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7938" w:type="dxa"/>
        <w:tblInd w:w="655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992"/>
        <w:gridCol w:w="2268"/>
      </w:tblGrid>
      <w:tr w:rsidR="003C1F5C" w:rsidRPr="00DB6812" w:rsidTr="00C22E3E">
        <w:trPr>
          <w:trHeight w:val="468"/>
        </w:trPr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6F118D">
            <w:pPr>
              <w:spacing w:after="0"/>
              <w:rPr>
                <w:b/>
              </w:rPr>
            </w:pPr>
            <w:r w:rsidRPr="00DB6812">
              <w:rPr>
                <w:b/>
              </w:rPr>
              <w:t xml:space="preserve"> N°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F53997">
            <w:pPr>
              <w:spacing w:after="0"/>
              <w:jc w:val="center"/>
              <w:rPr>
                <w:b/>
              </w:rPr>
            </w:pPr>
            <w:r w:rsidRPr="00DB6812">
              <w:rPr>
                <w:b/>
              </w:rPr>
              <w:t>Cote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F53997">
            <w:pPr>
              <w:spacing w:after="0"/>
              <w:jc w:val="center"/>
              <w:rPr>
                <w:b/>
              </w:rPr>
            </w:pPr>
            <w:r w:rsidRPr="00DB6812">
              <w:rPr>
                <w:b/>
              </w:rPr>
              <w:t>Prix</w:t>
            </w:r>
          </w:p>
        </w:tc>
        <w:tc>
          <w:tcPr>
            <w:tcW w:w="2268" w:type="dxa"/>
          </w:tcPr>
          <w:p w:rsidR="003C1F5C" w:rsidRPr="00DB6812" w:rsidRDefault="003C1F5C" w:rsidP="003C1F5C">
            <w:pPr>
              <w:spacing w:after="0"/>
              <w:jc w:val="center"/>
              <w:rPr>
                <w:b/>
              </w:rPr>
            </w:pPr>
            <w:r w:rsidRPr="00DB6812">
              <w:rPr>
                <w:b/>
              </w:rPr>
              <w:t>Acheteur</w:t>
            </w:r>
          </w:p>
        </w:tc>
      </w:tr>
      <w:tr w:rsidR="00B81ACE" w:rsidRPr="00DB6812" w:rsidTr="00C22E3E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B81ACE" w:rsidRPr="00DB6812" w:rsidRDefault="00B81ACE" w:rsidP="00792EF7">
            <w:pPr>
              <w:spacing w:after="0"/>
              <w:rPr>
                <w:b/>
              </w:rPr>
            </w:pP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B81ACE" w:rsidRPr="00B81ACE" w:rsidRDefault="00B81ACE" w:rsidP="00B81ACE">
            <w:pPr>
              <w:spacing w:after="0"/>
              <w:jc w:val="center"/>
              <w:rPr>
                <w:b/>
                <w:i/>
              </w:rPr>
            </w:pPr>
            <w:r w:rsidRPr="00B81ACE">
              <w:rPr>
                <w:b/>
                <w:i/>
              </w:rPr>
              <w:t>LOT n° 1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B81ACE" w:rsidRDefault="00B81ACE" w:rsidP="00C56A3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B81ACE" w:rsidRDefault="00B81ACE" w:rsidP="00AD3399">
            <w:pPr>
              <w:tabs>
                <w:tab w:val="left" w:pos="891"/>
              </w:tabs>
              <w:spacing w:after="0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B81ACE" w:rsidRPr="00DB6812" w:rsidRDefault="00B81ACE">
            <w:pPr>
              <w:spacing w:after="0"/>
              <w:rPr>
                <w:b/>
              </w:rPr>
            </w:pPr>
          </w:p>
        </w:tc>
      </w:tr>
      <w:tr w:rsidR="00F73478" w:rsidRPr="00DB6812" w:rsidTr="00C22E3E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F73478" w:rsidRPr="00DB6812" w:rsidRDefault="00F73478" w:rsidP="00792EF7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F73478" w:rsidRDefault="00F73478" w:rsidP="008A58E4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N° </w:t>
            </w:r>
            <w:r w:rsidR="008A58E4">
              <w:rPr>
                <w:b/>
              </w:rPr>
              <w:t xml:space="preserve">51 * 2 c rouge-brun 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F73478" w:rsidRDefault="008A58E4" w:rsidP="00C56A3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F73478" w:rsidRDefault="008A58E4" w:rsidP="00AD3399">
            <w:pPr>
              <w:tabs>
                <w:tab w:val="left" w:pos="891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F73478" w:rsidRPr="00DB6812" w:rsidRDefault="00F73478">
            <w:pPr>
              <w:spacing w:after="0"/>
              <w:rPr>
                <w:b/>
              </w:rPr>
            </w:pPr>
          </w:p>
        </w:tc>
      </w:tr>
      <w:tr w:rsidR="007E02B8" w:rsidRPr="00DB6812" w:rsidTr="00C22E3E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7E02B8" w:rsidRPr="00DB6812" w:rsidRDefault="00F73478" w:rsidP="00792EF7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7E02B8" w:rsidRPr="00DB6812" w:rsidRDefault="00B81ACE" w:rsidP="008A58E4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N° </w:t>
            </w:r>
            <w:r w:rsidR="008A58E4">
              <w:rPr>
                <w:b/>
              </w:rPr>
              <w:t>55 b ** 15 c bistre signé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7E02B8" w:rsidRPr="00DB6812" w:rsidRDefault="008A58E4" w:rsidP="00C56A3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850.00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7E02B8" w:rsidRPr="00DB6812" w:rsidRDefault="008A58E4" w:rsidP="00AD3399">
            <w:pPr>
              <w:tabs>
                <w:tab w:val="left" w:pos="891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255.00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7E02B8" w:rsidRPr="00DB6812" w:rsidRDefault="007E02B8">
            <w:pPr>
              <w:spacing w:after="0"/>
              <w:rPr>
                <w:b/>
              </w:rPr>
            </w:pPr>
          </w:p>
        </w:tc>
      </w:tr>
      <w:tr w:rsidR="007E02B8" w:rsidRPr="00DB6812" w:rsidTr="00C22E3E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7E02B8" w:rsidRPr="00DB6812" w:rsidRDefault="00F73478" w:rsidP="00792EF7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7E02B8" w:rsidRPr="00DB6812" w:rsidRDefault="00EE4E4C" w:rsidP="008A58E4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>N°</w:t>
            </w:r>
            <w:r w:rsidR="008F0E83">
              <w:rPr>
                <w:b/>
              </w:rPr>
              <w:t xml:space="preserve"> </w:t>
            </w:r>
            <w:r w:rsidR="008A58E4">
              <w:rPr>
                <w:b/>
              </w:rPr>
              <w:t>60 A 25 c bleu type I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7E02B8" w:rsidRPr="00DB6812" w:rsidRDefault="008A58E4" w:rsidP="00C56A3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210.00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7E02B8" w:rsidRPr="00DB6812" w:rsidRDefault="008A58E4" w:rsidP="00AD3399">
            <w:pPr>
              <w:tabs>
                <w:tab w:val="left" w:pos="891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60.00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7E02B8" w:rsidRPr="00DB6812" w:rsidRDefault="007E02B8">
            <w:pPr>
              <w:spacing w:after="0"/>
              <w:rPr>
                <w:b/>
              </w:rPr>
            </w:pPr>
          </w:p>
        </w:tc>
      </w:tr>
      <w:tr w:rsidR="003C1F5C" w:rsidRPr="00DB6812" w:rsidTr="00C22E3E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F73478" w:rsidP="00792EF7">
            <w:pPr>
              <w:spacing w:after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A58E4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>N</w:t>
            </w:r>
            <w:r w:rsidR="00EE4E4C" w:rsidRPr="00DB6812">
              <w:rPr>
                <w:b/>
              </w:rPr>
              <w:t xml:space="preserve">° </w:t>
            </w:r>
            <w:r w:rsidR="008A58E4">
              <w:rPr>
                <w:b/>
              </w:rPr>
              <w:t>64 ** BDF  5c vert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8A58E4" w:rsidP="00C56A3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900.00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8A58E4" w:rsidP="00AD3399">
            <w:pPr>
              <w:tabs>
                <w:tab w:val="left" w:pos="891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270.00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C22E3E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F73478" w:rsidP="00792EF7">
            <w:pPr>
              <w:spacing w:after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A58E4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A58E4">
              <w:rPr>
                <w:b/>
              </w:rPr>
              <w:t xml:space="preserve">107 </w:t>
            </w:r>
            <w:r w:rsidR="00333B9A">
              <w:rPr>
                <w:b/>
              </w:rPr>
              <w:t>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333B9A" w:rsidP="00C56A3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1.30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333B9A" w:rsidP="00AD3399">
            <w:pPr>
              <w:tabs>
                <w:tab w:val="left" w:pos="891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C22E3E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F73478" w:rsidP="00792EF7">
            <w:pPr>
              <w:spacing w:after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33B9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DD3ABF">
              <w:rPr>
                <w:b/>
              </w:rPr>
              <w:t>1</w:t>
            </w:r>
            <w:r w:rsidR="00333B9A">
              <w:rPr>
                <w:b/>
              </w:rPr>
              <w:t>08</w:t>
            </w:r>
            <w:r w:rsidR="00DD3ABF">
              <w:rPr>
                <w:b/>
              </w:rPr>
              <w:t xml:space="preserve">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333B9A" w:rsidP="00C56A3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333B9A" w:rsidP="00AD3399">
            <w:pPr>
              <w:tabs>
                <w:tab w:val="left" w:pos="891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C22E3E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F73478" w:rsidP="00792EF7">
            <w:pPr>
              <w:spacing w:after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33B9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DD3ABF">
              <w:rPr>
                <w:b/>
              </w:rPr>
              <w:t>1</w:t>
            </w:r>
            <w:r w:rsidR="00333B9A">
              <w:rPr>
                <w:b/>
              </w:rPr>
              <w:t xml:space="preserve">09 </w:t>
            </w:r>
            <w:r w:rsidR="00DD3ABF">
              <w:rPr>
                <w:b/>
              </w:rPr>
              <w:t>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333B9A" w:rsidP="00C56A3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333B9A" w:rsidP="003D328A">
            <w:pPr>
              <w:tabs>
                <w:tab w:val="left" w:pos="891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8C7E32" w:rsidRPr="00DB6812" w:rsidTr="00C22E3E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8C7E32" w:rsidRPr="00DB6812" w:rsidRDefault="00F73478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8C7E32" w:rsidRPr="00DB6812" w:rsidRDefault="008C7E32" w:rsidP="00333B9A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N° </w:t>
            </w:r>
            <w:r w:rsidR="00333B9A">
              <w:rPr>
                <w:b/>
              </w:rPr>
              <w:t>110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8C7E32" w:rsidRDefault="00333B9A" w:rsidP="00C56A3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5.20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8C7E32" w:rsidRDefault="00333B9A" w:rsidP="00AD3399">
            <w:pPr>
              <w:tabs>
                <w:tab w:val="left" w:pos="891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1.70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8C7E32" w:rsidRPr="00DB6812" w:rsidRDefault="008C7E32">
            <w:pPr>
              <w:spacing w:after="0"/>
              <w:rPr>
                <w:b/>
              </w:rPr>
            </w:pPr>
          </w:p>
        </w:tc>
      </w:tr>
      <w:tr w:rsidR="003C1F5C" w:rsidRPr="00DB6812" w:rsidTr="00C22E3E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D51F0C">
            <w:pPr>
              <w:spacing w:after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33B9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333B9A">
              <w:rPr>
                <w:b/>
              </w:rPr>
              <w:t>111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333B9A" w:rsidP="00C56A3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333B9A" w:rsidP="00AD3399">
            <w:pPr>
              <w:tabs>
                <w:tab w:val="left" w:pos="891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C22E3E">
        <w:trPr>
          <w:trHeight w:val="260"/>
        </w:trPr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D51F0C">
            <w:pPr>
              <w:spacing w:after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33B9A">
            <w:pPr>
              <w:spacing w:after="0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333B9A">
              <w:rPr>
                <w:b/>
              </w:rPr>
              <w:t>107 a ** daté 28.8.31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333B9A" w:rsidP="00C56A3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333B9A" w:rsidP="00AD3399">
            <w:pPr>
              <w:tabs>
                <w:tab w:val="left" w:pos="891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C22E3E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D51F0C">
            <w:pPr>
              <w:spacing w:after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33B9A">
            <w:pPr>
              <w:spacing w:after="0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333B9A">
              <w:rPr>
                <w:b/>
              </w:rPr>
              <w:t xml:space="preserve">107 ** </w:t>
            </w:r>
            <w:proofErr w:type="spellStart"/>
            <w:r w:rsidR="00333B9A">
              <w:rPr>
                <w:b/>
              </w:rPr>
              <w:t>bdf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333B9A" w:rsidP="00C56A3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1.30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333B9A" w:rsidP="00AD3399">
            <w:pPr>
              <w:tabs>
                <w:tab w:val="left" w:pos="891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C22E3E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8C7E32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  <w:r w:rsidR="00D51F0C">
              <w:rPr>
                <w:b/>
              </w:rPr>
              <w:t>2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33B9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333B9A">
              <w:rPr>
                <w:b/>
              </w:rPr>
              <w:t>108 **</w:t>
            </w:r>
            <w:r w:rsidRPr="00DB6812"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333B9A" w:rsidP="003A03B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333B9A" w:rsidP="00C57E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C22E3E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8C7E32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  <w:r w:rsidR="00D51F0C">
              <w:rPr>
                <w:b/>
              </w:rPr>
              <w:t>3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33B9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333B9A">
              <w:rPr>
                <w:b/>
              </w:rPr>
              <w:t>110 **</w:t>
            </w:r>
            <w:r w:rsidRPr="00DB6812"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333B9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5.20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333B9A" w:rsidP="006F118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1.70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C22E3E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8C7E32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  <w:r w:rsidR="00D51F0C">
              <w:rPr>
                <w:b/>
              </w:rPr>
              <w:t>4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33B9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333B9A">
              <w:rPr>
                <w:b/>
              </w:rPr>
              <w:t>113 *</w:t>
            </w:r>
            <w:r w:rsidR="00BD36C2">
              <w:rPr>
                <w:b/>
              </w:rPr>
              <w:t xml:space="preserve"> millésime 0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333B9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9C5A6E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C22E3E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8C7E32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  <w:r w:rsidR="00D51F0C">
              <w:rPr>
                <w:b/>
              </w:rPr>
              <w:t>5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33B9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333B9A">
              <w:rPr>
                <w:b/>
              </w:rPr>
              <w:t>114 **</w:t>
            </w:r>
            <w:r w:rsidRPr="00DB6812">
              <w:rPr>
                <w:b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333B9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380.00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333B9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110.00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C22E3E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8C7E32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  <w:r w:rsidR="00D51F0C">
              <w:rPr>
                <w:b/>
              </w:rPr>
              <w:t>6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33B9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333B9A">
              <w:rPr>
                <w:b/>
              </w:rPr>
              <w:t>115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333B9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320.00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333B9A" w:rsidP="00CA521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96.00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C22E3E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8C7E32" w:rsidP="00D51F0C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  <w:r w:rsidR="00D51F0C">
              <w:rPr>
                <w:b/>
              </w:rPr>
              <w:t>7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33B9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333B9A">
              <w:rPr>
                <w:b/>
              </w:rPr>
              <w:t>116 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333B9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55.00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333B9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C22E3E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8C7E32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  <w:r w:rsidR="00D51F0C">
              <w:rPr>
                <w:b/>
              </w:rPr>
              <w:t>8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33B9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333B9A">
              <w:rPr>
                <w:b/>
              </w:rPr>
              <w:t>117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333B9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35.00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333B9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C22E3E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8C7E32">
            <w:pPr>
              <w:spacing w:after="0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9C5A6E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C5A6E">
              <w:rPr>
                <w:b/>
              </w:rPr>
              <w:t>119 ** pli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9C5A6E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65.00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9C5A6E" w:rsidP="0026629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C22E3E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8C7E32" w:rsidP="00413065">
            <w:pPr>
              <w:spacing w:after="0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9C5A6E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C5A6E">
              <w:rPr>
                <w:b/>
              </w:rPr>
              <w:t>120 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9C5A6E" w:rsidP="001C343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125.00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9C5A6E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35.00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C22E3E">
        <w:trPr>
          <w:trHeight w:val="168"/>
        </w:trPr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  <w:r w:rsidRPr="00DB6812">
              <w:rPr>
                <w:b/>
              </w:rPr>
              <w:t>21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9C5A6E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C5A6E">
              <w:rPr>
                <w:b/>
              </w:rPr>
              <w:t>121 * 1 dent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9C5A6E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35.00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9C5A6E" w:rsidP="001436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C22E3E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  <w:r w:rsidRPr="00DB6812">
              <w:rPr>
                <w:b/>
              </w:rPr>
              <w:t>22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9C5A6E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C5A6E">
              <w:rPr>
                <w:b/>
              </w:rPr>
              <w:t>122 **  signé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9C5A6E" w:rsidP="00642DF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3200.00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9C5A6E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1000.00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C22E3E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  <w:r w:rsidRPr="00DB6812">
              <w:rPr>
                <w:b/>
              </w:rPr>
              <w:t>23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9C5A6E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C5A6E">
              <w:rPr>
                <w:b/>
              </w:rPr>
              <w:t>123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9C5A6E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360.00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9C5A6E" w:rsidP="001B71A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C22E3E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  <w:r w:rsidRPr="00DB6812">
              <w:rPr>
                <w:b/>
              </w:rPr>
              <w:t>24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9C5A6E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C5A6E">
              <w:rPr>
                <w:b/>
              </w:rPr>
              <w:t>126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9C5A6E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410.00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9C5A6E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C22E3E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  <w:r w:rsidRPr="00DB6812">
              <w:rPr>
                <w:b/>
              </w:rPr>
              <w:t>25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9C5A6E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C5A6E">
              <w:rPr>
                <w:b/>
              </w:rPr>
              <w:t>127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9C5A6E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535.00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9C5A6E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C22E3E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  <w:r w:rsidRPr="00DB6812">
              <w:rPr>
                <w:b/>
              </w:rPr>
              <w:t>26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9C5A6E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C5A6E">
              <w:rPr>
                <w:b/>
              </w:rPr>
              <w:t>129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9C5A6E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37.00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9C5A6E" w:rsidP="005E7EE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C22E3E" w:rsidP="00A043BA">
            <w:pPr>
              <w:spacing w:after="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BD36C2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D36C2">
              <w:rPr>
                <w:b/>
              </w:rPr>
              <w:t>131 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BD36C2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75.00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BD36C2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C22E3E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C22E3E" w:rsidRPr="00DB6812" w:rsidRDefault="00C22E3E" w:rsidP="00A043BA">
            <w:pPr>
              <w:spacing w:after="0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C22E3E" w:rsidRPr="00DB6812" w:rsidRDefault="00F81517" w:rsidP="00831AB2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N° 133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C22E3E" w:rsidRDefault="00BA0F0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575.00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C22E3E" w:rsidRDefault="00BA0F0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165.00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C22E3E" w:rsidRPr="00DB6812" w:rsidRDefault="00C22E3E">
            <w:pPr>
              <w:spacing w:after="0"/>
              <w:rPr>
                <w:b/>
              </w:rPr>
            </w:pPr>
          </w:p>
        </w:tc>
      </w:tr>
      <w:tr w:rsidR="00C22E3E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C22E3E" w:rsidRPr="00DB6812" w:rsidRDefault="00C22E3E" w:rsidP="00A043BA">
            <w:pPr>
              <w:spacing w:after="0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C22E3E" w:rsidRPr="00DB6812" w:rsidRDefault="00BA0F0D" w:rsidP="00831AB2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N° 134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C22E3E" w:rsidRDefault="00BA0F0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4.50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C22E3E" w:rsidRDefault="00BA0F0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C22E3E" w:rsidRPr="00DB6812" w:rsidRDefault="00C22E3E">
            <w:pPr>
              <w:spacing w:after="0"/>
              <w:rPr>
                <w:b/>
              </w:rPr>
            </w:pPr>
          </w:p>
        </w:tc>
      </w:tr>
      <w:tr w:rsidR="00BD36C2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BD36C2" w:rsidRPr="00DB6812" w:rsidRDefault="00BD36C2" w:rsidP="00A043BA">
            <w:pPr>
              <w:spacing w:after="0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BD36C2" w:rsidRPr="00DB6812" w:rsidRDefault="00BA0F0D" w:rsidP="00831AB2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N° 135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BD36C2" w:rsidRDefault="00BA0F0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48.00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BD36C2" w:rsidRDefault="00BA0F0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BD36C2" w:rsidRPr="00DB6812" w:rsidRDefault="00BD36C2">
            <w:pPr>
              <w:spacing w:after="0"/>
              <w:rPr>
                <w:b/>
              </w:rPr>
            </w:pPr>
          </w:p>
        </w:tc>
      </w:tr>
      <w:tr w:rsidR="009C5A6E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9C5A6E" w:rsidRPr="00DB6812" w:rsidRDefault="00BD36C2" w:rsidP="00A043BA">
            <w:pPr>
              <w:spacing w:after="0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9C5A6E" w:rsidRPr="00DB6812" w:rsidRDefault="00BA0F0D" w:rsidP="00831AB2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N° 136 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9C5A6E" w:rsidRDefault="00BA0F0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180.00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9C5A6E" w:rsidRDefault="00BA0F0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45.00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9C5A6E" w:rsidRPr="00DB6812" w:rsidRDefault="009C5A6E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043BA">
            <w:pPr>
              <w:spacing w:after="0"/>
              <w:rPr>
                <w:b/>
              </w:rPr>
            </w:pPr>
            <w:r w:rsidRPr="00DB6812">
              <w:rPr>
                <w:b/>
              </w:rPr>
              <w:t>3</w:t>
            </w:r>
            <w:r w:rsidR="00A043BA" w:rsidRPr="00DB6812">
              <w:rPr>
                <w:b/>
              </w:rPr>
              <w:t>2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BA0F0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A0F0D">
              <w:rPr>
                <w:b/>
              </w:rPr>
              <w:t xml:space="preserve">137 ** </w:t>
            </w:r>
            <w:proofErr w:type="spellStart"/>
            <w:r w:rsidR="00BA0F0D">
              <w:rPr>
                <w:b/>
              </w:rPr>
              <w:t>bdf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BA0F0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BA0F0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043BA">
            <w:pPr>
              <w:spacing w:after="0"/>
              <w:rPr>
                <w:b/>
              </w:rPr>
            </w:pPr>
            <w:r w:rsidRPr="00DB6812">
              <w:rPr>
                <w:b/>
              </w:rPr>
              <w:t>3</w:t>
            </w:r>
            <w:r w:rsidR="00A043BA" w:rsidRPr="00DB6812">
              <w:rPr>
                <w:b/>
              </w:rPr>
              <w:t>3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BA0F0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A0F0D">
              <w:rPr>
                <w:b/>
              </w:rPr>
              <w:t>138 **</w:t>
            </w:r>
            <w:r w:rsidRPr="00DB6812"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BA0F0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BA0F0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043BA">
            <w:pPr>
              <w:spacing w:after="0"/>
              <w:rPr>
                <w:b/>
              </w:rPr>
            </w:pPr>
            <w:r w:rsidRPr="00DB6812">
              <w:rPr>
                <w:b/>
              </w:rPr>
              <w:t>3</w:t>
            </w:r>
            <w:r w:rsidR="00A043BA" w:rsidRPr="00DB6812">
              <w:rPr>
                <w:b/>
              </w:rPr>
              <w:t>4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BA0F0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A0F0D">
              <w:rPr>
                <w:b/>
              </w:rPr>
              <w:t>139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BA0F0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BA0F0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A043BA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A043BA" w:rsidRPr="00DB6812" w:rsidRDefault="00A043BA" w:rsidP="00EA180D">
            <w:pPr>
              <w:spacing w:after="0"/>
              <w:rPr>
                <w:b/>
              </w:rPr>
            </w:pPr>
            <w:r w:rsidRPr="00DB6812">
              <w:rPr>
                <w:b/>
              </w:rPr>
              <w:t>35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A043BA" w:rsidRPr="00DB6812" w:rsidRDefault="00A043BA" w:rsidP="00BA0F0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A0F0D">
              <w:rPr>
                <w:b/>
              </w:rPr>
              <w:t>140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A043BA" w:rsidRPr="00DB6812" w:rsidRDefault="00AE20E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A043BA" w:rsidRPr="00DB6812" w:rsidRDefault="00AE20E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A043BA" w:rsidRPr="00DB6812" w:rsidRDefault="00A043BA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EA180D">
            <w:pPr>
              <w:spacing w:after="0"/>
              <w:rPr>
                <w:b/>
              </w:rPr>
            </w:pPr>
            <w:r w:rsidRPr="00DB6812">
              <w:rPr>
                <w:b/>
              </w:rPr>
              <w:t>36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E20E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E20E0">
              <w:rPr>
                <w:b/>
              </w:rPr>
              <w:t>142 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E20E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E20E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EA180D">
            <w:pPr>
              <w:spacing w:after="0"/>
              <w:rPr>
                <w:b/>
              </w:rPr>
            </w:pPr>
            <w:r w:rsidRPr="00DB6812">
              <w:rPr>
                <w:b/>
              </w:rPr>
              <w:t>37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E20E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E20E0">
              <w:rPr>
                <w:b/>
              </w:rPr>
              <w:t>144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E20E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E20E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EA180D">
            <w:pPr>
              <w:spacing w:after="0"/>
              <w:rPr>
                <w:b/>
              </w:rPr>
            </w:pPr>
            <w:r w:rsidRPr="00DB6812">
              <w:rPr>
                <w:b/>
              </w:rPr>
              <w:t>38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E20E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E20E0">
              <w:rPr>
                <w:b/>
              </w:rPr>
              <w:t>146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E20E0" w:rsidP="00D16F0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7.50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E20E0" w:rsidP="00D16F0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EA180D">
            <w:pPr>
              <w:spacing w:after="0"/>
              <w:rPr>
                <w:b/>
              </w:rPr>
            </w:pPr>
            <w:r w:rsidRPr="00DB6812">
              <w:rPr>
                <w:b/>
              </w:rPr>
              <w:t>39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E20E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E20E0">
              <w:rPr>
                <w:b/>
              </w:rPr>
              <w:t>145 ** signé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E20E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160.00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E20E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60D2E">
            <w:pPr>
              <w:spacing w:after="0"/>
              <w:rPr>
                <w:b/>
              </w:rPr>
            </w:pPr>
            <w:r w:rsidRPr="00DB6812">
              <w:rPr>
                <w:b/>
              </w:rPr>
              <w:t>40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E20E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E20E0">
              <w:rPr>
                <w:b/>
              </w:rPr>
              <w:t>151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E20E0" w:rsidP="00983A0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250.00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E20E0" w:rsidP="00AE20E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  <w:r w:rsidRPr="00DB6812">
              <w:rPr>
                <w:b/>
              </w:rPr>
              <w:t>41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E20E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E20E0">
              <w:rPr>
                <w:b/>
              </w:rPr>
              <w:t>152 * t</w:t>
            </w:r>
            <w:r w:rsidR="00432289">
              <w:rPr>
                <w:b/>
              </w:rPr>
              <w:t xml:space="preserve">race </w:t>
            </w:r>
            <w:r w:rsidR="00AE20E0">
              <w:rPr>
                <w:b/>
              </w:rPr>
              <w:t>c</w:t>
            </w:r>
            <w:r w:rsidR="00432289">
              <w:rPr>
                <w:b/>
              </w:rPr>
              <w:t>h</w:t>
            </w:r>
            <w:bookmarkStart w:id="0" w:name="_GoBack"/>
            <w:bookmarkEnd w:id="0"/>
            <w:r w:rsidR="00AE20E0">
              <w:rPr>
                <w:b/>
              </w:rPr>
              <w:t xml:space="preserve"> très légère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E20E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220.00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E20E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55.00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60D2E">
            <w:pPr>
              <w:spacing w:after="0"/>
              <w:rPr>
                <w:b/>
              </w:rPr>
            </w:pPr>
            <w:r w:rsidRPr="00DB6812">
              <w:rPr>
                <w:b/>
              </w:rPr>
              <w:t>42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E20E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E20E0">
              <w:rPr>
                <w:b/>
              </w:rPr>
              <w:t>154 * signé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E20E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680.00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E20E0" w:rsidP="00792EF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170.00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60D2E">
            <w:pPr>
              <w:spacing w:after="0"/>
              <w:rPr>
                <w:b/>
              </w:rPr>
            </w:pPr>
            <w:r w:rsidRPr="00DB6812">
              <w:rPr>
                <w:b/>
              </w:rPr>
              <w:t>43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E20E0">
            <w:pPr>
              <w:spacing w:after="0"/>
              <w:jc w:val="both"/>
              <w:rPr>
                <w:b/>
                <w:i/>
              </w:rPr>
            </w:pPr>
            <w:r w:rsidRPr="00DB6812">
              <w:rPr>
                <w:b/>
              </w:rPr>
              <w:t xml:space="preserve">N° </w:t>
            </w:r>
            <w:r w:rsidR="00AE20E0">
              <w:rPr>
                <w:b/>
              </w:rPr>
              <w:t xml:space="preserve">156 ** </w:t>
            </w:r>
            <w:proofErr w:type="spellStart"/>
            <w:r w:rsidR="00AE20E0">
              <w:rPr>
                <w:b/>
              </w:rPr>
              <w:t>bdf</w:t>
            </w:r>
            <w:proofErr w:type="spellEnd"/>
            <w:r w:rsidR="00983A0B" w:rsidRPr="00DB6812"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E20E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300.00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E20E0" w:rsidP="00792EF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75.00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60D2E">
            <w:pPr>
              <w:spacing w:after="0"/>
              <w:rPr>
                <w:b/>
              </w:rPr>
            </w:pPr>
            <w:r w:rsidRPr="00DB6812">
              <w:rPr>
                <w:b/>
              </w:rPr>
              <w:t>44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E20E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E20E0">
              <w:rPr>
                <w:b/>
              </w:rPr>
              <w:t xml:space="preserve">157 ** 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44DD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E20E0" w:rsidP="00792EF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967237">
            <w:pPr>
              <w:spacing w:after="0"/>
              <w:rPr>
                <w:b/>
              </w:rPr>
            </w:pPr>
            <w:r w:rsidRPr="00DB6812">
              <w:rPr>
                <w:b/>
              </w:rPr>
              <w:t>45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E20E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E20E0">
              <w:rPr>
                <w:b/>
              </w:rPr>
              <w:t>158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E20E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3.50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E20E0" w:rsidP="00792EF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60D2E">
            <w:pPr>
              <w:spacing w:after="0"/>
              <w:rPr>
                <w:b/>
              </w:rPr>
            </w:pPr>
            <w:r w:rsidRPr="00DB6812">
              <w:rPr>
                <w:b/>
              </w:rPr>
              <w:t>46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E20E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E20E0">
              <w:rPr>
                <w:b/>
              </w:rPr>
              <w:t>159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E20E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E20E0" w:rsidP="00792EF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EA180D">
            <w:pPr>
              <w:spacing w:after="0"/>
              <w:rPr>
                <w:b/>
              </w:rPr>
            </w:pPr>
            <w:r w:rsidRPr="00DB6812">
              <w:rPr>
                <w:b/>
              </w:rPr>
              <w:t>47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6D9B">
            <w:pPr>
              <w:spacing w:after="0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66D9B">
              <w:rPr>
                <w:b/>
              </w:rPr>
              <w:t>160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25.00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6.50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A66D9B">
        <w:trPr>
          <w:trHeight w:val="283"/>
        </w:trPr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FD13A0">
            <w:pPr>
              <w:spacing w:after="0"/>
              <w:rPr>
                <w:b/>
              </w:rPr>
            </w:pPr>
            <w:r w:rsidRPr="00DB6812">
              <w:rPr>
                <w:b/>
              </w:rPr>
              <w:lastRenderedPageBreak/>
              <w:t>48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6D9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66D9B">
              <w:rPr>
                <w:b/>
              </w:rPr>
              <w:t>161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27.00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  <w:r w:rsidRPr="00DB6812">
              <w:rPr>
                <w:b/>
              </w:rPr>
              <w:t>49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6D9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66D9B">
              <w:rPr>
                <w:b/>
              </w:rPr>
              <w:t>162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  <w:r w:rsidRPr="00DB6812">
              <w:rPr>
                <w:b/>
              </w:rPr>
              <w:t>50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6D9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66D9B">
              <w:rPr>
                <w:b/>
              </w:rPr>
              <w:t>163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  <w:r w:rsidRPr="00DB6812">
              <w:rPr>
                <w:b/>
              </w:rPr>
              <w:t>51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6D9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66D9B">
              <w:rPr>
                <w:b/>
              </w:rPr>
              <w:t>164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  <w:r w:rsidRPr="00DB6812">
              <w:rPr>
                <w:b/>
              </w:rPr>
              <w:t>52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6D9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66D9B">
              <w:rPr>
                <w:b/>
              </w:rPr>
              <w:t>165 **</w:t>
            </w:r>
            <w:r w:rsidRPr="00DB6812"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4.50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  <w:r w:rsidRPr="00DB6812">
              <w:rPr>
                <w:b/>
              </w:rPr>
              <w:t>53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6D9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66D9B">
              <w:rPr>
                <w:b/>
              </w:rPr>
              <w:t>167  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31.00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7.50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  <w:r w:rsidRPr="00DB6812">
              <w:rPr>
                <w:b/>
              </w:rPr>
              <w:t>54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6D9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66D9B">
              <w:rPr>
                <w:b/>
              </w:rPr>
              <w:t>168 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36.00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  <w:r w:rsidRPr="00DB6812">
              <w:rPr>
                <w:b/>
              </w:rPr>
              <w:t>55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6D9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66D9B">
              <w:rPr>
                <w:b/>
              </w:rPr>
              <w:t>169 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180.00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45.00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  <w:r w:rsidRPr="00DB6812">
              <w:rPr>
                <w:b/>
              </w:rPr>
              <w:t>56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6D9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66D9B">
              <w:rPr>
                <w:b/>
              </w:rPr>
              <w:t>170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1.60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  <w:r w:rsidRPr="00DB6812">
              <w:rPr>
                <w:b/>
              </w:rPr>
              <w:t>57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6D9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66D9B">
              <w:rPr>
                <w:b/>
              </w:rPr>
              <w:t>171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3.80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  <w:r w:rsidRPr="00DB6812">
              <w:rPr>
                <w:b/>
              </w:rPr>
              <w:t>58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6D9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66D9B">
              <w:rPr>
                <w:b/>
              </w:rPr>
              <w:t>172 **</w:t>
            </w:r>
            <w:r w:rsidRPr="00DB6812"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5.50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1.40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  <w:r w:rsidRPr="00DB6812">
              <w:rPr>
                <w:b/>
              </w:rPr>
              <w:t>59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6D9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66D9B">
              <w:rPr>
                <w:b/>
              </w:rPr>
              <w:t>173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1.60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  <w:r w:rsidRPr="00DB6812">
              <w:rPr>
                <w:b/>
              </w:rPr>
              <w:t>60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6D9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66D9B">
              <w:rPr>
                <w:b/>
              </w:rPr>
              <w:t>174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9F0EDC">
            <w:pPr>
              <w:spacing w:after="0"/>
              <w:rPr>
                <w:b/>
              </w:rPr>
            </w:pPr>
            <w:r w:rsidRPr="00DB6812">
              <w:rPr>
                <w:b/>
              </w:rPr>
              <w:t>61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6D9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66D9B">
              <w:rPr>
                <w:b/>
              </w:rPr>
              <w:t>175 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2.50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0.60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7C66A3">
            <w:pPr>
              <w:spacing w:after="0"/>
              <w:rPr>
                <w:b/>
              </w:rPr>
            </w:pPr>
            <w:r w:rsidRPr="00DB6812">
              <w:rPr>
                <w:b/>
              </w:rPr>
              <w:t>62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6D9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66D9B">
              <w:rPr>
                <w:b/>
              </w:rPr>
              <w:t>176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2.50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B0C2E">
            <w:pPr>
              <w:spacing w:after="0"/>
              <w:rPr>
                <w:b/>
              </w:rPr>
            </w:pPr>
            <w:r w:rsidRPr="00DB6812">
              <w:rPr>
                <w:b/>
              </w:rPr>
              <w:t>63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6D9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66D9B">
              <w:rPr>
                <w:b/>
              </w:rPr>
              <w:t>177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B0C2E">
            <w:pPr>
              <w:spacing w:after="0"/>
              <w:rPr>
                <w:b/>
              </w:rPr>
            </w:pPr>
            <w:r w:rsidRPr="00DB6812">
              <w:rPr>
                <w:b/>
              </w:rPr>
              <w:t>64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6D9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66D9B">
              <w:rPr>
                <w:b/>
              </w:rPr>
              <w:t>178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24.00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171793" w:rsidRPr="00DB6812" w:rsidRDefault="00A66D9B" w:rsidP="00B5300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B0C2E">
            <w:pPr>
              <w:spacing w:after="0"/>
              <w:rPr>
                <w:b/>
              </w:rPr>
            </w:pPr>
            <w:r w:rsidRPr="00DB6812">
              <w:rPr>
                <w:b/>
              </w:rPr>
              <w:t>65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6D9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66D9B">
              <w:rPr>
                <w:b/>
              </w:rPr>
              <w:t>179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52.00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66D9B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B0C2E">
            <w:pPr>
              <w:spacing w:after="0"/>
              <w:rPr>
                <w:b/>
              </w:rPr>
            </w:pPr>
            <w:r w:rsidRPr="00DB6812">
              <w:rPr>
                <w:b/>
              </w:rPr>
              <w:t>66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F73E4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73E48">
              <w:rPr>
                <w:b/>
              </w:rPr>
              <w:t>180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F73E48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F73E48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B0C2E">
            <w:pPr>
              <w:spacing w:after="0"/>
              <w:rPr>
                <w:b/>
              </w:rPr>
            </w:pPr>
            <w:r w:rsidRPr="00DB6812">
              <w:rPr>
                <w:b/>
              </w:rPr>
              <w:t>67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432289" w:rsidRDefault="003C1F5C" w:rsidP="00F73E48">
            <w:pPr>
              <w:spacing w:after="0"/>
              <w:jc w:val="both"/>
              <w:rPr>
                <w:b/>
                <w:sz w:val="21"/>
                <w:szCs w:val="21"/>
              </w:rPr>
            </w:pPr>
            <w:r w:rsidRPr="00432289">
              <w:rPr>
                <w:b/>
                <w:sz w:val="21"/>
                <w:szCs w:val="21"/>
              </w:rPr>
              <w:t xml:space="preserve">N° </w:t>
            </w:r>
            <w:r w:rsidR="00F73E48" w:rsidRPr="00432289">
              <w:rPr>
                <w:b/>
                <w:sz w:val="21"/>
                <w:szCs w:val="21"/>
              </w:rPr>
              <w:t>181 ** 1 dent sup gauch</w:t>
            </w:r>
            <w:r w:rsidR="00432289" w:rsidRPr="00432289">
              <w:rPr>
                <w:b/>
                <w:sz w:val="21"/>
                <w:szCs w:val="21"/>
              </w:rPr>
              <w:t>e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F73E48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27.00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F73E48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6.50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B0C2E">
            <w:pPr>
              <w:spacing w:after="0"/>
              <w:rPr>
                <w:b/>
              </w:rPr>
            </w:pPr>
            <w:r w:rsidRPr="00DB6812">
              <w:rPr>
                <w:b/>
              </w:rPr>
              <w:t>68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F73E4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73E48">
              <w:rPr>
                <w:b/>
              </w:rPr>
              <w:t>182 ** signé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F73E48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980.00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F73E48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250.00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B0C2E">
            <w:pPr>
              <w:spacing w:after="0"/>
              <w:rPr>
                <w:b/>
              </w:rPr>
            </w:pPr>
            <w:r w:rsidRPr="00DB6812">
              <w:rPr>
                <w:b/>
              </w:rPr>
              <w:t>69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F73E4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73E48">
              <w:rPr>
                <w:b/>
              </w:rPr>
              <w:t>182 oblitéré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F73E48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650.00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F73E48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170.00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7C66A3">
            <w:pPr>
              <w:spacing w:after="0"/>
              <w:rPr>
                <w:b/>
              </w:rPr>
            </w:pPr>
            <w:r w:rsidRPr="00DB6812">
              <w:rPr>
                <w:b/>
              </w:rPr>
              <w:t>70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F73E4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73E48">
              <w:rPr>
                <w:b/>
              </w:rPr>
              <w:t>186 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F73E48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34.00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F73E48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8.50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B0C2E">
            <w:pPr>
              <w:spacing w:after="0"/>
              <w:rPr>
                <w:b/>
              </w:rPr>
            </w:pPr>
            <w:r w:rsidRPr="00DB6812">
              <w:rPr>
                <w:b/>
              </w:rPr>
              <w:t>71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F73E4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73E48">
              <w:rPr>
                <w:b/>
              </w:rPr>
              <w:t>188 A oblitéré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F73E48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600.00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F73E48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B0C2E">
            <w:pPr>
              <w:spacing w:after="0"/>
              <w:rPr>
                <w:b/>
              </w:rPr>
            </w:pPr>
            <w:r w:rsidRPr="00DB6812">
              <w:rPr>
                <w:b/>
              </w:rPr>
              <w:t>72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F73E4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73E48">
              <w:rPr>
                <w:b/>
              </w:rPr>
              <w:t>189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F73E48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F73E48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B0C2E">
            <w:pPr>
              <w:spacing w:after="0"/>
              <w:rPr>
                <w:b/>
              </w:rPr>
            </w:pPr>
            <w:r w:rsidRPr="00DB6812">
              <w:rPr>
                <w:b/>
              </w:rPr>
              <w:t>73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F73E4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73E48">
              <w:rPr>
                <w:b/>
              </w:rPr>
              <w:t>190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F73E48" w:rsidP="0026781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F73E48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B0C2E">
            <w:pPr>
              <w:spacing w:after="0"/>
              <w:rPr>
                <w:b/>
              </w:rPr>
            </w:pPr>
            <w:r w:rsidRPr="00DB6812">
              <w:rPr>
                <w:b/>
              </w:rPr>
              <w:t>74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F73E4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73E48">
              <w:rPr>
                <w:b/>
              </w:rPr>
              <w:t>194 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F73E48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F73E48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B0C2E">
            <w:pPr>
              <w:spacing w:after="0"/>
              <w:rPr>
                <w:b/>
              </w:rPr>
            </w:pPr>
            <w:r w:rsidRPr="00DB6812">
              <w:rPr>
                <w:b/>
              </w:rPr>
              <w:t>75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F73E4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73E48">
              <w:rPr>
                <w:b/>
              </w:rPr>
              <w:t>197 à 205 ** 9 valeurs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F73E48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162.00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F73E48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B0C2E">
            <w:pPr>
              <w:spacing w:after="0"/>
              <w:rPr>
                <w:b/>
              </w:rPr>
            </w:pPr>
            <w:r w:rsidRPr="00DB6812">
              <w:rPr>
                <w:b/>
              </w:rPr>
              <w:t>76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F73E4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73E48">
              <w:rPr>
                <w:b/>
              </w:rPr>
              <w:t>208 *</w:t>
            </w:r>
            <w:r w:rsidR="004A5E23" w:rsidRPr="00DB6812"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F73E48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250.00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F73E48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63.00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B0C2E">
            <w:pPr>
              <w:spacing w:after="0"/>
              <w:rPr>
                <w:b/>
              </w:rPr>
            </w:pPr>
            <w:r w:rsidRPr="00DB6812">
              <w:rPr>
                <w:b/>
              </w:rPr>
              <w:t>77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F73E4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73E48">
              <w:rPr>
                <w:b/>
              </w:rPr>
              <w:t>209 **</w:t>
            </w:r>
            <w:r w:rsidR="00A95B30"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F73E48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3.50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F73E48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B0C2E">
            <w:pPr>
              <w:spacing w:after="0"/>
              <w:rPr>
                <w:b/>
              </w:rPr>
            </w:pPr>
            <w:r w:rsidRPr="00DB6812">
              <w:rPr>
                <w:b/>
              </w:rPr>
              <w:t>78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432289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73E48">
              <w:rPr>
                <w:b/>
              </w:rPr>
              <w:t>210/215 ** 5 valeurs</w:t>
            </w:r>
            <w:r w:rsidR="00412584">
              <w:rPr>
                <w:b/>
              </w:rPr>
              <w:t xml:space="preserve"> (le 211 absent)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58.30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14.50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B0C2E">
            <w:pPr>
              <w:spacing w:after="0"/>
              <w:rPr>
                <w:b/>
              </w:rPr>
            </w:pPr>
            <w:r w:rsidRPr="00DB6812">
              <w:rPr>
                <w:b/>
              </w:rPr>
              <w:t>79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412584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12584">
              <w:rPr>
                <w:b/>
              </w:rPr>
              <w:t>229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1.30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B0C2E">
            <w:pPr>
              <w:spacing w:after="0"/>
              <w:rPr>
                <w:b/>
              </w:rPr>
            </w:pPr>
            <w:r w:rsidRPr="00DB6812">
              <w:rPr>
                <w:b/>
              </w:rPr>
              <w:t>80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412584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12584">
              <w:rPr>
                <w:b/>
              </w:rPr>
              <w:t>230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25.00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B06896">
            <w:pPr>
              <w:spacing w:after="0"/>
              <w:rPr>
                <w:b/>
              </w:rPr>
            </w:pPr>
            <w:r w:rsidRPr="00DB6812">
              <w:rPr>
                <w:b/>
              </w:rPr>
              <w:t>81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412584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12584">
              <w:rPr>
                <w:b/>
              </w:rPr>
              <w:t>217/228 ** 11 valeurs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36.00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B06896">
            <w:pPr>
              <w:spacing w:after="0"/>
              <w:rPr>
                <w:b/>
              </w:rPr>
            </w:pPr>
            <w:r w:rsidRPr="00DB6812">
              <w:rPr>
                <w:b/>
              </w:rPr>
              <w:t>82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412584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12584">
              <w:rPr>
                <w:b/>
              </w:rPr>
              <w:t>216 ** 1</w:t>
            </w:r>
            <w:r w:rsidR="00432289">
              <w:rPr>
                <w:b/>
              </w:rPr>
              <w:t xml:space="preserve"> </w:t>
            </w:r>
            <w:r w:rsidR="00412584">
              <w:rPr>
                <w:b/>
              </w:rPr>
              <w:t xml:space="preserve">dent </w:t>
            </w:r>
            <w:proofErr w:type="spellStart"/>
            <w:r w:rsidR="00412584">
              <w:rPr>
                <w:b/>
              </w:rPr>
              <w:t>inf</w:t>
            </w:r>
            <w:proofErr w:type="spellEnd"/>
            <w:r w:rsidR="00412584">
              <w:rPr>
                <w:b/>
              </w:rPr>
              <w:t xml:space="preserve"> droit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300.00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75.00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B06896">
            <w:pPr>
              <w:spacing w:after="0"/>
              <w:rPr>
                <w:b/>
              </w:rPr>
            </w:pPr>
            <w:r w:rsidRPr="00DB6812">
              <w:rPr>
                <w:b/>
              </w:rPr>
              <w:t>83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412584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12584">
              <w:rPr>
                <w:b/>
              </w:rPr>
              <w:t>231 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3B0C2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17.50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B06896">
            <w:pPr>
              <w:spacing w:after="0"/>
              <w:rPr>
                <w:b/>
              </w:rPr>
            </w:pPr>
            <w:r w:rsidRPr="00DB6812">
              <w:rPr>
                <w:b/>
              </w:rPr>
              <w:t>84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412584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12584">
              <w:rPr>
                <w:b/>
              </w:rPr>
              <w:t>233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B06896">
            <w:pPr>
              <w:spacing w:after="0"/>
              <w:rPr>
                <w:b/>
              </w:rPr>
            </w:pPr>
            <w:r w:rsidRPr="00DB6812">
              <w:rPr>
                <w:b/>
              </w:rPr>
              <w:t>85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412584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12584">
              <w:rPr>
                <w:b/>
              </w:rPr>
              <w:t>232 oblitéré s fragment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B06896">
            <w:pPr>
              <w:spacing w:after="0"/>
              <w:rPr>
                <w:b/>
              </w:rPr>
            </w:pPr>
            <w:r w:rsidRPr="00DB6812">
              <w:rPr>
                <w:b/>
              </w:rPr>
              <w:t>86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412584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12584">
              <w:rPr>
                <w:b/>
              </w:rPr>
              <w:t>242 A  oblitéré</w:t>
            </w:r>
            <w:r w:rsidR="00B40A87" w:rsidRPr="00DB6812"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900.00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A7483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225.00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  <w:r w:rsidRPr="00DB6812">
              <w:rPr>
                <w:b/>
              </w:rPr>
              <w:t>87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412584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12584">
              <w:rPr>
                <w:b/>
              </w:rPr>
              <w:t>243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  <w:r w:rsidRPr="00DB6812">
              <w:rPr>
                <w:b/>
              </w:rPr>
              <w:t>88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412584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12584">
              <w:rPr>
                <w:b/>
              </w:rPr>
              <w:t>244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774950">
            <w:pPr>
              <w:spacing w:after="0"/>
              <w:rPr>
                <w:b/>
              </w:rPr>
            </w:pPr>
            <w:r w:rsidRPr="00DB6812">
              <w:rPr>
                <w:b/>
              </w:rPr>
              <w:t>89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412584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12584">
              <w:rPr>
                <w:b/>
              </w:rPr>
              <w:t>245 **</w:t>
            </w:r>
            <w:r w:rsidR="00B40A87" w:rsidRPr="00DB6812"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7C307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2.50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2A20AE">
            <w:pPr>
              <w:spacing w:after="0"/>
              <w:rPr>
                <w:b/>
              </w:rPr>
            </w:pPr>
            <w:r w:rsidRPr="00DB6812">
              <w:rPr>
                <w:b/>
              </w:rPr>
              <w:t>90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412584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12584">
              <w:rPr>
                <w:b/>
              </w:rPr>
              <w:t>246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CE2CE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CE2CE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2.50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A45E80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A45E80" w:rsidRPr="00DB6812" w:rsidRDefault="00A45E80" w:rsidP="00774950">
            <w:pPr>
              <w:spacing w:after="0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A45E80" w:rsidRPr="00DB6812" w:rsidRDefault="00A45E80" w:rsidP="00412584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N° 247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A45E80" w:rsidRDefault="00A45E80" w:rsidP="00CE2CE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A45E80" w:rsidRDefault="00A45E80" w:rsidP="00CE2CE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A45E80" w:rsidRPr="00DB6812" w:rsidRDefault="00A45E80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45E80">
            <w:pPr>
              <w:spacing w:after="0"/>
              <w:rPr>
                <w:b/>
              </w:rPr>
            </w:pPr>
            <w:r w:rsidRPr="00DB6812">
              <w:rPr>
                <w:b/>
              </w:rPr>
              <w:t>9</w:t>
            </w:r>
            <w:r w:rsidR="00A45E80">
              <w:rPr>
                <w:b/>
              </w:rPr>
              <w:t>2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412584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>N°</w:t>
            </w:r>
            <w:r w:rsidR="008F2C4A">
              <w:rPr>
                <w:b/>
              </w:rPr>
              <w:t xml:space="preserve"> </w:t>
            </w:r>
            <w:r w:rsidR="00412584">
              <w:rPr>
                <w:b/>
              </w:rPr>
              <w:t>248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CE2CE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45.00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CE2CE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45E80">
            <w:pPr>
              <w:spacing w:after="0"/>
              <w:rPr>
                <w:b/>
              </w:rPr>
            </w:pPr>
            <w:r w:rsidRPr="00DB6812">
              <w:rPr>
                <w:b/>
              </w:rPr>
              <w:t>9</w:t>
            </w:r>
            <w:r w:rsidR="00A45E80">
              <w:rPr>
                <w:b/>
              </w:rPr>
              <w:t>3</w:t>
            </w:r>
            <w:r w:rsidRPr="00DB6812">
              <w:rPr>
                <w:b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412584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12584">
              <w:rPr>
                <w:b/>
              </w:rPr>
              <w:t>249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CE2CE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CE2CE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45E80">
            <w:pPr>
              <w:spacing w:after="0"/>
              <w:rPr>
                <w:b/>
              </w:rPr>
            </w:pPr>
            <w:r w:rsidRPr="00DB6812">
              <w:rPr>
                <w:b/>
              </w:rPr>
              <w:t>9</w:t>
            </w:r>
            <w:r w:rsidR="00A45E80">
              <w:rPr>
                <w:b/>
              </w:rPr>
              <w:t>4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412584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12584">
              <w:rPr>
                <w:b/>
              </w:rPr>
              <w:t>233/240 ** 8 valeurs</w:t>
            </w:r>
            <w:r w:rsidR="00DC7F3A"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CE2CE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261.00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412584" w:rsidP="00CE2CE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73.00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2A20AE">
            <w:pPr>
              <w:spacing w:after="0"/>
              <w:rPr>
                <w:b/>
              </w:rPr>
            </w:pPr>
            <w:r w:rsidRPr="00DB6812">
              <w:rPr>
                <w:b/>
              </w:rPr>
              <w:t>95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45E8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>N</w:t>
            </w:r>
            <w:r w:rsidRPr="00A45E80">
              <w:rPr>
                <w:b/>
                <w:i/>
              </w:rPr>
              <w:t xml:space="preserve">° </w:t>
            </w:r>
            <w:r w:rsidR="008F2C4A" w:rsidRPr="00A45E80">
              <w:rPr>
                <w:b/>
                <w:i/>
              </w:rPr>
              <w:t>2</w:t>
            </w:r>
            <w:r w:rsidR="00A45E80">
              <w:rPr>
                <w:b/>
                <w:i/>
              </w:rPr>
              <w:t>55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45E8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45E8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45.00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2A20AE">
            <w:pPr>
              <w:spacing w:after="0"/>
              <w:rPr>
                <w:b/>
              </w:rPr>
            </w:pPr>
            <w:r w:rsidRPr="00DB6812">
              <w:rPr>
                <w:b/>
              </w:rPr>
              <w:t>96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45E8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45E80">
              <w:rPr>
                <w:b/>
              </w:rPr>
              <w:t>258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45E8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95.00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45E8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  <w:r w:rsidRPr="00DB6812">
              <w:rPr>
                <w:b/>
              </w:rPr>
              <w:lastRenderedPageBreak/>
              <w:t>97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45E8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40396">
              <w:rPr>
                <w:b/>
              </w:rPr>
              <w:t>256 oblitéré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540396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540396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25.00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rPr>
          <w:trHeight w:val="277"/>
        </w:trPr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  <w:r w:rsidRPr="00DB6812">
              <w:rPr>
                <w:b/>
              </w:rPr>
              <w:t>98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45E8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40396">
              <w:rPr>
                <w:b/>
              </w:rPr>
              <w:t>257 A oblitéré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540396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900.00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540396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230.00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  <w:r w:rsidRPr="00DB6812">
              <w:rPr>
                <w:b/>
              </w:rPr>
              <w:t>99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45E8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40396">
              <w:rPr>
                <w:b/>
              </w:rPr>
              <w:t>261 **  type III signé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540396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170.00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540396" w:rsidP="00F80DB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  <w:r w:rsidRPr="00DB6812">
              <w:rPr>
                <w:b/>
              </w:rPr>
              <w:t>100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F469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>N°</w:t>
            </w:r>
            <w:r w:rsidR="00540396">
              <w:rPr>
                <w:b/>
              </w:rPr>
              <w:t xml:space="preserve"> 261 </w:t>
            </w:r>
            <w:r w:rsidR="003F469D">
              <w:rPr>
                <w:b/>
              </w:rPr>
              <w:t>b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3F469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185.00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3F469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55.50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  <w:r w:rsidRPr="00DB6812">
              <w:rPr>
                <w:b/>
              </w:rPr>
              <w:t>101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45E8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40396">
              <w:rPr>
                <w:b/>
              </w:rPr>
              <w:t>261 B</w:t>
            </w:r>
            <w:r w:rsidR="00B24575">
              <w:rPr>
                <w:b/>
              </w:rPr>
              <w:t xml:space="preserve">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B24575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7250.00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B24575" w:rsidP="00CE2CE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1800.00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  <w:r w:rsidRPr="00DB6812">
              <w:rPr>
                <w:b/>
              </w:rPr>
              <w:t>102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540396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40396">
              <w:rPr>
                <w:b/>
              </w:rPr>
              <w:t>262 ** 1 point s/gomme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540396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550.00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540396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154.00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085627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085627" w:rsidRPr="00DB6812" w:rsidRDefault="00085627" w:rsidP="00085627">
            <w:pPr>
              <w:spacing w:after="0"/>
              <w:rPr>
                <w:b/>
              </w:rPr>
            </w:pPr>
            <w:r w:rsidRPr="00DB6812">
              <w:rPr>
                <w:b/>
              </w:rPr>
              <w:t>103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085627" w:rsidRPr="00DB6812" w:rsidRDefault="00085627" w:rsidP="00540396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40396">
              <w:rPr>
                <w:b/>
              </w:rPr>
              <w:t>262 A ** signé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085627" w:rsidRPr="00DB6812" w:rsidRDefault="00540396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575.00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085627" w:rsidRPr="00DB6812" w:rsidRDefault="00540396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170.00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085627" w:rsidRPr="00DB6812" w:rsidRDefault="00085627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085627">
            <w:pPr>
              <w:spacing w:after="0"/>
              <w:rPr>
                <w:b/>
              </w:rPr>
            </w:pPr>
            <w:r w:rsidRPr="00DB6812">
              <w:rPr>
                <w:b/>
              </w:rPr>
              <w:t>10</w:t>
            </w:r>
            <w:r w:rsidR="00085627" w:rsidRPr="00DB6812">
              <w:rPr>
                <w:b/>
              </w:rPr>
              <w:t>4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540396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40396">
              <w:rPr>
                <w:b/>
              </w:rPr>
              <w:t>263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540396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1.80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085627">
            <w:pPr>
              <w:spacing w:after="0"/>
              <w:rPr>
                <w:b/>
              </w:rPr>
            </w:pPr>
            <w:r w:rsidRPr="00DB6812">
              <w:rPr>
                <w:b/>
              </w:rPr>
              <w:t>10</w:t>
            </w:r>
            <w:r w:rsidR="00085627" w:rsidRPr="00DB6812">
              <w:rPr>
                <w:b/>
              </w:rPr>
              <w:t>5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B1D3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B1D30">
              <w:rPr>
                <w:b/>
              </w:rPr>
              <w:t>264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1.80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085627">
            <w:pPr>
              <w:spacing w:after="0"/>
              <w:rPr>
                <w:b/>
                <w:color w:val="auto"/>
              </w:rPr>
            </w:pPr>
            <w:r w:rsidRPr="00DB6812">
              <w:rPr>
                <w:b/>
                <w:color w:val="auto"/>
              </w:rPr>
              <w:t>10</w:t>
            </w:r>
            <w:r w:rsidR="00085627" w:rsidRPr="00DB6812">
              <w:rPr>
                <w:b/>
                <w:color w:val="auto"/>
              </w:rPr>
              <w:t>6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B1D30">
            <w:pPr>
              <w:spacing w:after="0"/>
              <w:jc w:val="both"/>
              <w:rPr>
                <w:b/>
                <w:color w:val="auto"/>
              </w:rPr>
            </w:pPr>
            <w:r w:rsidRPr="00DB6812">
              <w:rPr>
                <w:b/>
                <w:color w:val="auto"/>
              </w:rPr>
              <w:t xml:space="preserve">N° </w:t>
            </w:r>
            <w:r w:rsidR="00AB1D30">
              <w:rPr>
                <w:b/>
                <w:color w:val="auto"/>
              </w:rPr>
              <w:t>266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85.00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22.00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  <w:color w:val="auto"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085627">
            <w:pPr>
              <w:spacing w:after="0"/>
              <w:rPr>
                <w:b/>
              </w:rPr>
            </w:pPr>
            <w:r w:rsidRPr="00DB6812">
              <w:rPr>
                <w:b/>
              </w:rPr>
              <w:t>10</w:t>
            </w:r>
            <w:r w:rsidR="00085627" w:rsidRPr="00DB6812">
              <w:rPr>
                <w:b/>
              </w:rPr>
              <w:t>7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B1D3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B1D30">
              <w:rPr>
                <w:b/>
              </w:rPr>
              <w:t>268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200.00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49555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085627">
            <w:pPr>
              <w:spacing w:after="0"/>
              <w:rPr>
                <w:b/>
              </w:rPr>
            </w:pPr>
            <w:r w:rsidRPr="00DB6812">
              <w:rPr>
                <w:b/>
              </w:rPr>
              <w:t>10</w:t>
            </w:r>
            <w:r w:rsidR="00085627" w:rsidRPr="00DB6812">
              <w:rPr>
                <w:b/>
              </w:rPr>
              <w:t>8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B1D3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B1D30">
              <w:rPr>
                <w:b/>
              </w:rPr>
              <w:t xml:space="preserve">269 ** </w:t>
            </w:r>
            <w:proofErr w:type="spellStart"/>
            <w:r w:rsidR="00AB1D30">
              <w:rPr>
                <w:b/>
              </w:rPr>
              <w:t>bdf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350.00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085627" w:rsidP="00A60F34">
            <w:pPr>
              <w:spacing w:after="0"/>
              <w:rPr>
                <w:b/>
              </w:rPr>
            </w:pPr>
            <w:r w:rsidRPr="00DB6812">
              <w:rPr>
                <w:b/>
              </w:rPr>
              <w:t>109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B1D3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B1D30">
              <w:rPr>
                <w:b/>
              </w:rPr>
              <w:t>270/274 ** 5 valeurs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145.00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37.00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085627">
            <w:pPr>
              <w:spacing w:after="0"/>
              <w:rPr>
                <w:b/>
              </w:rPr>
            </w:pPr>
            <w:r w:rsidRPr="00DB6812">
              <w:rPr>
                <w:b/>
              </w:rPr>
              <w:t>1</w:t>
            </w:r>
            <w:r w:rsidR="00085627" w:rsidRPr="00DB6812">
              <w:rPr>
                <w:b/>
              </w:rPr>
              <w:t>10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B1D3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B1D30">
              <w:rPr>
                <w:b/>
              </w:rPr>
              <w:t>276 ** gomme altérée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300.00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C7572D" w:rsidRPr="00DB6812" w:rsidRDefault="00AB1D30" w:rsidP="00C7572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75.00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085627">
            <w:pPr>
              <w:spacing w:after="0"/>
              <w:rPr>
                <w:b/>
              </w:rPr>
            </w:pPr>
            <w:r w:rsidRPr="00DB6812">
              <w:rPr>
                <w:b/>
              </w:rPr>
              <w:t>11</w:t>
            </w:r>
            <w:r w:rsidR="00085627" w:rsidRPr="00DB6812">
              <w:rPr>
                <w:b/>
              </w:rPr>
              <w:t>1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B1D3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B1D30">
              <w:rPr>
                <w:b/>
              </w:rPr>
              <w:t>290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085627">
            <w:pPr>
              <w:spacing w:after="0"/>
              <w:rPr>
                <w:b/>
              </w:rPr>
            </w:pPr>
            <w:r w:rsidRPr="00DB6812">
              <w:rPr>
                <w:b/>
              </w:rPr>
              <w:t>11</w:t>
            </w:r>
            <w:r w:rsidR="00085627" w:rsidRPr="00DB6812">
              <w:rPr>
                <w:b/>
              </w:rPr>
              <w:t>2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B1D3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B1D30">
              <w:rPr>
                <w:b/>
              </w:rPr>
              <w:t>277 A /279 B ** 8 valeur</w:t>
            </w:r>
            <w:r w:rsidR="00432289">
              <w:rPr>
                <w:b/>
              </w:rPr>
              <w:t>s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7.50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rPr>
          <w:trHeight w:val="204"/>
        </w:trPr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085627">
            <w:pPr>
              <w:spacing w:after="0"/>
              <w:rPr>
                <w:b/>
              </w:rPr>
            </w:pPr>
            <w:r w:rsidRPr="00DB6812">
              <w:rPr>
                <w:b/>
              </w:rPr>
              <w:t>11</w:t>
            </w:r>
            <w:r w:rsidR="00085627" w:rsidRPr="00DB6812">
              <w:rPr>
                <w:b/>
              </w:rPr>
              <w:t>3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B1D3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B1D30">
              <w:rPr>
                <w:b/>
              </w:rPr>
              <w:t>280/289 ** 11 valeurs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330.00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100.00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085627">
            <w:pPr>
              <w:spacing w:after="0"/>
              <w:rPr>
                <w:b/>
              </w:rPr>
            </w:pPr>
            <w:r w:rsidRPr="00DB6812">
              <w:rPr>
                <w:b/>
              </w:rPr>
              <w:t>11</w:t>
            </w:r>
            <w:r w:rsidR="00085627" w:rsidRPr="00DB6812">
              <w:rPr>
                <w:b/>
              </w:rPr>
              <w:t>4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B1D3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B1D30">
              <w:rPr>
                <w:b/>
              </w:rPr>
              <w:t>294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35.00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085627">
            <w:pPr>
              <w:spacing w:after="0"/>
              <w:rPr>
                <w:b/>
              </w:rPr>
            </w:pPr>
            <w:r w:rsidRPr="00DB6812">
              <w:rPr>
                <w:b/>
              </w:rPr>
              <w:t>11</w:t>
            </w:r>
            <w:r w:rsidR="00085627" w:rsidRPr="00DB6812">
              <w:rPr>
                <w:b/>
              </w:rPr>
              <w:t>5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B1D3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B1D30">
              <w:rPr>
                <w:b/>
              </w:rPr>
              <w:t>295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3F793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085627">
            <w:pPr>
              <w:spacing w:after="0"/>
              <w:rPr>
                <w:b/>
              </w:rPr>
            </w:pPr>
            <w:r w:rsidRPr="00DB6812">
              <w:rPr>
                <w:b/>
              </w:rPr>
              <w:t>11</w:t>
            </w:r>
            <w:r w:rsidR="00085627" w:rsidRPr="00DB6812">
              <w:rPr>
                <w:b/>
              </w:rPr>
              <w:t>6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B1D3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B1D30">
              <w:rPr>
                <w:b/>
              </w:rPr>
              <w:t>296 ** signé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110.00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085627">
            <w:pPr>
              <w:spacing w:after="0"/>
              <w:rPr>
                <w:b/>
              </w:rPr>
            </w:pPr>
            <w:r w:rsidRPr="00DB6812">
              <w:rPr>
                <w:b/>
              </w:rPr>
              <w:t>11</w:t>
            </w:r>
            <w:r w:rsidR="00085627" w:rsidRPr="00DB6812">
              <w:rPr>
                <w:b/>
              </w:rPr>
              <w:t>7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B1D30">
            <w:pPr>
              <w:spacing w:after="0"/>
              <w:jc w:val="both"/>
              <w:rPr>
                <w:b/>
                <w:color w:val="auto"/>
                <w:sz w:val="24"/>
              </w:rPr>
            </w:pPr>
            <w:r w:rsidRPr="00DB6812">
              <w:rPr>
                <w:b/>
              </w:rPr>
              <w:t xml:space="preserve">N° </w:t>
            </w:r>
            <w:r w:rsidR="00AB1D30">
              <w:rPr>
                <w:b/>
              </w:rPr>
              <w:t>298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085627">
            <w:pPr>
              <w:spacing w:after="0"/>
              <w:rPr>
                <w:b/>
              </w:rPr>
            </w:pPr>
            <w:r w:rsidRPr="00DB6812">
              <w:rPr>
                <w:b/>
              </w:rPr>
              <w:t>11</w:t>
            </w:r>
            <w:r w:rsidR="00085627" w:rsidRPr="00DB6812">
              <w:rPr>
                <w:b/>
              </w:rPr>
              <w:t>8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B1D3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B1D30">
              <w:rPr>
                <w:b/>
              </w:rPr>
              <w:t>303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65.00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4F542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085627">
            <w:pPr>
              <w:spacing w:after="0"/>
              <w:rPr>
                <w:b/>
              </w:rPr>
            </w:pPr>
            <w:r w:rsidRPr="00DB6812">
              <w:rPr>
                <w:b/>
              </w:rPr>
              <w:t>11</w:t>
            </w:r>
            <w:r w:rsidR="00085627" w:rsidRPr="00DB6812">
              <w:rPr>
                <w:b/>
              </w:rPr>
              <w:t>9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B1D3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B1D30">
              <w:rPr>
                <w:b/>
              </w:rPr>
              <w:t>305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95.00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rPr>
          <w:trHeight w:val="254"/>
        </w:trPr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085627">
            <w:pPr>
              <w:spacing w:after="0"/>
              <w:rPr>
                <w:b/>
              </w:rPr>
            </w:pPr>
            <w:r w:rsidRPr="00DB6812">
              <w:rPr>
                <w:b/>
              </w:rPr>
              <w:t>1</w:t>
            </w:r>
            <w:r w:rsidR="00085627" w:rsidRPr="00DB6812">
              <w:rPr>
                <w:b/>
              </w:rPr>
              <w:t>20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B1D3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B1D30">
              <w:rPr>
                <w:b/>
              </w:rPr>
              <w:t>307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9156E3">
            <w:pPr>
              <w:spacing w:after="0"/>
              <w:rPr>
                <w:b/>
              </w:rPr>
            </w:pPr>
            <w:r w:rsidRPr="00DB6812">
              <w:rPr>
                <w:b/>
              </w:rPr>
              <w:t>12</w:t>
            </w:r>
            <w:r w:rsidR="009156E3" w:rsidRPr="00DB6812">
              <w:rPr>
                <w:b/>
              </w:rPr>
              <w:t>1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B1D3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B1D30">
              <w:rPr>
                <w:b/>
              </w:rPr>
              <w:t>309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25.00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9156E3">
            <w:pPr>
              <w:spacing w:after="0"/>
              <w:rPr>
                <w:b/>
              </w:rPr>
            </w:pPr>
            <w:r w:rsidRPr="00DB6812">
              <w:rPr>
                <w:b/>
              </w:rPr>
              <w:t>12</w:t>
            </w:r>
            <w:r w:rsidR="009156E3" w:rsidRPr="00DB6812">
              <w:rPr>
                <w:b/>
              </w:rPr>
              <w:t>2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B1D3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B1D30">
              <w:rPr>
                <w:b/>
              </w:rPr>
              <w:t>310 ** pli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45.00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9156E3">
            <w:pPr>
              <w:spacing w:after="0"/>
              <w:rPr>
                <w:b/>
              </w:rPr>
            </w:pPr>
            <w:r w:rsidRPr="00DB6812">
              <w:rPr>
                <w:b/>
              </w:rPr>
              <w:t>12</w:t>
            </w:r>
            <w:r w:rsidR="009156E3" w:rsidRPr="00DB6812">
              <w:rPr>
                <w:b/>
              </w:rPr>
              <w:t>3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B1D3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B1D30">
              <w:rPr>
                <w:b/>
              </w:rPr>
              <w:t>312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AB1D30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9156E3">
            <w:pPr>
              <w:spacing w:after="0"/>
              <w:rPr>
                <w:b/>
              </w:rPr>
            </w:pPr>
            <w:r w:rsidRPr="00DB6812">
              <w:rPr>
                <w:b/>
              </w:rPr>
              <w:t>12</w:t>
            </w:r>
            <w:r w:rsidR="009156E3" w:rsidRPr="00DB6812">
              <w:rPr>
                <w:b/>
              </w:rPr>
              <w:t>4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B1D3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B1D30">
              <w:rPr>
                <w:b/>
              </w:rPr>
              <w:t>313 **</w:t>
            </w:r>
            <w:r w:rsidRPr="00DB6812"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45.00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9156E3">
            <w:pPr>
              <w:spacing w:after="0"/>
              <w:rPr>
                <w:b/>
              </w:rPr>
            </w:pPr>
            <w:r w:rsidRPr="00DB6812">
              <w:rPr>
                <w:b/>
              </w:rPr>
              <w:t>12</w:t>
            </w:r>
            <w:r w:rsidR="009156E3" w:rsidRPr="00DB6812">
              <w:rPr>
                <w:b/>
              </w:rPr>
              <w:t>5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9028A">
            <w:pPr>
              <w:spacing w:after="0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9028A">
              <w:rPr>
                <w:b/>
              </w:rPr>
              <w:t>314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9156E3">
            <w:pPr>
              <w:spacing w:after="0"/>
              <w:rPr>
                <w:b/>
              </w:rPr>
            </w:pPr>
            <w:r w:rsidRPr="00DB6812">
              <w:rPr>
                <w:b/>
              </w:rPr>
              <w:t>12</w:t>
            </w:r>
            <w:r w:rsidR="009156E3" w:rsidRPr="00DB6812">
              <w:rPr>
                <w:b/>
              </w:rPr>
              <w:t>6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9028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9028A">
              <w:rPr>
                <w:b/>
              </w:rPr>
              <w:t>315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3.50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9156E3">
            <w:pPr>
              <w:spacing w:after="0"/>
              <w:rPr>
                <w:b/>
              </w:rPr>
            </w:pPr>
            <w:r w:rsidRPr="00DB6812">
              <w:rPr>
                <w:b/>
              </w:rPr>
              <w:t>12</w:t>
            </w:r>
            <w:r w:rsidR="009156E3" w:rsidRPr="00DB6812">
              <w:rPr>
                <w:b/>
              </w:rPr>
              <w:t>7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9028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9028A">
              <w:rPr>
                <w:b/>
              </w:rPr>
              <w:t>317 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18.00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4.50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9156E3">
            <w:pPr>
              <w:spacing w:after="0"/>
              <w:rPr>
                <w:b/>
              </w:rPr>
            </w:pPr>
            <w:r w:rsidRPr="00DB6812">
              <w:rPr>
                <w:b/>
              </w:rPr>
              <w:t>12</w:t>
            </w:r>
            <w:r w:rsidR="009156E3" w:rsidRPr="00DB6812">
              <w:rPr>
                <w:b/>
              </w:rPr>
              <w:t>8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9028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9028A">
              <w:rPr>
                <w:b/>
              </w:rPr>
              <w:t>321 oblitéré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35.00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9156E3">
            <w:pPr>
              <w:spacing w:after="0"/>
              <w:rPr>
                <w:b/>
              </w:rPr>
            </w:pPr>
            <w:r w:rsidRPr="00DB6812">
              <w:rPr>
                <w:b/>
              </w:rPr>
              <w:t>12</w:t>
            </w:r>
            <w:r w:rsidR="009156E3" w:rsidRPr="00DB6812">
              <w:rPr>
                <w:b/>
              </w:rPr>
              <w:t>9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9028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9028A">
              <w:rPr>
                <w:b/>
              </w:rPr>
              <w:t>326 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13.50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D51DA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9156E3">
            <w:pPr>
              <w:spacing w:after="0"/>
              <w:rPr>
                <w:b/>
              </w:rPr>
            </w:pPr>
            <w:r w:rsidRPr="00DB6812">
              <w:rPr>
                <w:b/>
              </w:rPr>
              <w:t>1</w:t>
            </w:r>
            <w:r w:rsidR="009156E3" w:rsidRPr="00DB6812">
              <w:rPr>
                <w:b/>
              </w:rPr>
              <w:t>30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9028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9028A">
              <w:rPr>
                <w:b/>
              </w:rPr>
              <w:t>329 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91E8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3.50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9156E3">
            <w:pPr>
              <w:spacing w:after="0"/>
              <w:rPr>
                <w:b/>
              </w:rPr>
            </w:pPr>
            <w:r w:rsidRPr="00DB6812">
              <w:rPr>
                <w:b/>
              </w:rPr>
              <w:t>13</w:t>
            </w:r>
            <w:r w:rsidR="009156E3" w:rsidRPr="00DB6812">
              <w:rPr>
                <w:b/>
              </w:rPr>
              <w:t>1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9028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9028A">
              <w:rPr>
                <w:b/>
              </w:rPr>
              <w:t>330 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rPr>
          <w:trHeight w:val="308"/>
        </w:trPr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9156E3">
            <w:pPr>
              <w:spacing w:after="0"/>
              <w:rPr>
                <w:b/>
              </w:rPr>
            </w:pPr>
            <w:r w:rsidRPr="00DB6812">
              <w:rPr>
                <w:b/>
              </w:rPr>
              <w:t>13</w:t>
            </w:r>
            <w:r w:rsidR="009156E3" w:rsidRPr="00DB6812">
              <w:rPr>
                <w:b/>
              </w:rPr>
              <w:t>2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9028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9028A">
              <w:rPr>
                <w:b/>
              </w:rPr>
              <w:t>332 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D51DA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9156E3">
            <w:pPr>
              <w:spacing w:after="0"/>
              <w:rPr>
                <w:b/>
              </w:rPr>
            </w:pPr>
            <w:r w:rsidRPr="00DB6812">
              <w:rPr>
                <w:b/>
              </w:rPr>
              <w:t>13</w:t>
            </w:r>
            <w:r w:rsidR="009156E3" w:rsidRPr="00DB6812">
              <w:rPr>
                <w:b/>
              </w:rPr>
              <w:t>3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9028A">
            <w:pPr>
              <w:spacing w:after="0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D51DA0" w:rsidRPr="00DB6812">
              <w:rPr>
                <w:b/>
              </w:rPr>
              <w:t xml:space="preserve"> </w:t>
            </w:r>
            <w:r w:rsidR="0089028A">
              <w:rPr>
                <w:b/>
              </w:rPr>
              <w:t>333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6F330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5213C8">
            <w:pPr>
              <w:spacing w:after="0"/>
              <w:rPr>
                <w:b/>
              </w:rPr>
            </w:pPr>
            <w:r w:rsidRPr="00DB6812">
              <w:rPr>
                <w:b/>
              </w:rPr>
              <w:t>13</w:t>
            </w:r>
            <w:r w:rsidR="005213C8" w:rsidRPr="00DB6812">
              <w:rPr>
                <w:b/>
              </w:rPr>
              <w:t>4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9028A">
            <w:pPr>
              <w:spacing w:after="0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7A7606" w:rsidRPr="00DB6812">
              <w:rPr>
                <w:b/>
              </w:rPr>
              <w:t xml:space="preserve"> </w:t>
            </w:r>
            <w:r w:rsidR="0089028A">
              <w:rPr>
                <w:b/>
              </w:rPr>
              <w:t>337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5213C8">
            <w:pPr>
              <w:spacing w:after="0"/>
              <w:rPr>
                <w:b/>
              </w:rPr>
            </w:pPr>
            <w:r w:rsidRPr="00DB6812">
              <w:rPr>
                <w:b/>
              </w:rPr>
              <w:t>13</w:t>
            </w:r>
            <w:r w:rsidR="005213C8" w:rsidRPr="00DB6812">
              <w:rPr>
                <w:b/>
              </w:rPr>
              <w:t>5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9028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9028A">
              <w:rPr>
                <w:b/>
              </w:rPr>
              <w:t>338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5213C8">
            <w:pPr>
              <w:spacing w:after="0"/>
              <w:rPr>
                <w:b/>
              </w:rPr>
            </w:pPr>
            <w:r w:rsidRPr="00DB6812">
              <w:rPr>
                <w:b/>
              </w:rPr>
              <w:t>13</w:t>
            </w:r>
            <w:r w:rsidR="005213C8" w:rsidRPr="00DB6812">
              <w:rPr>
                <w:b/>
              </w:rPr>
              <w:t>6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9028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9028A">
              <w:rPr>
                <w:b/>
              </w:rPr>
              <w:t>339 NSG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5213C8">
            <w:pPr>
              <w:spacing w:after="0"/>
              <w:rPr>
                <w:b/>
              </w:rPr>
            </w:pPr>
            <w:r w:rsidRPr="00DB6812">
              <w:rPr>
                <w:b/>
              </w:rPr>
              <w:t>13</w:t>
            </w:r>
            <w:r w:rsidR="005213C8" w:rsidRPr="00DB6812">
              <w:rPr>
                <w:b/>
              </w:rPr>
              <w:t>7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9028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9028A">
              <w:rPr>
                <w:b/>
              </w:rPr>
              <w:t>343 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6F330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5213C8">
            <w:pPr>
              <w:spacing w:after="0"/>
              <w:rPr>
                <w:b/>
              </w:rPr>
            </w:pPr>
            <w:r w:rsidRPr="00DB6812">
              <w:rPr>
                <w:b/>
              </w:rPr>
              <w:t>13</w:t>
            </w:r>
            <w:r w:rsidR="005213C8" w:rsidRPr="00DB6812">
              <w:rPr>
                <w:b/>
              </w:rPr>
              <w:t>8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9028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9028A">
              <w:rPr>
                <w:b/>
              </w:rPr>
              <w:t>344 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6F330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5213C8">
            <w:pPr>
              <w:spacing w:after="0"/>
              <w:rPr>
                <w:b/>
              </w:rPr>
            </w:pPr>
            <w:r w:rsidRPr="00DB6812">
              <w:rPr>
                <w:b/>
              </w:rPr>
              <w:t>13</w:t>
            </w:r>
            <w:r w:rsidR="005213C8" w:rsidRPr="00DB6812">
              <w:rPr>
                <w:b/>
              </w:rPr>
              <w:t>9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7A7606" w:rsidRPr="00DB6812" w:rsidRDefault="003C1F5C" w:rsidP="0089028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9028A">
              <w:rPr>
                <w:b/>
              </w:rPr>
              <w:t>352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0082D">
            <w:pPr>
              <w:spacing w:after="0"/>
              <w:rPr>
                <w:b/>
              </w:rPr>
            </w:pPr>
            <w:r w:rsidRPr="00DB6812">
              <w:rPr>
                <w:b/>
              </w:rPr>
              <w:t>140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432289" w:rsidRDefault="003C1F5C" w:rsidP="0089028A">
            <w:pPr>
              <w:spacing w:after="0"/>
              <w:jc w:val="both"/>
              <w:rPr>
                <w:b/>
                <w:sz w:val="21"/>
                <w:szCs w:val="21"/>
              </w:rPr>
            </w:pPr>
            <w:r w:rsidRPr="00432289">
              <w:rPr>
                <w:b/>
                <w:sz w:val="21"/>
                <w:szCs w:val="21"/>
              </w:rPr>
              <w:t xml:space="preserve">N° </w:t>
            </w:r>
            <w:r w:rsidR="0089028A" w:rsidRPr="00432289">
              <w:rPr>
                <w:b/>
                <w:sz w:val="21"/>
                <w:szCs w:val="21"/>
              </w:rPr>
              <w:t>354/355 la paire oblitér</w:t>
            </w:r>
            <w:r w:rsidR="00432289" w:rsidRPr="00432289">
              <w:rPr>
                <w:b/>
                <w:sz w:val="21"/>
                <w:szCs w:val="21"/>
              </w:rPr>
              <w:t>ée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25.00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0082D">
            <w:pPr>
              <w:spacing w:after="0"/>
              <w:rPr>
                <w:b/>
              </w:rPr>
            </w:pPr>
            <w:r w:rsidRPr="00DB6812">
              <w:rPr>
                <w:b/>
              </w:rPr>
              <w:t>141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9028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9028A">
              <w:rPr>
                <w:b/>
              </w:rPr>
              <w:t>359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0.60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0082D">
            <w:pPr>
              <w:spacing w:after="0"/>
              <w:rPr>
                <w:b/>
              </w:rPr>
            </w:pPr>
            <w:r w:rsidRPr="00DB6812">
              <w:rPr>
                <w:b/>
              </w:rPr>
              <w:t>142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9028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9028A">
              <w:rPr>
                <w:b/>
              </w:rPr>
              <w:t xml:space="preserve">360 ** </w:t>
            </w:r>
            <w:proofErr w:type="spellStart"/>
            <w:r w:rsidR="0089028A">
              <w:rPr>
                <w:b/>
              </w:rPr>
              <w:t>bdf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89028A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0082D">
            <w:pPr>
              <w:spacing w:after="0"/>
              <w:rPr>
                <w:b/>
              </w:rPr>
            </w:pPr>
            <w:r w:rsidRPr="00DB6812">
              <w:rPr>
                <w:b/>
              </w:rPr>
              <w:t>143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43061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3061D">
              <w:rPr>
                <w:b/>
              </w:rPr>
              <w:t>361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43061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43061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0082D">
            <w:pPr>
              <w:spacing w:after="0"/>
              <w:rPr>
                <w:b/>
              </w:rPr>
            </w:pPr>
            <w:r w:rsidRPr="00DB6812">
              <w:rPr>
                <w:b/>
              </w:rPr>
              <w:t>144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43061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3061D">
              <w:rPr>
                <w:b/>
              </w:rPr>
              <w:t>362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43061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2.50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43061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0.60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0082D">
            <w:pPr>
              <w:spacing w:after="0"/>
              <w:rPr>
                <w:b/>
              </w:rPr>
            </w:pPr>
            <w:r w:rsidRPr="00DB6812">
              <w:rPr>
                <w:b/>
              </w:rPr>
              <w:t>145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43061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3061D">
              <w:rPr>
                <w:b/>
              </w:rPr>
              <w:t>364</w:t>
            </w:r>
            <w:r w:rsidR="00B65BA9">
              <w:rPr>
                <w:b/>
              </w:rPr>
              <w:t xml:space="preserve">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43061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43061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0082D">
            <w:pPr>
              <w:spacing w:after="0"/>
              <w:rPr>
                <w:b/>
              </w:rPr>
            </w:pPr>
            <w:r w:rsidRPr="00DB6812">
              <w:rPr>
                <w:b/>
              </w:rPr>
              <w:t>146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43061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3061D">
              <w:rPr>
                <w:b/>
              </w:rPr>
              <w:t>365 **</w:t>
            </w:r>
            <w:r w:rsidRPr="00DB6812"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43061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0.60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43061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0082D">
            <w:pPr>
              <w:spacing w:after="0"/>
              <w:rPr>
                <w:b/>
              </w:rPr>
            </w:pPr>
            <w:r w:rsidRPr="00DB6812">
              <w:rPr>
                <w:b/>
              </w:rPr>
              <w:lastRenderedPageBreak/>
              <w:t>147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43061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3061D">
              <w:rPr>
                <w:b/>
              </w:rPr>
              <w:t>367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43061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43061D" w:rsidP="0043061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80082D">
            <w:pPr>
              <w:spacing w:after="0"/>
              <w:rPr>
                <w:b/>
              </w:rPr>
            </w:pPr>
            <w:r w:rsidRPr="00DB6812">
              <w:rPr>
                <w:b/>
              </w:rPr>
              <w:t>148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43061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3061D">
              <w:rPr>
                <w:b/>
              </w:rPr>
              <w:t>369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43061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43061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1.80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E16F49">
            <w:pPr>
              <w:spacing w:after="0"/>
              <w:rPr>
                <w:b/>
              </w:rPr>
            </w:pPr>
            <w:r w:rsidRPr="00DB6812">
              <w:rPr>
                <w:b/>
              </w:rPr>
              <w:t>149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43061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3061D">
              <w:rPr>
                <w:b/>
              </w:rPr>
              <w:t>370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43061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4.30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43061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1.10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E16F49">
            <w:pPr>
              <w:spacing w:after="0"/>
              <w:rPr>
                <w:b/>
              </w:rPr>
            </w:pPr>
            <w:r w:rsidRPr="00DB6812">
              <w:rPr>
                <w:b/>
              </w:rPr>
              <w:t>150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43061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3061D">
              <w:rPr>
                <w:b/>
              </w:rPr>
              <w:t>374 ** daté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43061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43061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E16F49">
            <w:pPr>
              <w:spacing w:after="0"/>
              <w:rPr>
                <w:b/>
              </w:rPr>
            </w:pPr>
            <w:r w:rsidRPr="00DB6812">
              <w:rPr>
                <w:b/>
              </w:rPr>
              <w:t>151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43061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3061D">
              <w:rPr>
                <w:b/>
              </w:rPr>
              <w:t>377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43061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43061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E16F49">
            <w:pPr>
              <w:spacing w:after="0"/>
              <w:rPr>
                <w:b/>
              </w:rPr>
            </w:pPr>
            <w:r w:rsidRPr="00DB6812">
              <w:rPr>
                <w:b/>
              </w:rPr>
              <w:t>152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43061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3061D">
              <w:rPr>
                <w:b/>
              </w:rPr>
              <w:t>396 **</w:t>
            </w:r>
            <w:r w:rsidR="00D133CC"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43061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35.00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D133CC" w:rsidP="00143B3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E16F49">
            <w:pPr>
              <w:spacing w:after="0"/>
              <w:rPr>
                <w:b/>
              </w:rPr>
            </w:pPr>
            <w:r w:rsidRPr="00DB6812">
              <w:rPr>
                <w:b/>
              </w:rPr>
              <w:t>153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43061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3061D">
              <w:rPr>
                <w:b/>
              </w:rPr>
              <w:t>397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43061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1.40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43061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E16F49">
            <w:pPr>
              <w:spacing w:after="0"/>
              <w:rPr>
                <w:b/>
              </w:rPr>
            </w:pPr>
            <w:r w:rsidRPr="00DB6812">
              <w:rPr>
                <w:b/>
              </w:rPr>
              <w:t>154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43061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3061D">
              <w:rPr>
                <w:b/>
              </w:rPr>
              <w:t>399 NSG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43061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43061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rPr>
          <w:trHeight w:val="228"/>
        </w:trPr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E16F49">
            <w:pPr>
              <w:spacing w:after="0"/>
              <w:rPr>
                <w:b/>
              </w:rPr>
            </w:pPr>
            <w:r w:rsidRPr="00DB6812">
              <w:rPr>
                <w:b/>
              </w:rPr>
              <w:t>155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43061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3061D">
              <w:rPr>
                <w:b/>
              </w:rPr>
              <w:t>400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43061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1.40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43061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A60F34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E16F49">
            <w:pPr>
              <w:spacing w:after="0"/>
              <w:rPr>
                <w:b/>
              </w:rPr>
            </w:pPr>
            <w:r w:rsidRPr="00DB6812">
              <w:rPr>
                <w:b/>
              </w:rPr>
              <w:t>156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43061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3061D">
              <w:rPr>
                <w:b/>
              </w:rPr>
              <w:t>404/416A ** 16 valeurs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43061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43061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  <w:r w:rsidRPr="00DB6812">
              <w:rPr>
                <w:b/>
              </w:rPr>
              <w:t>157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43061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3061D">
              <w:rPr>
                <w:b/>
              </w:rPr>
              <w:t>431/435 ** 5 valeurs</w:t>
            </w:r>
            <w:r w:rsidRPr="00DB6812"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43061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43061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  <w:r w:rsidRPr="00DB6812">
              <w:rPr>
                <w:b/>
              </w:rPr>
              <w:t>158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43061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3061D">
              <w:rPr>
                <w:b/>
              </w:rPr>
              <w:t>457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43061D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54067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654067" w:rsidRPr="00DB6812" w:rsidTr="00566678">
        <w:trPr>
          <w:trHeight w:val="298"/>
        </w:trPr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654067" w:rsidRPr="00DB6812" w:rsidRDefault="00654067" w:rsidP="007B0848">
            <w:pPr>
              <w:spacing w:after="0"/>
              <w:rPr>
                <w:b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654067" w:rsidRPr="00654067" w:rsidRDefault="00654067" w:rsidP="00654067">
            <w:pPr>
              <w:spacing w:after="0"/>
              <w:jc w:val="center"/>
              <w:rPr>
                <w:b/>
                <w:i/>
              </w:rPr>
            </w:pPr>
            <w:r w:rsidRPr="00654067">
              <w:rPr>
                <w:b/>
                <w:i/>
              </w:rPr>
              <w:t>LOT N° 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654067" w:rsidRDefault="00654067" w:rsidP="00A44DD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654067" w:rsidRDefault="00654067" w:rsidP="00A44DD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654067" w:rsidRPr="00DB6812" w:rsidRDefault="00654067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rPr>
          <w:trHeight w:val="298"/>
        </w:trPr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  <w:r w:rsidRPr="00DB6812">
              <w:rPr>
                <w:b/>
              </w:rPr>
              <w:t>159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654067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654067">
              <w:rPr>
                <w:b/>
              </w:rPr>
              <w:t>130 **</w:t>
            </w:r>
            <w:r w:rsidRPr="00DB6812"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54067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54067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  <w:r w:rsidRPr="00DB6812">
              <w:rPr>
                <w:b/>
              </w:rPr>
              <w:t>160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654067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654067">
              <w:rPr>
                <w:b/>
              </w:rPr>
              <w:t>131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54067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198.00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54067" w:rsidP="00B3373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60.00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  <w:r w:rsidRPr="00DB6812">
              <w:rPr>
                <w:b/>
              </w:rPr>
              <w:t>161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654067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654067">
              <w:rPr>
                <w:b/>
              </w:rPr>
              <w:t>135</w:t>
            </w:r>
            <w:r w:rsidR="00890818">
              <w:rPr>
                <w:b/>
              </w:rPr>
              <w:t xml:space="preserve">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54067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48.00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54067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042583">
            <w:pPr>
              <w:spacing w:after="0"/>
              <w:rPr>
                <w:b/>
              </w:rPr>
            </w:pPr>
            <w:r w:rsidRPr="00DB6812">
              <w:rPr>
                <w:b/>
              </w:rPr>
              <w:t>162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654067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654067">
              <w:rPr>
                <w:b/>
              </w:rPr>
              <w:t>136</w:t>
            </w:r>
            <w:r w:rsidR="00890818">
              <w:rPr>
                <w:b/>
              </w:rPr>
              <w:t xml:space="preserve">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54067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450.00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54067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135.00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042583">
            <w:pPr>
              <w:spacing w:after="0"/>
              <w:rPr>
                <w:b/>
              </w:rPr>
            </w:pPr>
            <w:r w:rsidRPr="00DB6812">
              <w:rPr>
                <w:b/>
              </w:rPr>
              <w:t>163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654067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654067">
              <w:rPr>
                <w:b/>
              </w:rPr>
              <w:t>157</w:t>
            </w:r>
            <w:r w:rsidR="00890818">
              <w:rPr>
                <w:b/>
              </w:rPr>
              <w:t xml:space="preserve">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54067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54067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042583">
            <w:pPr>
              <w:spacing w:after="0"/>
              <w:rPr>
                <w:b/>
              </w:rPr>
            </w:pPr>
            <w:r w:rsidRPr="00DB6812">
              <w:rPr>
                <w:b/>
              </w:rPr>
              <w:t xml:space="preserve">164 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654067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654067">
              <w:rPr>
                <w:b/>
              </w:rPr>
              <w:t>158</w:t>
            </w:r>
            <w:r w:rsidR="00890818">
              <w:rPr>
                <w:b/>
              </w:rPr>
              <w:t>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54067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3.50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54067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rPr>
          <w:trHeight w:val="268"/>
        </w:trPr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042583">
            <w:pPr>
              <w:spacing w:after="0"/>
              <w:rPr>
                <w:b/>
              </w:rPr>
            </w:pPr>
            <w:r w:rsidRPr="00DB6812">
              <w:rPr>
                <w:b/>
              </w:rPr>
              <w:t>165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654067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654067">
              <w:rPr>
                <w:b/>
              </w:rPr>
              <w:t>160</w:t>
            </w:r>
            <w:r w:rsidR="00890818">
              <w:rPr>
                <w:b/>
              </w:rPr>
              <w:t xml:space="preserve">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54067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25.00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54067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7.50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042583">
            <w:pPr>
              <w:spacing w:after="0"/>
              <w:rPr>
                <w:b/>
              </w:rPr>
            </w:pPr>
            <w:r w:rsidRPr="00DB6812">
              <w:rPr>
                <w:b/>
              </w:rPr>
              <w:t>166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654067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654067">
              <w:rPr>
                <w:b/>
              </w:rPr>
              <w:t>161</w:t>
            </w:r>
            <w:r w:rsidR="00890818">
              <w:rPr>
                <w:b/>
              </w:rPr>
              <w:t xml:space="preserve">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54067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54067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27.00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042583">
            <w:pPr>
              <w:spacing w:after="0"/>
              <w:rPr>
                <w:b/>
              </w:rPr>
            </w:pPr>
            <w:r w:rsidRPr="00DB6812">
              <w:rPr>
                <w:b/>
              </w:rPr>
              <w:t>167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654067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654067">
              <w:rPr>
                <w:b/>
              </w:rPr>
              <w:t>162</w:t>
            </w:r>
            <w:r w:rsidR="00890818">
              <w:rPr>
                <w:b/>
              </w:rPr>
              <w:t xml:space="preserve">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54067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54067" w:rsidP="00FC030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042583">
            <w:pPr>
              <w:spacing w:after="0"/>
              <w:rPr>
                <w:b/>
              </w:rPr>
            </w:pPr>
            <w:r w:rsidRPr="00DB6812">
              <w:rPr>
                <w:b/>
              </w:rPr>
              <w:t>168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654067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654067">
              <w:rPr>
                <w:b/>
              </w:rPr>
              <w:t>163</w:t>
            </w:r>
            <w:r w:rsidR="00890818">
              <w:rPr>
                <w:b/>
              </w:rPr>
              <w:t xml:space="preserve">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54067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54067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042583">
            <w:pPr>
              <w:spacing w:after="0"/>
              <w:rPr>
                <w:b/>
              </w:rPr>
            </w:pPr>
            <w:r w:rsidRPr="00DB6812">
              <w:rPr>
                <w:b/>
              </w:rPr>
              <w:t>169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654067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654067">
              <w:rPr>
                <w:b/>
              </w:rPr>
              <w:t>164</w:t>
            </w:r>
            <w:r w:rsidR="00890818">
              <w:rPr>
                <w:b/>
              </w:rPr>
              <w:t xml:space="preserve"> **</w:t>
            </w:r>
            <w:r w:rsidRPr="00DB6812"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54067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54067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042583">
            <w:pPr>
              <w:spacing w:after="0"/>
              <w:rPr>
                <w:b/>
              </w:rPr>
            </w:pPr>
            <w:r w:rsidRPr="00DB6812">
              <w:rPr>
                <w:b/>
              </w:rPr>
              <w:t>170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654067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654067">
              <w:rPr>
                <w:b/>
              </w:rPr>
              <w:t>165</w:t>
            </w:r>
            <w:r w:rsidR="00890818">
              <w:rPr>
                <w:b/>
              </w:rPr>
              <w:t xml:space="preserve">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54067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4.50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54067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042583">
            <w:pPr>
              <w:spacing w:after="0"/>
              <w:rPr>
                <w:b/>
              </w:rPr>
            </w:pPr>
            <w:r w:rsidRPr="00DB6812">
              <w:rPr>
                <w:b/>
              </w:rPr>
              <w:t>171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654067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654067">
              <w:rPr>
                <w:b/>
              </w:rPr>
              <w:t>166</w:t>
            </w:r>
            <w:r w:rsidR="00890818">
              <w:rPr>
                <w:b/>
              </w:rPr>
              <w:t xml:space="preserve"> **</w:t>
            </w:r>
            <w:r w:rsidR="00654067">
              <w:rPr>
                <w:b/>
              </w:rPr>
              <w:t xml:space="preserve">  signé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54067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35.00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54067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10.50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042583">
            <w:pPr>
              <w:spacing w:after="0"/>
              <w:rPr>
                <w:b/>
              </w:rPr>
            </w:pPr>
            <w:r w:rsidRPr="00DB6812">
              <w:rPr>
                <w:b/>
              </w:rPr>
              <w:t>172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654067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654067">
              <w:rPr>
                <w:b/>
              </w:rPr>
              <w:t>167</w:t>
            </w:r>
            <w:r w:rsidR="00890818">
              <w:rPr>
                <w:b/>
              </w:rPr>
              <w:t xml:space="preserve">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54067" w:rsidP="00B37A2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54067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21.00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rPr>
          <w:trHeight w:val="184"/>
        </w:trPr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042583">
            <w:pPr>
              <w:spacing w:after="0"/>
              <w:rPr>
                <w:b/>
              </w:rPr>
            </w:pPr>
            <w:r w:rsidRPr="00DB6812">
              <w:rPr>
                <w:b/>
              </w:rPr>
              <w:t>173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347622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347622">
              <w:rPr>
                <w:b/>
              </w:rPr>
              <w:t>169</w:t>
            </w:r>
            <w:r w:rsidR="00890818">
              <w:rPr>
                <w:b/>
              </w:rPr>
              <w:t xml:space="preserve">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47622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360.00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47622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120.00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F81F1B">
            <w:pPr>
              <w:spacing w:after="0"/>
              <w:rPr>
                <w:b/>
              </w:rPr>
            </w:pPr>
            <w:r w:rsidRPr="00DB6812">
              <w:rPr>
                <w:b/>
              </w:rPr>
              <w:t>174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347622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347622">
              <w:rPr>
                <w:b/>
              </w:rPr>
              <w:t>170/181 ** 12 valeurs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47622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200.00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47622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60.00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856B48">
            <w:pPr>
              <w:spacing w:after="0"/>
              <w:rPr>
                <w:b/>
              </w:rPr>
            </w:pPr>
            <w:r w:rsidRPr="00DB6812">
              <w:rPr>
                <w:b/>
              </w:rPr>
              <w:t>175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347622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347622">
              <w:rPr>
                <w:b/>
              </w:rPr>
              <w:t>182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47622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980.00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47622" w:rsidP="00A44DD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300.00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994F05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994F05" w:rsidRPr="00DB6812" w:rsidRDefault="00994F05" w:rsidP="00994F05">
            <w:pPr>
              <w:spacing w:after="0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994F05" w:rsidRDefault="00994F05" w:rsidP="00347622">
            <w:pPr>
              <w:spacing w:after="0"/>
              <w:rPr>
                <w:b/>
              </w:rPr>
            </w:pPr>
            <w:r>
              <w:rPr>
                <w:b/>
              </w:rPr>
              <w:t xml:space="preserve">N° </w:t>
            </w:r>
            <w:r w:rsidR="00347622">
              <w:rPr>
                <w:b/>
              </w:rPr>
              <w:t>183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994F05" w:rsidRPr="00DB6812" w:rsidRDefault="00347622" w:rsidP="0009270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994F05" w:rsidRPr="00DB6812" w:rsidRDefault="00347622" w:rsidP="0009270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2.70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994F05" w:rsidRPr="00DB6812" w:rsidRDefault="00994F05" w:rsidP="00092709">
            <w:pPr>
              <w:spacing w:after="0"/>
              <w:jc w:val="center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  <w:r w:rsidRPr="00DB6812">
              <w:rPr>
                <w:b/>
              </w:rPr>
              <w:t>177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347622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347622">
              <w:rPr>
                <w:b/>
              </w:rPr>
              <w:t>184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47622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47622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  <w:r w:rsidRPr="00DB6812">
              <w:rPr>
                <w:b/>
              </w:rPr>
              <w:t>178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347622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347622">
              <w:rPr>
                <w:b/>
              </w:rPr>
              <w:t>185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47622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36.00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47622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10.50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  <w:r w:rsidRPr="00DB6812">
              <w:rPr>
                <w:b/>
              </w:rPr>
              <w:t>179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347622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347622">
              <w:rPr>
                <w:b/>
              </w:rPr>
              <w:t>186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47622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47622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36.00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  <w:r w:rsidRPr="00DB6812">
              <w:rPr>
                <w:b/>
              </w:rPr>
              <w:t>180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347622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347622">
              <w:rPr>
                <w:b/>
              </w:rPr>
              <w:t>188 B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3C1F5C" w:rsidRPr="00DB6812" w:rsidRDefault="00347622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60.00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3C1F5C" w:rsidRPr="00DB6812" w:rsidRDefault="00347622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18.00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C25A95">
            <w:pPr>
              <w:spacing w:after="0"/>
              <w:rPr>
                <w:b/>
              </w:rPr>
            </w:pPr>
            <w:r w:rsidRPr="00DB6812">
              <w:rPr>
                <w:b/>
              </w:rPr>
              <w:t>181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347622" w:rsidRDefault="003C1F5C" w:rsidP="00347622">
            <w:pPr>
              <w:spacing w:after="0"/>
              <w:jc w:val="both"/>
            </w:pPr>
            <w:r w:rsidRPr="00347622">
              <w:t xml:space="preserve">N° </w:t>
            </w:r>
            <w:r w:rsidR="00347622" w:rsidRPr="00347622">
              <w:t>188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47622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65.00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47622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22.00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  <w:r w:rsidRPr="00DB6812">
              <w:rPr>
                <w:b/>
              </w:rPr>
              <w:t>182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347622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94F05">
              <w:rPr>
                <w:b/>
              </w:rPr>
              <w:t>1</w:t>
            </w:r>
            <w:r w:rsidR="00347622">
              <w:rPr>
                <w:b/>
              </w:rPr>
              <w:t>88 A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47622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750.00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47622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250.00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  <w:r w:rsidRPr="00DB6812">
              <w:rPr>
                <w:b/>
              </w:rPr>
              <w:t>183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6D2B9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347622">
              <w:rPr>
                <w:b/>
              </w:rPr>
              <w:t>189/196 ** 8 valeurs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47622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95.00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47622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30.00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  <w:r w:rsidRPr="00DB6812">
              <w:rPr>
                <w:b/>
              </w:rPr>
              <w:t>184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347622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347622">
              <w:rPr>
                <w:b/>
              </w:rPr>
              <w:t>1</w:t>
            </w:r>
            <w:r w:rsidR="006D2B90">
              <w:rPr>
                <w:b/>
              </w:rPr>
              <w:t>89 a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25.00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7.50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  <w:r w:rsidRPr="00DB6812">
              <w:rPr>
                <w:b/>
              </w:rPr>
              <w:t>185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6D2B9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6D2B90">
              <w:rPr>
                <w:b/>
              </w:rPr>
              <w:t>190 d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  <w:r w:rsidRPr="00DB6812">
              <w:rPr>
                <w:b/>
              </w:rPr>
              <w:t>186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6D2B9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6D2B90">
              <w:rPr>
                <w:b/>
              </w:rPr>
              <w:t>197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877C18">
            <w:pPr>
              <w:spacing w:after="0"/>
              <w:rPr>
                <w:b/>
              </w:rPr>
            </w:pPr>
            <w:r w:rsidRPr="00DB6812">
              <w:rPr>
                <w:b/>
              </w:rPr>
              <w:t>187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6D2B9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6D2B90">
              <w:rPr>
                <w:b/>
              </w:rPr>
              <w:t>199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0.60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877C18">
            <w:pPr>
              <w:spacing w:after="0"/>
              <w:rPr>
                <w:b/>
              </w:rPr>
            </w:pPr>
            <w:r w:rsidRPr="00DB6812">
              <w:rPr>
                <w:b/>
              </w:rPr>
              <w:t>188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6D2B9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6D2B90">
              <w:rPr>
                <w:b/>
              </w:rPr>
              <w:t>200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4.50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877C18">
            <w:pPr>
              <w:spacing w:after="0"/>
              <w:rPr>
                <w:b/>
              </w:rPr>
            </w:pPr>
            <w:r w:rsidRPr="00DB6812">
              <w:rPr>
                <w:b/>
              </w:rPr>
              <w:t>189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6D2B9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6D2B90">
              <w:rPr>
                <w:b/>
              </w:rPr>
              <w:t>199 a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6.50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877C18">
            <w:pPr>
              <w:spacing w:after="0"/>
              <w:rPr>
                <w:b/>
              </w:rPr>
            </w:pPr>
            <w:r w:rsidRPr="00DB6812">
              <w:rPr>
                <w:b/>
              </w:rPr>
              <w:t>190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6D2B9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6D2B90">
              <w:rPr>
                <w:b/>
              </w:rPr>
              <w:t>199 c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5.50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2E5A6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1.90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877C18">
            <w:pPr>
              <w:spacing w:after="0"/>
              <w:rPr>
                <w:b/>
              </w:rPr>
            </w:pPr>
            <w:r w:rsidRPr="00DB6812">
              <w:rPr>
                <w:b/>
              </w:rPr>
              <w:t>191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6D2B9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6D2B90">
              <w:rPr>
                <w:b/>
              </w:rPr>
              <w:t>199 e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877C18">
            <w:pPr>
              <w:spacing w:after="0"/>
              <w:rPr>
                <w:b/>
              </w:rPr>
            </w:pPr>
            <w:r w:rsidRPr="00DB6812">
              <w:rPr>
                <w:b/>
              </w:rPr>
              <w:t>192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6D2B9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6D2B90">
              <w:rPr>
                <w:b/>
              </w:rPr>
              <w:t>201 **</w:t>
            </w:r>
            <w:r w:rsidRPr="00DB6812"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1.80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877C18">
            <w:pPr>
              <w:spacing w:after="0"/>
              <w:rPr>
                <w:b/>
              </w:rPr>
            </w:pPr>
            <w:r w:rsidRPr="00DB6812">
              <w:rPr>
                <w:b/>
              </w:rPr>
              <w:t>193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6D2B9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6D2B90">
              <w:rPr>
                <w:b/>
              </w:rPr>
              <w:t>202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3.60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rPr>
          <w:trHeight w:val="207"/>
        </w:trPr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877C18">
            <w:pPr>
              <w:spacing w:after="0"/>
              <w:rPr>
                <w:b/>
              </w:rPr>
            </w:pPr>
            <w:r w:rsidRPr="00DB6812">
              <w:rPr>
                <w:b/>
              </w:rPr>
              <w:t>194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6D2B9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6D2B90">
              <w:rPr>
                <w:b/>
              </w:rPr>
              <w:t>203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18.00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  <w:r w:rsidRPr="00DB6812">
              <w:rPr>
                <w:b/>
              </w:rPr>
              <w:t>195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6D2B9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6D2B90">
              <w:rPr>
                <w:b/>
              </w:rPr>
              <w:t>205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16.00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4.80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  <w:r w:rsidRPr="00DB6812">
              <w:rPr>
                <w:b/>
              </w:rPr>
              <w:lastRenderedPageBreak/>
              <w:t>196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6D2B9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6D2B90">
              <w:rPr>
                <w:b/>
              </w:rPr>
              <w:t>206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18.00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895FE0">
            <w:pPr>
              <w:spacing w:after="0"/>
              <w:rPr>
                <w:b/>
              </w:rPr>
            </w:pPr>
            <w:r w:rsidRPr="00DB6812">
              <w:rPr>
                <w:b/>
              </w:rPr>
              <w:t>197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6D2B9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6D2B90">
              <w:rPr>
                <w:b/>
              </w:rPr>
              <w:t>207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895FE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400.00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895FE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120.00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4F3ECD">
            <w:pPr>
              <w:spacing w:after="0"/>
              <w:rPr>
                <w:b/>
              </w:rPr>
            </w:pPr>
            <w:r w:rsidRPr="00DB6812">
              <w:rPr>
                <w:b/>
              </w:rPr>
              <w:t>198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6D2B9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6D2B90">
              <w:rPr>
                <w:b/>
              </w:rPr>
              <w:t>208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600.00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180.00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4F3ECD">
            <w:pPr>
              <w:spacing w:after="0"/>
              <w:rPr>
                <w:b/>
              </w:rPr>
            </w:pPr>
            <w:r w:rsidRPr="00DB6812">
              <w:rPr>
                <w:b/>
              </w:rPr>
              <w:t>199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6D2B9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6D2B90">
              <w:rPr>
                <w:b/>
              </w:rPr>
              <w:t>209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3.50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6D2B9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EB42B1">
            <w:pPr>
              <w:spacing w:after="0"/>
              <w:rPr>
                <w:b/>
              </w:rPr>
            </w:pPr>
            <w:r w:rsidRPr="00DB6812">
              <w:rPr>
                <w:b/>
              </w:rPr>
              <w:t>200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432289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36F6A">
              <w:rPr>
                <w:b/>
              </w:rPr>
              <w:t>210/215 ** 5 valeurs      (le n° 212 est absent</w:t>
            </w:r>
            <w:r w:rsidR="00432289">
              <w:rPr>
                <w:b/>
              </w:rPr>
              <w:t>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936F6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58.00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936F6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17.50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EB42B1">
            <w:pPr>
              <w:spacing w:after="0"/>
              <w:rPr>
                <w:b/>
              </w:rPr>
            </w:pPr>
            <w:r w:rsidRPr="00DB6812">
              <w:rPr>
                <w:b/>
              </w:rPr>
              <w:t>201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936F6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36F6A">
              <w:rPr>
                <w:b/>
              </w:rPr>
              <w:t>216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936F6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300.00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936F6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90.00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EB42B1">
            <w:pPr>
              <w:spacing w:after="0"/>
              <w:rPr>
                <w:b/>
              </w:rPr>
            </w:pPr>
            <w:r w:rsidRPr="00DB6812">
              <w:rPr>
                <w:b/>
              </w:rPr>
              <w:t>202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936F6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36F6A">
              <w:rPr>
                <w:b/>
              </w:rPr>
              <w:t>217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936F6A" w:rsidP="00AD15F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936F6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D42FEC" w:rsidRPr="00DB6812" w:rsidTr="00566678">
        <w:trPr>
          <w:trHeight w:val="218"/>
        </w:trPr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42FEC" w:rsidRPr="00DB6812" w:rsidRDefault="00D42FEC" w:rsidP="00EB42B1">
            <w:pPr>
              <w:spacing w:after="0"/>
              <w:rPr>
                <w:b/>
              </w:rPr>
            </w:pPr>
            <w:r>
              <w:rPr>
                <w:b/>
              </w:rPr>
              <w:t>203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42FEC" w:rsidRPr="00DB6812" w:rsidRDefault="00D42FEC" w:rsidP="00936F6A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N° </w:t>
            </w:r>
            <w:r w:rsidR="00936F6A">
              <w:rPr>
                <w:b/>
              </w:rPr>
              <w:t>218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42FEC" w:rsidRDefault="00936F6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42FEC" w:rsidRDefault="00936F6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42FEC" w:rsidRPr="00DB6812" w:rsidRDefault="00D42FE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rPr>
          <w:trHeight w:val="218"/>
        </w:trPr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D42FEC">
            <w:pPr>
              <w:spacing w:after="0"/>
              <w:rPr>
                <w:b/>
              </w:rPr>
            </w:pPr>
            <w:r w:rsidRPr="00DB6812">
              <w:rPr>
                <w:b/>
              </w:rPr>
              <w:t>20</w:t>
            </w:r>
            <w:r w:rsidR="00D42FEC">
              <w:rPr>
                <w:b/>
              </w:rPr>
              <w:t>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936F6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36F6A">
              <w:rPr>
                <w:b/>
              </w:rPr>
              <w:t>219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936F6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936F6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D42FEC">
            <w:pPr>
              <w:spacing w:after="0"/>
              <w:rPr>
                <w:b/>
              </w:rPr>
            </w:pPr>
            <w:r w:rsidRPr="00DB6812">
              <w:rPr>
                <w:b/>
              </w:rPr>
              <w:t>20</w:t>
            </w:r>
            <w:r w:rsidR="00D42FEC">
              <w:rPr>
                <w:b/>
              </w:rPr>
              <w:t>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936F6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36F6A">
              <w:rPr>
                <w:b/>
              </w:rPr>
              <w:t>220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936F6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2.50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936F6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D42FEC">
            <w:pPr>
              <w:spacing w:after="0"/>
              <w:rPr>
                <w:b/>
              </w:rPr>
            </w:pPr>
            <w:r w:rsidRPr="00DB6812">
              <w:rPr>
                <w:b/>
              </w:rPr>
              <w:t>20</w:t>
            </w:r>
            <w:r w:rsidR="00D42FEC">
              <w:rPr>
                <w:b/>
              </w:rPr>
              <w:t>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936F6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36F6A">
              <w:rPr>
                <w:b/>
              </w:rPr>
              <w:t>221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936F6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936F6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EB42B1">
            <w:pPr>
              <w:spacing w:after="0"/>
              <w:rPr>
                <w:b/>
              </w:rPr>
            </w:pPr>
            <w:r w:rsidRPr="00DB6812">
              <w:rPr>
                <w:b/>
              </w:rPr>
              <w:t>207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936F6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36F6A">
              <w:rPr>
                <w:b/>
              </w:rPr>
              <w:t>222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936F6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936F6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rPr>
          <w:trHeight w:val="266"/>
        </w:trPr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EB42B1">
            <w:pPr>
              <w:spacing w:after="0"/>
              <w:rPr>
                <w:b/>
              </w:rPr>
            </w:pPr>
            <w:r w:rsidRPr="00DB6812">
              <w:rPr>
                <w:b/>
              </w:rPr>
              <w:t>208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936F6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36F6A">
              <w:rPr>
                <w:b/>
              </w:rPr>
              <w:t>223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936F6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936F6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EB42B1">
            <w:pPr>
              <w:spacing w:after="0"/>
              <w:rPr>
                <w:b/>
              </w:rPr>
            </w:pPr>
            <w:r w:rsidRPr="00DB6812">
              <w:rPr>
                <w:b/>
              </w:rPr>
              <w:t>209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936F6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36F6A">
              <w:rPr>
                <w:b/>
              </w:rPr>
              <w:t>224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936F6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1.70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936F6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EB42B1">
            <w:pPr>
              <w:spacing w:after="0"/>
              <w:rPr>
                <w:b/>
              </w:rPr>
            </w:pPr>
            <w:r w:rsidRPr="00DB6812">
              <w:rPr>
                <w:b/>
              </w:rPr>
              <w:t>210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936F6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36F6A">
              <w:rPr>
                <w:b/>
              </w:rPr>
              <w:t>225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936F6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2.60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936F6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0.90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EB42B1">
            <w:pPr>
              <w:spacing w:after="0"/>
              <w:rPr>
                <w:b/>
              </w:rPr>
            </w:pPr>
            <w:r w:rsidRPr="00DB6812">
              <w:rPr>
                <w:b/>
              </w:rPr>
              <w:t>211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936F6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36F6A">
              <w:rPr>
                <w:b/>
              </w:rPr>
              <w:t>228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936F6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936F6A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EB42B1">
            <w:pPr>
              <w:spacing w:after="0"/>
              <w:rPr>
                <w:b/>
              </w:rPr>
            </w:pPr>
            <w:r w:rsidRPr="00DB6812">
              <w:rPr>
                <w:b/>
              </w:rPr>
              <w:t>212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FB2D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B2D13">
              <w:rPr>
                <w:b/>
              </w:rPr>
              <w:t>229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EB42B1">
            <w:pPr>
              <w:spacing w:after="0"/>
              <w:rPr>
                <w:b/>
              </w:rPr>
            </w:pPr>
            <w:r w:rsidRPr="00DB6812">
              <w:rPr>
                <w:b/>
              </w:rPr>
              <w:t>213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FB2D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B2D13">
              <w:rPr>
                <w:b/>
              </w:rPr>
              <w:t>230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30.00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EB42B1">
            <w:pPr>
              <w:spacing w:after="0"/>
              <w:rPr>
                <w:b/>
              </w:rPr>
            </w:pPr>
            <w:r w:rsidRPr="00DB6812">
              <w:rPr>
                <w:b/>
              </w:rPr>
              <w:t>214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FB2D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B2D13">
              <w:rPr>
                <w:b/>
              </w:rPr>
              <w:t>231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200.00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60.00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3C1F5C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5D7934">
            <w:pPr>
              <w:spacing w:after="0"/>
              <w:rPr>
                <w:b/>
              </w:rPr>
            </w:pPr>
            <w:r w:rsidRPr="00DB6812">
              <w:rPr>
                <w:b/>
              </w:rPr>
              <w:t>215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FB2D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B2D13">
              <w:rPr>
                <w:b/>
              </w:rPr>
              <w:t>232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345.00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105.00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C1F5C" w:rsidRPr="00DB6812" w:rsidRDefault="003C1F5C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87443B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216</w:t>
            </w:r>
            <w:r w:rsidRPr="00DB6812"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FB2D13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N° </w:t>
            </w:r>
            <w:r w:rsidR="00FB2D13">
              <w:rPr>
                <w:b/>
              </w:rPr>
              <w:t>233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2.50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87443B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217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FB2D13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N ° </w:t>
            </w:r>
            <w:r w:rsidR="00FB2D13">
              <w:rPr>
                <w:b/>
              </w:rPr>
              <w:t>234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5D7934">
            <w:pPr>
              <w:spacing w:after="0"/>
              <w:rPr>
                <w:b/>
              </w:rPr>
            </w:pPr>
            <w:r w:rsidRPr="00DB6812">
              <w:rPr>
                <w:b/>
              </w:rPr>
              <w:t>218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FB2D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B2D13">
              <w:rPr>
                <w:b/>
              </w:rPr>
              <w:t>235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5D7934">
            <w:pPr>
              <w:spacing w:after="0"/>
              <w:rPr>
                <w:b/>
              </w:rPr>
            </w:pPr>
            <w:r w:rsidRPr="00DB6812">
              <w:rPr>
                <w:b/>
              </w:rPr>
              <w:t>219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FB2D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B2D13">
              <w:rPr>
                <w:b/>
              </w:rPr>
              <w:t>236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4.20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B2D1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1.40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5D7934">
            <w:pPr>
              <w:spacing w:after="0"/>
              <w:rPr>
                <w:b/>
              </w:rPr>
            </w:pPr>
            <w:r w:rsidRPr="00DB6812">
              <w:rPr>
                <w:b/>
              </w:rPr>
              <w:t>220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FB2D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B2D13">
              <w:rPr>
                <w:b/>
              </w:rPr>
              <w:t>237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2.50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5D7934">
            <w:pPr>
              <w:spacing w:after="0"/>
              <w:rPr>
                <w:b/>
              </w:rPr>
            </w:pPr>
            <w:r w:rsidRPr="00DB6812">
              <w:rPr>
                <w:b/>
              </w:rPr>
              <w:t>221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FB2D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B2D13">
              <w:rPr>
                <w:b/>
              </w:rPr>
              <w:t>238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5D7934">
            <w:pPr>
              <w:spacing w:after="0"/>
              <w:rPr>
                <w:b/>
              </w:rPr>
            </w:pPr>
            <w:r w:rsidRPr="00DB6812">
              <w:rPr>
                <w:b/>
              </w:rPr>
              <w:t>222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FB2D13">
            <w:pPr>
              <w:spacing w:after="0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B2D13">
              <w:rPr>
                <w:b/>
              </w:rPr>
              <w:t>239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35.00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10.50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2E6594">
            <w:pPr>
              <w:spacing w:after="0"/>
              <w:rPr>
                <w:b/>
              </w:rPr>
            </w:pPr>
            <w:r w:rsidRPr="00DB6812">
              <w:rPr>
                <w:b/>
              </w:rPr>
              <w:t>223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FB2D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B2D13">
              <w:rPr>
                <w:b/>
              </w:rPr>
              <w:t>240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8244C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170.00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50.00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5D7934">
            <w:pPr>
              <w:spacing w:after="0"/>
              <w:rPr>
                <w:b/>
              </w:rPr>
            </w:pPr>
            <w:r w:rsidRPr="00DB6812">
              <w:rPr>
                <w:b/>
              </w:rPr>
              <w:t>224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FB2D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B2D13">
              <w:rPr>
                <w:b/>
              </w:rPr>
              <w:t>240 ** signé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170.00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55.00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5D7934">
            <w:pPr>
              <w:spacing w:after="0"/>
              <w:rPr>
                <w:b/>
              </w:rPr>
            </w:pPr>
            <w:r w:rsidRPr="00DB6812">
              <w:rPr>
                <w:b/>
              </w:rPr>
              <w:t>225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FB2D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B2D13">
              <w:rPr>
                <w:b/>
              </w:rPr>
              <w:t>242 A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1200.00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360.00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6A5582">
            <w:pPr>
              <w:spacing w:after="0"/>
              <w:rPr>
                <w:b/>
              </w:rPr>
            </w:pPr>
            <w:r w:rsidRPr="00DB6812">
              <w:rPr>
                <w:b/>
              </w:rPr>
              <w:t>226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FB2D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B2D13">
              <w:rPr>
                <w:b/>
              </w:rPr>
              <w:t>243 **</w:t>
            </w:r>
            <w:r w:rsidRPr="00DB6812"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rPr>
          <w:trHeight w:val="232"/>
        </w:trPr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5D7934">
            <w:pPr>
              <w:spacing w:after="0"/>
              <w:rPr>
                <w:b/>
              </w:rPr>
            </w:pPr>
            <w:r w:rsidRPr="00DB6812">
              <w:rPr>
                <w:b/>
              </w:rPr>
              <w:t>227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FB2D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B2D13">
              <w:rPr>
                <w:b/>
              </w:rPr>
              <w:t>245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8C543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64460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2.70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5D7934">
            <w:pPr>
              <w:spacing w:after="0"/>
              <w:rPr>
                <w:b/>
              </w:rPr>
            </w:pPr>
            <w:r w:rsidRPr="00DB6812">
              <w:rPr>
                <w:b/>
              </w:rPr>
              <w:t>228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FB2D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B2D13">
              <w:rPr>
                <w:b/>
              </w:rPr>
              <w:t>246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F340EE">
            <w:pPr>
              <w:spacing w:after="0"/>
              <w:rPr>
                <w:b/>
              </w:rPr>
            </w:pPr>
            <w:r w:rsidRPr="00DB6812">
              <w:rPr>
                <w:b/>
              </w:rPr>
              <w:t>229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FB2D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B2D13">
              <w:rPr>
                <w:b/>
              </w:rPr>
              <w:t>247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4.50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F340EE">
            <w:pPr>
              <w:spacing w:after="0"/>
              <w:rPr>
                <w:b/>
              </w:rPr>
            </w:pPr>
            <w:r w:rsidRPr="00DB6812">
              <w:rPr>
                <w:b/>
              </w:rPr>
              <w:t>230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FB2D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B2D13">
              <w:rPr>
                <w:b/>
              </w:rPr>
              <w:t>248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45.00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55129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13.50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F340EE">
            <w:pPr>
              <w:spacing w:after="0"/>
              <w:rPr>
                <w:b/>
              </w:rPr>
            </w:pPr>
            <w:r w:rsidRPr="00DB6812">
              <w:rPr>
                <w:b/>
              </w:rPr>
              <w:t>231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FB2D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B2D13">
              <w:rPr>
                <w:b/>
              </w:rPr>
              <w:t>249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F340EE">
            <w:pPr>
              <w:spacing w:after="0"/>
              <w:rPr>
                <w:b/>
              </w:rPr>
            </w:pPr>
            <w:r w:rsidRPr="00DB6812">
              <w:rPr>
                <w:b/>
              </w:rPr>
              <w:t>232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FB2D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B2D13">
              <w:rPr>
                <w:b/>
              </w:rPr>
              <w:t>250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75.00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25.00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180E1D">
            <w:pPr>
              <w:spacing w:after="0"/>
              <w:rPr>
                <w:b/>
              </w:rPr>
            </w:pPr>
            <w:r w:rsidRPr="00DB6812">
              <w:rPr>
                <w:b/>
              </w:rPr>
              <w:t>233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FB2D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B2D13">
              <w:rPr>
                <w:b/>
              </w:rPr>
              <w:t>251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36.00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rPr>
          <w:trHeight w:val="250"/>
        </w:trPr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180E1D">
            <w:pPr>
              <w:spacing w:after="0"/>
              <w:rPr>
                <w:b/>
              </w:rPr>
            </w:pPr>
            <w:r w:rsidRPr="00DB6812">
              <w:rPr>
                <w:b/>
              </w:rPr>
              <w:t>234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FB2D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B2D13">
              <w:rPr>
                <w:b/>
              </w:rPr>
              <w:t>252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260.00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FB2D13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78.00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180E1D">
            <w:pPr>
              <w:spacing w:after="0"/>
              <w:rPr>
                <w:b/>
              </w:rPr>
            </w:pPr>
            <w:r>
              <w:rPr>
                <w:b/>
              </w:rPr>
              <w:t>235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B00322" w:rsidP="00243AB7">
            <w:pPr>
              <w:spacing w:after="0"/>
              <w:rPr>
                <w:b/>
              </w:rPr>
            </w:pPr>
            <w:r>
              <w:rPr>
                <w:b/>
              </w:rPr>
              <w:t xml:space="preserve">N° </w:t>
            </w:r>
            <w:r w:rsidR="00243AB7">
              <w:rPr>
                <w:b/>
              </w:rPr>
              <w:t>253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Default="00243AB7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Default="00243AB7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180E1D">
            <w:pPr>
              <w:spacing w:after="0"/>
              <w:rPr>
                <w:b/>
              </w:rPr>
            </w:pPr>
            <w:r>
              <w:rPr>
                <w:b/>
              </w:rPr>
              <w:t>236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243AB7">
            <w:pPr>
              <w:spacing w:after="0"/>
              <w:rPr>
                <w:b/>
              </w:rPr>
            </w:pPr>
            <w:r>
              <w:rPr>
                <w:b/>
              </w:rPr>
              <w:t xml:space="preserve">N° </w:t>
            </w:r>
            <w:r w:rsidR="00243AB7">
              <w:rPr>
                <w:b/>
              </w:rPr>
              <w:t>254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Default="00243AB7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75.00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Default="00243AB7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25.00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180E1D">
            <w:pPr>
              <w:spacing w:after="0"/>
              <w:rPr>
                <w:b/>
              </w:rPr>
            </w:pPr>
            <w:r>
              <w:rPr>
                <w:b/>
              </w:rPr>
              <w:t>237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243AB7">
            <w:pPr>
              <w:spacing w:after="0"/>
              <w:rPr>
                <w:b/>
              </w:rPr>
            </w:pPr>
            <w:r>
              <w:rPr>
                <w:b/>
              </w:rPr>
              <w:t xml:space="preserve">N° </w:t>
            </w:r>
            <w:r w:rsidR="00243AB7">
              <w:rPr>
                <w:b/>
              </w:rPr>
              <w:t>255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Default="00243AB7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Default="00243AB7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45.00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7A40FF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7A40FF" w:rsidRPr="00DB6812" w:rsidRDefault="007A40FF" w:rsidP="00066F39">
            <w:pPr>
              <w:spacing w:after="0"/>
              <w:rPr>
                <w:b/>
              </w:rPr>
            </w:pPr>
            <w:r>
              <w:rPr>
                <w:b/>
              </w:rPr>
              <w:t>238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7A40FF" w:rsidRDefault="007A40FF" w:rsidP="00243AB7">
            <w:pPr>
              <w:spacing w:after="0"/>
              <w:rPr>
                <w:b/>
              </w:rPr>
            </w:pPr>
            <w:r>
              <w:rPr>
                <w:b/>
              </w:rPr>
              <w:t>N° 256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7A40FF" w:rsidRDefault="007A40FF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160.00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7A40FF" w:rsidRDefault="007A40FF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48.00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7A40FF" w:rsidRPr="00DB6812" w:rsidRDefault="007A40FF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A40FF">
            <w:pPr>
              <w:spacing w:after="0"/>
              <w:rPr>
                <w:b/>
              </w:rPr>
            </w:pPr>
            <w:r w:rsidRPr="00DB6812">
              <w:rPr>
                <w:b/>
              </w:rPr>
              <w:t>23</w:t>
            </w:r>
            <w:r w:rsidR="007A40FF">
              <w:rPr>
                <w:b/>
              </w:rPr>
              <w:t>9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243AB7" w:rsidP="00243AB7">
            <w:pPr>
              <w:spacing w:after="0"/>
              <w:rPr>
                <w:b/>
                <w:i/>
              </w:rPr>
            </w:pPr>
            <w:r>
              <w:rPr>
                <w:b/>
              </w:rPr>
              <w:t>N° 257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243AB7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3.50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243AB7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A40FF">
            <w:pPr>
              <w:spacing w:after="0"/>
              <w:rPr>
                <w:b/>
              </w:rPr>
            </w:pPr>
            <w:r w:rsidRPr="00DB6812">
              <w:rPr>
                <w:b/>
              </w:rPr>
              <w:t>2</w:t>
            </w:r>
            <w:r w:rsidR="007A40FF">
              <w:rPr>
                <w:b/>
              </w:rPr>
              <w:t>40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243AB7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243AB7">
              <w:rPr>
                <w:b/>
              </w:rPr>
              <w:t>257 a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243AB7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243AB7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A40FF">
            <w:pPr>
              <w:spacing w:after="0"/>
              <w:rPr>
                <w:b/>
              </w:rPr>
            </w:pPr>
            <w:r w:rsidRPr="00DB6812">
              <w:rPr>
                <w:b/>
              </w:rPr>
              <w:t>2</w:t>
            </w:r>
            <w:r>
              <w:rPr>
                <w:b/>
              </w:rPr>
              <w:t>4</w:t>
            </w:r>
            <w:r w:rsidR="007A40FF">
              <w:rPr>
                <w:b/>
              </w:rPr>
              <w:t>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243AB7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243AB7">
              <w:rPr>
                <w:b/>
              </w:rPr>
              <w:t>257 b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243AB7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243AB7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2.50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A40FF">
            <w:pPr>
              <w:spacing w:after="0"/>
              <w:rPr>
                <w:b/>
              </w:rPr>
            </w:pPr>
            <w:r w:rsidRPr="00DB6812">
              <w:rPr>
                <w:b/>
              </w:rPr>
              <w:t>2</w:t>
            </w:r>
            <w:r>
              <w:rPr>
                <w:b/>
              </w:rPr>
              <w:t>4</w:t>
            </w:r>
            <w:r w:rsidR="007A40FF">
              <w:rPr>
                <w:b/>
              </w:rPr>
              <w:t>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243AB7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243AB7">
              <w:rPr>
                <w:b/>
              </w:rPr>
              <w:t>257 b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243AB7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243AB7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2.50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A40FF">
            <w:pPr>
              <w:spacing w:after="0"/>
              <w:rPr>
                <w:b/>
              </w:rPr>
            </w:pPr>
            <w:r w:rsidRPr="00DB6812">
              <w:rPr>
                <w:b/>
              </w:rPr>
              <w:t>2</w:t>
            </w:r>
            <w:r>
              <w:rPr>
                <w:b/>
              </w:rPr>
              <w:t>4</w:t>
            </w:r>
            <w:r w:rsidR="007A40FF">
              <w:rPr>
                <w:b/>
              </w:rPr>
              <w:t>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243AB7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243AB7">
              <w:rPr>
                <w:b/>
              </w:rPr>
              <w:t>257 b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243AB7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243AB7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2.50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A40FF">
            <w:pPr>
              <w:spacing w:after="0"/>
              <w:rPr>
                <w:b/>
              </w:rPr>
            </w:pPr>
            <w:r w:rsidRPr="00DB6812">
              <w:rPr>
                <w:b/>
              </w:rPr>
              <w:t>24</w:t>
            </w:r>
            <w:r w:rsidR="007A40FF">
              <w:rPr>
                <w:b/>
              </w:rPr>
              <w:t>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243AB7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243AB7">
              <w:rPr>
                <w:b/>
              </w:rPr>
              <w:t>257  A ** signé</w:t>
            </w:r>
            <w:r w:rsidRPr="00DB6812">
              <w:rPr>
                <w:b/>
              </w:rPr>
              <w:t xml:space="preserve">  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243AB7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1650.00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243AB7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495.00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A40FF">
            <w:pPr>
              <w:spacing w:after="0"/>
              <w:rPr>
                <w:b/>
              </w:rPr>
            </w:pPr>
            <w:r w:rsidRPr="00DB6812">
              <w:rPr>
                <w:b/>
              </w:rPr>
              <w:lastRenderedPageBreak/>
              <w:t>24</w:t>
            </w:r>
            <w:r w:rsidR="007A40FF">
              <w:rPr>
                <w:b/>
              </w:rPr>
              <w:t>5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243AB7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243AB7">
              <w:rPr>
                <w:b/>
              </w:rPr>
              <w:t>258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243AB7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95.00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243AB7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28.50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A40FF">
            <w:pPr>
              <w:spacing w:after="0"/>
              <w:rPr>
                <w:b/>
              </w:rPr>
            </w:pPr>
            <w:r w:rsidRPr="00DB6812">
              <w:rPr>
                <w:b/>
              </w:rPr>
              <w:t>24</w:t>
            </w:r>
            <w:r w:rsidR="007A40FF">
              <w:rPr>
                <w:b/>
              </w:rPr>
              <w:t>6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243AB7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3F469D">
              <w:rPr>
                <w:b/>
              </w:rPr>
              <w:t>259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3F469D" w:rsidP="007046A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135.00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3F469D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40.00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A40FF">
            <w:pPr>
              <w:spacing w:after="0"/>
              <w:rPr>
                <w:b/>
              </w:rPr>
            </w:pPr>
            <w:r w:rsidRPr="00DB6812">
              <w:rPr>
                <w:b/>
              </w:rPr>
              <w:t>24</w:t>
            </w:r>
            <w:r w:rsidR="007A40FF">
              <w:rPr>
                <w:b/>
              </w:rPr>
              <w:t>7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243AB7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3F469D">
              <w:rPr>
                <w:b/>
              </w:rPr>
              <w:t>261 **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3F469D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170.00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3F469D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50.00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87443B" w:rsidRPr="00DB6812" w:rsidRDefault="0087443B" w:rsidP="007A40FF">
            <w:pPr>
              <w:spacing w:after="0"/>
              <w:rPr>
                <w:b/>
              </w:rPr>
            </w:pPr>
            <w:r w:rsidRPr="00DB6812">
              <w:rPr>
                <w:b/>
              </w:rPr>
              <w:t>24</w:t>
            </w:r>
            <w:r w:rsidR="007A40FF">
              <w:rPr>
                <w:b/>
              </w:rPr>
              <w:t>8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87443B" w:rsidRPr="00DB6812" w:rsidRDefault="0087443B" w:rsidP="00243AB7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3F469D">
              <w:rPr>
                <w:b/>
              </w:rPr>
              <w:t>260 **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87443B" w:rsidRPr="00DB6812" w:rsidRDefault="003F469D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45.00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87443B" w:rsidRPr="00DB6812" w:rsidRDefault="003F469D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13.50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shd w:val="clear" w:color="auto" w:fill="auto"/>
            <w:tcMar>
              <w:left w:w="88" w:type="dxa"/>
            </w:tcMar>
          </w:tcPr>
          <w:p w:rsidR="0087443B" w:rsidRPr="00DB6812" w:rsidRDefault="0087443B" w:rsidP="007A40FF">
            <w:pPr>
              <w:spacing w:after="0"/>
              <w:rPr>
                <w:b/>
              </w:rPr>
            </w:pPr>
            <w:r w:rsidRPr="00DB6812">
              <w:rPr>
                <w:b/>
              </w:rPr>
              <w:t>24</w:t>
            </w:r>
            <w:r w:rsidR="007A40FF">
              <w:rPr>
                <w:b/>
              </w:rPr>
              <w:t>9</w:t>
            </w:r>
          </w:p>
        </w:tc>
        <w:tc>
          <w:tcPr>
            <w:tcW w:w="2693" w:type="dxa"/>
            <w:shd w:val="clear" w:color="auto" w:fill="auto"/>
            <w:tcMar>
              <w:left w:w="88" w:type="dxa"/>
            </w:tcMar>
          </w:tcPr>
          <w:p w:rsidR="0087443B" w:rsidRPr="00DB6812" w:rsidRDefault="0087443B" w:rsidP="003F469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3F469D">
              <w:rPr>
                <w:b/>
              </w:rPr>
              <w:t>261 b  signé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87443B" w:rsidRPr="00DB6812" w:rsidRDefault="003F469D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185.00</w:t>
            </w:r>
          </w:p>
        </w:tc>
        <w:tc>
          <w:tcPr>
            <w:tcW w:w="992" w:type="dxa"/>
            <w:shd w:val="clear" w:color="auto" w:fill="auto"/>
            <w:tcMar>
              <w:left w:w="88" w:type="dxa"/>
            </w:tcMar>
          </w:tcPr>
          <w:p w:rsidR="0087443B" w:rsidRPr="00DB6812" w:rsidRDefault="003F469D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55.00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  <w:r w:rsidRPr="00DB6812">
              <w:rPr>
                <w:b/>
              </w:rPr>
              <w:t>250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4E6216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CC7C20">
              <w:rPr>
                <w:b/>
              </w:rPr>
              <w:t>262 ** signé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CC7C2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550.00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CC7C2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150.00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  <w:r w:rsidRPr="00DB6812">
              <w:rPr>
                <w:b/>
              </w:rPr>
              <w:t>251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4E6216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CC7C20">
              <w:rPr>
                <w:b/>
              </w:rPr>
              <w:t>262 B ** signé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CC7C2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2400.00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CC7C20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650.00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  <w:r w:rsidRPr="00DB6812">
              <w:rPr>
                <w:b/>
              </w:rPr>
              <w:t>252</w:t>
            </w:r>
          </w:p>
        </w:tc>
        <w:tc>
          <w:tcPr>
            <w:tcW w:w="2693" w:type="dxa"/>
          </w:tcPr>
          <w:p w:rsidR="0087443B" w:rsidRPr="00DB6812" w:rsidRDefault="0087443B" w:rsidP="004E6216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E6216">
              <w:rPr>
                <w:b/>
              </w:rPr>
              <w:t>263 **</w:t>
            </w:r>
          </w:p>
        </w:tc>
        <w:tc>
          <w:tcPr>
            <w:tcW w:w="1276" w:type="dxa"/>
          </w:tcPr>
          <w:p w:rsidR="0087443B" w:rsidRPr="00DB6812" w:rsidRDefault="004E6216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7.00</w:t>
            </w:r>
          </w:p>
        </w:tc>
        <w:tc>
          <w:tcPr>
            <w:tcW w:w="992" w:type="dxa"/>
          </w:tcPr>
          <w:p w:rsidR="0087443B" w:rsidRPr="00DB6812" w:rsidRDefault="004E6216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  <w:r w:rsidRPr="00DB6812">
              <w:rPr>
                <w:b/>
              </w:rPr>
              <w:t>253</w:t>
            </w:r>
          </w:p>
        </w:tc>
        <w:tc>
          <w:tcPr>
            <w:tcW w:w="2693" w:type="dxa"/>
          </w:tcPr>
          <w:p w:rsidR="0087443B" w:rsidRPr="00DB6812" w:rsidRDefault="0087443B" w:rsidP="004E6216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E6216">
              <w:rPr>
                <w:b/>
              </w:rPr>
              <w:t>264 **</w:t>
            </w:r>
          </w:p>
        </w:tc>
        <w:tc>
          <w:tcPr>
            <w:tcW w:w="1276" w:type="dxa"/>
          </w:tcPr>
          <w:p w:rsidR="0087443B" w:rsidRPr="00DB6812" w:rsidRDefault="004E6216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7.00</w:t>
            </w:r>
          </w:p>
        </w:tc>
        <w:tc>
          <w:tcPr>
            <w:tcW w:w="992" w:type="dxa"/>
          </w:tcPr>
          <w:p w:rsidR="0087443B" w:rsidRPr="00DB6812" w:rsidRDefault="004E6216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  <w:r w:rsidRPr="00DB6812">
              <w:rPr>
                <w:b/>
              </w:rPr>
              <w:t>254</w:t>
            </w:r>
          </w:p>
        </w:tc>
        <w:tc>
          <w:tcPr>
            <w:tcW w:w="2693" w:type="dxa"/>
          </w:tcPr>
          <w:p w:rsidR="0087443B" w:rsidRPr="00DB6812" w:rsidRDefault="0087443B" w:rsidP="004E6216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E6216">
              <w:rPr>
                <w:b/>
              </w:rPr>
              <w:t>265 **</w:t>
            </w:r>
          </w:p>
        </w:tc>
        <w:tc>
          <w:tcPr>
            <w:tcW w:w="1276" w:type="dxa"/>
          </w:tcPr>
          <w:p w:rsidR="0087443B" w:rsidRPr="00DB6812" w:rsidRDefault="004E6216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48.00</w:t>
            </w:r>
          </w:p>
        </w:tc>
        <w:tc>
          <w:tcPr>
            <w:tcW w:w="992" w:type="dxa"/>
          </w:tcPr>
          <w:p w:rsidR="0087443B" w:rsidRPr="00DB6812" w:rsidRDefault="004E6216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14.50</w:t>
            </w:r>
          </w:p>
        </w:tc>
        <w:tc>
          <w:tcPr>
            <w:tcW w:w="2268" w:type="dxa"/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  <w:r w:rsidRPr="00DB6812">
              <w:rPr>
                <w:b/>
              </w:rPr>
              <w:t>255</w:t>
            </w:r>
          </w:p>
        </w:tc>
        <w:tc>
          <w:tcPr>
            <w:tcW w:w="2693" w:type="dxa"/>
          </w:tcPr>
          <w:p w:rsidR="0087443B" w:rsidRPr="00DB6812" w:rsidRDefault="0087443B" w:rsidP="004E6216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E6216">
              <w:rPr>
                <w:b/>
              </w:rPr>
              <w:t>266 **</w:t>
            </w:r>
          </w:p>
        </w:tc>
        <w:tc>
          <w:tcPr>
            <w:tcW w:w="1276" w:type="dxa"/>
          </w:tcPr>
          <w:p w:rsidR="0087443B" w:rsidRPr="00DB6812" w:rsidRDefault="004E6216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85.00</w:t>
            </w:r>
          </w:p>
        </w:tc>
        <w:tc>
          <w:tcPr>
            <w:tcW w:w="992" w:type="dxa"/>
          </w:tcPr>
          <w:p w:rsidR="0087443B" w:rsidRPr="00DB6812" w:rsidRDefault="004E6216" w:rsidP="0085423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25.00</w:t>
            </w:r>
          </w:p>
        </w:tc>
        <w:tc>
          <w:tcPr>
            <w:tcW w:w="2268" w:type="dxa"/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  <w:r w:rsidRPr="00DB6812">
              <w:rPr>
                <w:b/>
              </w:rPr>
              <w:t>256</w:t>
            </w:r>
          </w:p>
        </w:tc>
        <w:tc>
          <w:tcPr>
            <w:tcW w:w="2693" w:type="dxa"/>
          </w:tcPr>
          <w:p w:rsidR="0087443B" w:rsidRPr="00DB6812" w:rsidRDefault="0087443B" w:rsidP="004E6216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E6216">
              <w:rPr>
                <w:b/>
              </w:rPr>
              <w:t>267 **</w:t>
            </w:r>
          </w:p>
        </w:tc>
        <w:tc>
          <w:tcPr>
            <w:tcW w:w="1276" w:type="dxa"/>
          </w:tcPr>
          <w:p w:rsidR="0087443B" w:rsidRPr="00DB6812" w:rsidRDefault="004E6216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135.00</w:t>
            </w:r>
          </w:p>
        </w:tc>
        <w:tc>
          <w:tcPr>
            <w:tcW w:w="992" w:type="dxa"/>
          </w:tcPr>
          <w:p w:rsidR="0087443B" w:rsidRPr="00DB6812" w:rsidRDefault="004E6216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40.00</w:t>
            </w:r>
          </w:p>
        </w:tc>
        <w:tc>
          <w:tcPr>
            <w:tcW w:w="2268" w:type="dxa"/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  <w:r w:rsidRPr="00DB6812">
              <w:rPr>
                <w:b/>
              </w:rPr>
              <w:t>257</w:t>
            </w:r>
          </w:p>
        </w:tc>
        <w:tc>
          <w:tcPr>
            <w:tcW w:w="2693" w:type="dxa"/>
          </w:tcPr>
          <w:p w:rsidR="0087443B" w:rsidRPr="00DB6812" w:rsidRDefault="0087443B" w:rsidP="004E6216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E6216">
              <w:rPr>
                <w:b/>
              </w:rPr>
              <w:t>268 --</w:t>
            </w:r>
          </w:p>
        </w:tc>
        <w:tc>
          <w:tcPr>
            <w:tcW w:w="1276" w:type="dxa"/>
          </w:tcPr>
          <w:p w:rsidR="0087443B" w:rsidRPr="00DB6812" w:rsidRDefault="004E6216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200.00</w:t>
            </w:r>
          </w:p>
        </w:tc>
        <w:tc>
          <w:tcPr>
            <w:tcW w:w="992" w:type="dxa"/>
          </w:tcPr>
          <w:p w:rsidR="0087443B" w:rsidRPr="00DB6812" w:rsidRDefault="004E6216" w:rsidP="0085423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60.00</w:t>
            </w:r>
          </w:p>
        </w:tc>
        <w:tc>
          <w:tcPr>
            <w:tcW w:w="2268" w:type="dxa"/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  <w:r w:rsidRPr="00DB6812">
              <w:rPr>
                <w:b/>
              </w:rPr>
              <w:t>258</w:t>
            </w:r>
          </w:p>
        </w:tc>
        <w:tc>
          <w:tcPr>
            <w:tcW w:w="2693" w:type="dxa"/>
          </w:tcPr>
          <w:p w:rsidR="0087443B" w:rsidRPr="00DB6812" w:rsidRDefault="0087443B" w:rsidP="004E6216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E6216">
              <w:rPr>
                <w:b/>
              </w:rPr>
              <w:t>269 **</w:t>
            </w:r>
          </w:p>
        </w:tc>
        <w:tc>
          <w:tcPr>
            <w:tcW w:w="1276" w:type="dxa"/>
          </w:tcPr>
          <w:p w:rsidR="0087443B" w:rsidRPr="00DB6812" w:rsidRDefault="004E6216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350.00</w:t>
            </w:r>
          </w:p>
        </w:tc>
        <w:tc>
          <w:tcPr>
            <w:tcW w:w="992" w:type="dxa"/>
          </w:tcPr>
          <w:p w:rsidR="0087443B" w:rsidRPr="00DB6812" w:rsidRDefault="004E6216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105.00</w:t>
            </w:r>
          </w:p>
        </w:tc>
        <w:tc>
          <w:tcPr>
            <w:tcW w:w="2268" w:type="dxa"/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  <w:r w:rsidRPr="00DB6812">
              <w:rPr>
                <w:b/>
              </w:rPr>
              <w:t>259</w:t>
            </w:r>
          </w:p>
        </w:tc>
        <w:tc>
          <w:tcPr>
            <w:tcW w:w="2693" w:type="dxa"/>
          </w:tcPr>
          <w:p w:rsidR="0087443B" w:rsidRPr="00DB6812" w:rsidRDefault="0087443B" w:rsidP="004E6216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E6216">
              <w:rPr>
                <w:b/>
              </w:rPr>
              <w:t>270/274 ** 5 valeurs</w:t>
            </w:r>
          </w:p>
        </w:tc>
        <w:tc>
          <w:tcPr>
            <w:tcW w:w="1276" w:type="dxa"/>
          </w:tcPr>
          <w:p w:rsidR="0087443B" w:rsidRPr="00DB6812" w:rsidRDefault="004E6216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145.00</w:t>
            </w:r>
          </w:p>
        </w:tc>
        <w:tc>
          <w:tcPr>
            <w:tcW w:w="992" w:type="dxa"/>
          </w:tcPr>
          <w:p w:rsidR="0087443B" w:rsidRPr="00DB6812" w:rsidRDefault="004E6216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43.50</w:t>
            </w:r>
          </w:p>
        </w:tc>
        <w:tc>
          <w:tcPr>
            <w:tcW w:w="2268" w:type="dxa"/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  <w:r w:rsidRPr="00DB6812">
              <w:rPr>
                <w:b/>
              </w:rPr>
              <w:t>260</w:t>
            </w:r>
          </w:p>
        </w:tc>
        <w:tc>
          <w:tcPr>
            <w:tcW w:w="2693" w:type="dxa"/>
          </w:tcPr>
          <w:p w:rsidR="0087443B" w:rsidRPr="00DB6812" w:rsidRDefault="0087443B" w:rsidP="00C23AFE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C23AFE">
              <w:rPr>
                <w:b/>
              </w:rPr>
              <w:t>272 b **</w:t>
            </w:r>
          </w:p>
        </w:tc>
        <w:tc>
          <w:tcPr>
            <w:tcW w:w="1276" w:type="dxa"/>
          </w:tcPr>
          <w:p w:rsidR="0087443B" w:rsidRPr="00DB6812" w:rsidRDefault="00C23AFE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92" w:type="dxa"/>
          </w:tcPr>
          <w:p w:rsidR="0087443B" w:rsidRPr="00DB6812" w:rsidRDefault="00C23AFE" w:rsidP="00BE253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2268" w:type="dxa"/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  <w:r w:rsidRPr="00DB6812">
              <w:rPr>
                <w:b/>
              </w:rPr>
              <w:t>261</w:t>
            </w:r>
          </w:p>
        </w:tc>
        <w:tc>
          <w:tcPr>
            <w:tcW w:w="2693" w:type="dxa"/>
          </w:tcPr>
          <w:p w:rsidR="0087443B" w:rsidRPr="00DB6812" w:rsidRDefault="0087443B" w:rsidP="00C23AFE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C23AFE">
              <w:rPr>
                <w:b/>
              </w:rPr>
              <w:t>272 b **</w:t>
            </w:r>
            <w:r w:rsidRPr="00DB6812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87443B" w:rsidRPr="00DB6812" w:rsidRDefault="00C23AFE" w:rsidP="00577A1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92" w:type="dxa"/>
          </w:tcPr>
          <w:p w:rsidR="0087443B" w:rsidRPr="00DB6812" w:rsidRDefault="00C23AFE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2268" w:type="dxa"/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  <w:r w:rsidRPr="00DB6812">
              <w:rPr>
                <w:b/>
              </w:rPr>
              <w:t>262</w:t>
            </w:r>
          </w:p>
        </w:tc>
        <w:tc>
          <w:tcPr>
            <w:tcW w:w="2693" w:type="dxa"/>
          </w:tcPr>
          <w:p w:rsidR="0087443B" w:rsidRPr="00DB6812" w:rsidRDefault="0087443B" w:rsidP="00C23AFE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>N</w:t>
            </w:r>
            <w:r w:rsidR="00C23AFE">
              <w:rPr>
                <w:b/>
              </w:rPr>
              <w:t>° 275 **</w:t>
            </w:r>
            <w:r w:rsidRPr="00DB6812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87443B" w:rsidRPr="00DB6812" w:rsidRDefault="00C23AFE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140.00</w:t>
            </w:r>
          </w:p>
        </w:tc>
        <w:tc>
          <w:tcPr>
            <w:tcW w:w="992" w:type="dxa"/>
          </w:tcPr>
          <w:p w:rsidR="0087443B" w:rsidRPr="00DB6812" w:rsidRDefault="00C23AFE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42.00</w:t>
            </w:r>
          </w:p>
        </w:tc>
        <w:tc>
          <w:tcPr>
            <w:tcW w:w="2268" w:type="dxa"/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  <w:r w:rsidRPr="00DB6812">
              <w:rPr>
                <w:b/>
              </w:rPr>
              <w:t>263</w:t>
            </w:r>
          </w:p>
        </w:tc>
        <w:tc>
          <w:tcPr>
            <w:tcW w:w="2693" w:type="dxa"/>
          </w:tcPr>
          <w:p w:rsidR="0087443B" w:rsidRPr="00DB6812" w:rsidRDefault="0087443B" w:rsidP="00C23AFE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C23AFE">
              <w:rPr>
                <w:b/>
              </w:rPr>
              <w:t>276 **</w:t>
            </w:r>
          </w:p>
        </w:tc>
        <w:tc>
          <w:tcPr>
            <w:tcW w:w="1276" w:type="dxa"/>
          </w:tcPr>
          <w:p w:rsidR="0087443B" w:rsidRPr="00DB6812" w:rsidRDefault="00C23AFE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300.00</w:t>
            </w:r>
          </w:p>
        </w:tc>
        <w:tc>
          <w:tcPr>
            <w:tcW w:w="992" w:type="dxa"/>
          </w:tcPr>
          <w:p w:rsidR="0087443B" w:rsidRPr="00DB6812" w:rsidRDefault="00C23AFE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90.00</w:t>
            </w:r>
          </w:p>
        </w:tc>
        <w:tc>
          <w:tcPr>
            <w:tcW w:w="2268" w:type="dxa"/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22D8F">
            <w:pPr>
              <w:spacing w:after="0"/>
              <w:rPr>
                <w:b/>
              </w:rPr>
            </w:pPr>
            <w:r w:rsidRPr="00DB6812">
              <w:rPr>
                <w:b/>
              </w:rPr>
              <w:t>264</w:t>
            </w:r>
          </w:p>
        </w:tc>
        <w:tc>
          <w:tcPr>
            <w:tcW w:w="2693" w:type="dxa"/>
          </w:tcPr>
          <w:p w:rsidR="0087443B" w:rsidRPr="00DB6812" w:rsidRDefault="0087443B" w:rsidP="00C23AFE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C23AFE">
              <w:rPr>
                <w:b/>
              </w:rPr>
              <w:t>277 **</w:t>
            </w:r>
          </w:p>
        </w:tc>
        <w:tc>
          <w:tcPr>
            <w:tcW w:w="1276" w:type="dxa"/>
          </w:tcPr>
          <w:p w:rsidR="0087443B" w:rsidRPr="00DB6812" w:rsidRDefault="00C23AFE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235.00</w:t>
            </w:r>
          </w:p>
        </w:tc>
        <w:tc>
          <w:tcPr>
            <w:tcW w:w="992" w:type="dxa"/>
          </w:tcPr>
          <w:p w:rsidR="0087443B" w:rsidRPr="00DB6812" w:rsidRDefault="00C23AFE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70.00</w:t>
            </w:r>
          </w:p>
        </w:tc>
        <w:tc>
          <w:tcPr>
            <w:tcW w:w="2268" w:type="dxa"/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BE1D46">
            <w:pPr>
              <w:spacing w:after="0"/>
              <w:rPr>
                <w:b/>
              </w:rPr>
            </w:pPr>
            <w:r w:rsidRPr="00DB6812">
              <w:rPr>
                <w:b/>
              </w:rPr>
              <w:t>265</w:t>
            </w:r>
          </w:p>
        </w:tc>
        <w:tc>
          <w:tcPr>
            <w:tcW w:w="2693" w:type="dxa"/>
          </w:tcPr>
          <w:p w:rsidR="0087443B" w:rsidRPr="00DB6812" w:rsidRDefault="0087443B" w:rsidP="00C23AFE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D4316">
              <w:rPr>
                <w:b/>
              </w:rPr>
              <w:t>2</w:t>
            </w:r>
            <w:r w:rsidR="00C23AFE">
              <w:rPr>
                <w:b/>
              </w:rPr>
              <w:t>77 B **</w:t>
            </w:r>
          </w:p>
        </w:tc>
        <w:tc>
          <w:tcPr>
            <w:tcW w:w="1276" w:type="dxa"/>
          </w:tcPr>
          <w:p w:rsidR="0087443B" w:rsidRPr="00DB6812" w:rsidRDefault="00C23AFE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992" w:type="dxa"/>
          </w:tcPr>
          <w:p w:rsidR="0087443B" w:rsidRPr="00DB6812" w:rsidRDefault="00C23AFE" w:rsidP="00F539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7B0848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  <w:r w:rsidRPr="00DB6812">
              <w:rPr>
                <w:b/>
              </w:rPr>
              <w:t>266</w:t>
            </w:r>
          </w:p>
        </w:tc>
        <w:tc>
          <w:tcPr>
            <w:tcW w:w="2693" w:type="dxa"/>
          </w:tcPr>
          <w:p w:rsidR="0087443B" w:rsidRPr="00DB6812" w:rsidRDefault="0087443B" w:rsidP="00C23AFE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D4316">
              <w:rPr>
                <w:b/>
              </w:rPr>
              <w:t>2</w:t>
            </w:r>
            <w:r w:rsidR="00C23AFE">
              <w:rPr>
                <w:b/>
              </w:rPr>
              <w:t>78 **</w:t>
            </w:r>
          </w:p>
        </w:tc>
        <w:tc>
          <w:tcPr>
            <w:tcW w:w="1276" w:type="dxa"/>
          </w:tcPr>
          <w:p w:rsidR="0087443B" w:rsidRPr="00DB6812" w:rsidRDefault="00C23AFE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992" w:type="dxa"/>
          </w:tcPr>
          <w:p w:rsidR="0087443B" w:rsidRPr="00DB6812" w:rsidRDefault="00C23AFE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  <w:r w:rsidRPr="00DB6812">
              <w:rPr>
                <w:b/>
              </w:rPr>
              <w:t>267</w:t>
            </w:r>
          </w:p>
        </w:tc>
        <w:tc>
          <w:tcPr>
            <w:tcW w:w="2693" w:type="dxa"/>
          </w:tcPr>
          <w:p w:rsidR="0087443B" w:rsidRPr="00DB6812" w:rsidRDefault="0087443B" w:rsidP="00C23AFE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C23AFE">
              <w:rPr>
                <w:b/>
              </w:rPr>
              <w:t>278 A **</w:t>
            </w:r>
          </w:p>
        </w:tc>
        <w:tc>
          <w:tcPr>
            <w:tcW w:w="1276" w:type="dxa"/>
          </w:tcPr>
          <w:p w:rsidR="0087443B" w:rsidRPr="00DB6812" w:rsidRDefault="00C23AFE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992" w:type="dxa"/>
          </w:tcPr>
          <w:p w:rsidR="0087443B" w:rsidRPr="00DB6812" w:rsidRDefault="00C23AFE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  <w:r w:rsidRPr="00DB6812">
              <w:rPr>
                <w:b/>
              </w:rPr>
              <w:t>268</w:t>
            </w:r>
          </w:p>
        </w:tc>
        <w:tc>
          <w:tcPr>
            <w:tcW w:w="2693" w:type="dxa"/>
          </w:tcPr>
          <w:p w:rsidR="0087443B" w:rsidRPr="00DB6812" w:rsidRDefault="0087443B" w:rsidP="00C23AFE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D4316">
              <w:rPr>
                <w:b/>
              </w:rPr>
              <w:t>2</w:t>
            </w:r>
            <w:r w:rsidR="00C23AFE">
              <w:rPr>
                <w:b/>
              </w:rPr>
              <w:t>78 B **</w:t>
            </w:r>
          </w:p>
        </w:tc>
        <w:tc>
          <w:tcPr>
            <w:tcW w:w="1276" w:type="dxa"/>
          </w:tcPr>
          <w:p w:rsidR="0087443B" w:rsidRPr="00DB6812" w:rsidRDefault="00C23AFE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0.70</w:t>
            </w:r>
          </w:p>
        </w:tc>
        <w:tc>
          <w:tcPr>
            <w:tcW w:w="992" w:type="dxa"/>
          </w:tcPr>
          <w:p w:rsidR="0087443B" w:rsidRPr="00DB6812" w:rsidRDefault="00C23AFE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F23E77">
            <w:pPr>
              <w:spacing w:after="0"/>
              <w:rPr>
                <w:b/>
              </w:rPr>
            </w:pPr>
            <w:r w:rsidRPr="00DB6812">
              <w:rPr>
                <w:b/>
              </w:rPr>
              <w:t>269</w:t>
            </w:r>
          </w:p>
        </w:tc>
        <w:tc>
          <w:tcPr>
            <w:tcW w:w="2693" w:type="dxa"/>
          </w:tcPr>
          <w:p w:rsidR="0087443B" w:rsidRPr="00DB6812" w:rsidRDefault="0087443B" w:rsidP="00C23AFE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C23AFE">
              <w:rPr>
                <w:b/>
              </w:rPr>
              <w:t>279 **</w:t>
            </w:r>
          </w:p>
        </w:tc>
        <w:tc>
          <w:tcPr>
            <w:tcW w:w="1276" w:type="dxa"/>
          </w:tcPr>
          <w:p w:rsidR="0087443B" w:rsidRPr="00DB6812" w:rsidRDefault="00C23AFE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992" w:type="dxa"/>
          </w:tcPr>
          <w:p w:rsidR="0087443B" w:rsidRPr="00DB6812" w:rsidRDefault="00C23AFE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0.90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1344CC">
            <w:pPr>
              <w:spacing w:after="0"/>
              <w:rPr>
                <w:b/>
              </w:rPr>
            </w:pPr>
            <w:r w:rsidRPr="00DB6812">
              <w:rPr>
                <w:b/>
              </w:rPr>
              <w:t>270</w:t>
            </w:r>
          </w:p>
        </w:tc>
        <w:tc>
          <w:tcPr>
            <w:tcW w:w="2693" w:type="dxa"/>
          </w:tcPr>
          <w:p w:rsidR="0087443B" w:rsidRPr="00DB6812" w:rsidRDefault="0087443B" w:rsidP="00C23AFE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D4316">
              <w:rPr>
                <w:b/>
              </w:rPr>
              <w:t>2</w:t>
            </w:r>
            <w:r w:rsidR="00C23AFE">
              <w:rPr>
                <w:b/>
              </w:rPr>
              <w:t>79 A **</w:t>
            </w:r>
          </w:p>
        </w:tc>
        <w:tc>
          <w:tcPr>
            <w:tcW w:w="1276" w:type="dxa"/>
          </w:tcPr>
          <w:p w:rsidR="0087443B" w:rsidRPr="00DB6812" w:rsidRDefault="00C23AFE" w:rsidP="001344C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0.60</w:t>
            </w:r>
          </w:p>
        </w:tc>
        <w:tc>
          <w:tcPr>
            <w:tcW w:w="992" w:type="dxa"/>
          </w:tcPr>
          <w:p w:rsidR="0087443B" w:rsidRPr="00DB6812" w:rsidRDefault="00C23AFE" w:rsidP="001344C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1344CC">
            <w:pPr>
              <w:spacing w:after="0"/>
              <w:rPr>
                <w:b/>
              </w:rPr>
            </w:pPr>
            <w:r w:rsidRPr="00DB6812">
              <w:rPr>
                <w:b/>
              </w:rPr>
              <w:t>271</w:t>
            </w:r>
          </w:p>
        </w:tc>
        <w:tc>
          <w:tcPr>
            <w:tcW w:w="2693" w:type="dxa"/>
          </w:tcPr>
          <w:p w:rsidR="0087443B" w:rsidRPr="00DB6812" w:rsidRDefault="0087443B" w:rsidP="00C23AFE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D4316">
              <w:rPr>
                <w:b/>
              </w:rPr>
              <w:t>2</w:t>
            </w:r>
            <w:r w:rsidR="00C23AFE">
              <w:rPr>
                <w:b/>
              </w:rPr>
              <w:t>79 B **</w:t>
            </w:r>
          </w:p>
        </w:tc>
        <w:tc>
          <w:tcPr>
            <w:tcW w:w="1276" w:type="dxa"/>
          </w:tcPr>
          <w:p w:rsidR="0087443B" w:rsidRPr="00DB6812" w:rsidRDefault="00C23AFE" w:rsidP="001344C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992" w:type="dxa"/>
          </w:tcPr>
          <w:p w:rsidR="0087443B" w:rsidRPr="00DB6812" w:rsidRDefault="00C23AFE" w:rsidP="001344C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0.60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1344CC">
            <w:pPr>
              <w:spacing w:after="0"/>
              <w:rPr>
                <w:b/>
              </w:rPr>
            </w:pPr>
            <w:r w:rsidRPr="00DB6812">
              <w:rPr>
                <w:b/>
              </w:rPr>
              <w:t xml:space="preserve">272 </w:t>
            </w:r>
          </w:p>
        </w:tc>
        <w:tc>
          <w:tcPr>
            <w:tcW w:w="2693" w:type="dxa"/>
          </w:tcPr>
          <w:p w:rsidR="0087443B" w:rsidRPr="00DB6812" w:rsidRDefault="0087443B" w:rsidP="00432289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D4316">
              <w:rPr>
                <w:b/>
              </w:rPr>
              <w:t>2</w:t>
            </w:r>
            <w:r w:rsidR="00432289">
              <w:rPr>
                <w:b/>
              </w:rPr>
              <w:t>80/289 ** 10 valeurs     (</w:t>
            </w:r>
            <w:r w:rsidR="00C23AFE">
              <w:rPr>
                <w:b/>
              </w:rPr>
              <w:t xml:space="preserve">le n° 289 absent)  </w:t>
            </w:r>
          </w:p>
        </w:tc>
        <w:tc>
          <w:tcPr>
            <w:tcW w:w="1276" w:type="dxa"/>
          </w:tcPr>
          <w:p w:rsidR="0087443B" w:rsidRPr="00DB6812" w:rsidRDefault="00B42A41" w:rsidP="001344C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308.00</w:t>
            </w:r>
          </w:p>
        </w:tc>
        <w:tc>
          <w:tcPr>
            <w:tcW w:w="992" w:type="dxa"/>
          </w:tcPr>
          <w:p w:rsidR="0087443B" w:rsidRPr="00DB6812" w:rsidRDefault="00B42A41" w:rsidP="001344C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92.00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B674AB">
            <w:pPr>
              <w:spacing w:after="0"/>
              <w:rPr>
                <w:b/>
              </w:rPr>
            </w:pPr>
            <w:r w:rsidRPr="00DB6812">
              <w:rPr>
                <w:b/>
              </w:rPr>
              <w:t xml:space="preserve">273 </w:t>
            </w:r>
          </w:p>
        </w:tc>
        <w:tc>
          <w:tcPr>
            <w:tcW w:w="2693" w:type="dxa"/>
          </w:tcPr>
          <w:p w:rsidR="0087443B" w:rsidRPr="00DB6812" w:rsidRDefault="0087443B" w:rsidP="00B42A41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42A41">
              <w:rPr>
                <w:b/>
              </w:rPr>
              <w:t>283 a **</w:t>
            </w:r>
          </w:p>
        </w:tc>
        <w:tc>
          <w:tcPr>
            <w:tcW w:w="1276" w:type="dxa"/>
          </w:tcPr>
          <w:p w:rsidR="0087443B" w:rsidRPr="00DB6812" w:rsidRDefault="00B42A41" w:rsidP="001344C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3.30</w:t>
            </w:r>
          </w:p>
        </w:tc>
        <w:tc>
          <w:tcPr>
            <w:tcW w:w="992" w:type="dxa"/>
          </w:tcPr>
          <w:p w:rsidR="0087443B" w:rsidRPr="00DB6812" w:rsidRDefault="00B42A41" w:rsidP="001344C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1344CC">
            <w:pPr>
              <w:spacing w:after="0"/>
              <w:rPr>
                <w:b/>
              </w:rPr>
            </w:pPr>
            <w:r w:rsidRPr="00DB6812">
              <w:rPr>
                <w:b/>
              </w:rPr>
              <w:t xml:space="preserve">274 </w:t>
            </w:r>
          </w:p>
        </w:tc>
        <w:tc>
          <w:tcPr>
            <w:tcW w:w="2693" w:type="dxa"/>
          </w:tcPr>
          <w:p w:rsidR="0087443B" w:rsidRPr="00DB6812" w:rsidRDefault="0087443B" w:rsidP="00B42A41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D4316">
              <w:rPr>
                <w:b/>
              </w:rPr>
              <w:t>28</w:t>
            </w:r>
            <w:r w:rsidR="00B42A41">
              <w:rPr>
                <w:b/>
              </w:rPr>
              <w:t>3 c **</w:t>
            </w:r>
          </w:p>
        </w:tc>
        <w:tc>
          <w:tcPr>
            <w:tcW w:w="1276" w:type="dxa"/>
          </w:tcPr>
          <w:p w:rsidR="0087443B" w:rsidRPr="00DB6812" w:rsidRDefault="00B42A41" w:rsidP="001344C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6.00</w:t>
            </w:r>
          </w:p>
        </w:tc>
        <w:tc>
          <w:tcPr>
            <w:tcW w:w="992" w:type="dxa"/>
          </w:tcPr>
          <w:p w:rsidR="0087443B" w:rsidRPr="00DB6812" w:rsidRDefault="00B42A41" w:rsidP="001344C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3400FE">
            <w:pPr>
              <w:spacing w:after="0"/>
              <w:rPr>
                <w:b/>
              </w:rPr>
            </w:pPr>
            <w:r w:rsidRPr="00DB6812">
              <w:rPr>
                <w:b/>
              </w:rPr>
              <w:t>275</w:t>
            </w:r>
          </w:p>
        </w:tc>
        <w:tc>
          <w:tcPr>
            <w:tcW w:w="2693" w:type="dxa"/>
          </w:tcPr>
          <w:p w:rsidR="0087443B" w:rsidRPr="00DB6812" w:rsidRDefault="0087443B" w:rsidP="00B42A41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42A41">
              <w:rPr>
                <w:b/>
              </w:rPr>
              <w:t>290 **</w:t>
            </w:r>
          </w:p>
        </w:tc>
        <w:tc>
          <w:tcPr>
            <w:tcW w:w="1276" w:type="dxa"/>
          </w:tcPr>
          <w:p w:rsidR="0087443B" w:rsidRPr="00DB6812" w:rsidRDefault="00B42A41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7.00</w:t>
            </w:r>
          </w:p>
        </w:tc>
        <w:tc>
          <w:tcPr>
            <w:tcW w:w="992" w:type="dxa"/>
          </w:tcPr>
          <w:p w:rsidR="0087443B" w:rsidRPr="00DB6812" w:rsidRDefault="00B42A41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3400FE">
            <w:pPr>
              <w:spacing w:after="0"/>
              <w:rPr>
                <w:b/>
              </w:rPr>
            </w:pPr>
            <w:r w:rsidRPr="00DB6812">
              <w:rPr>
                <w:b/>
              </w:rPr>
              <w:t>276</w:t>
            </w:r>
          </w:p>
        </w:tc>
        <w:tc>
          <w:tcPr>
            <w:tcW w:w="2693" w:type="dxa"/>
          </w:tcPr>
          <w:p w:rsidR="0087443B" w:rsidRPr="00DB6812" w:rsidRDefault="0087443B" w:rsidP="00B42A41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42A41">
              <w:rPr>
                <w:b/>
              </w:rPr>
              <w:t>291 **</w:t>
            </w:r>
            <w:r w:rsidRPr="00DB6812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87443B" w:rsidRPr="00DB6812" w:rsidRDefault="00B42A41" w:rsidP="00BF147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42.00</w:t>
            </w:r>
          </w:p>
        </w:tc>
        <w:tc>
          <w:tcPr>
            <w:tcW w:w="992" w:type="dxa"/>
          </w:tcPr>
          <w:p w:rsidR="0087443B" w:rsidRPr="00DB6812" w:rsidRDefault="00B42A41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12.50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3400FE">
            <w:pPr>
              <w:spacing w:after="0"/>
              <w:rPr>
                <w:b/>
              </w:rPr>
            </w:pPr>
            <w:r w:rsidRPr="00DB6812">
              <w:rPr>
                <w:b/>
              </w:rPr>
              <w:t xml:space="preserve">277 </w:t>
            </w:r>
          </w:p>
        </w:tc>
        <w:tc>
          <w:tcPr>
            <w:tcW w:w="2693" w:type="dxa"/>
          </w:tcPr>
          <w:p w:rsidR="0087443B" w:rsidRPr="00DB6812" w:rsidRDefault="0087443B" w:rsidP="00B42A41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42A41">
              <w:rPr>
                <w:b/>
              </w:rPr>
              <w:t>292 **</w:t>
            </w:r>
          </w:p>
        </w:tc>
        <w:tc>
          <w:tcPr>
            <w:tcW w:w="1276" w:type="dxa"/>
          </w:tcPr>
          <w:p w:rsidR="0087443B" w:rsidRPr="00DB6812" w:rsidRDefault="00B42A41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100.00</w:t>
            </w:r>
          </w:p>
        </w:tc>
        <w:tc>
          <w:tcPr>
            <w:tcW w:w="992" w:type="dxa"/>
          </w:tcPr>
          <w:p w:rsidR="0087443B" w:rsidRPr="00DB6812" w:rsidRDefault="00B42A41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30.00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  <w:r w:rsidRPr="00DB6812">
              <w:rPr>
                <w:b/>
              </w:rPr>
              <w:t xml:space="preserve">278 </w:t>
            </w:r>
          </w:p>
        </w:tc>
        <w:tc>
          <w:tcPr>
            <w:tcW w:w="2693" w:type="dxa"/>
          </w:tcPr>
          <w:p w:rsidR="0087443B" w:rsidRPr="00DB6812" w:rsidRDefault="0087443B" w:rsidP="00B42A41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42A41">
              <w:rPr>
                <w:b/>
              </w:rPr>
              <w:t>293 **</w:t>
            </w:r>
          </w:p>
        </w:tc>
        <w:tc>
          <w:tcPr>
            <w:tcW w:w="1276" w:type="dxa"/>
          </w:tcPr>
          <w:p w:rsidR="0087443B" w:rsidRPr="00DB6812" w:rsidRDefault="00B42A41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92" w:type="dxa"/>
          </w:tcPr>
          <w:p w:rsidR="0087443B" w:rsidRPr="00DB6812" w:rsidRDefault="00B42A41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  <w:r w:rsidRPr="00DB6812">
              <w:rPr>
                <w:b/>
              </w:rPr>
              <w:t>279</w:t>
            </w:r>
          </w:p>
        </w:tc>
        <w:tc>
          <w:tcPr>
            <w:tcW w:w="2693" w:type="dxa"/>
          </w:tcPr>
          <w:p w:rsidR="0087443B" w:rsidRPr="00DB6812" w:rsidRDefault="0087443B" w:rsidP="00B42A41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42A41">
              <w:rPr>
                <w:b/>
              </w:rPr>
              <w:t>294 **</w:t>
            </w:r>
          </w:p>
        </w:tc>
        <w:tc>
          <w:tcPr>
            <w:tcW w:w="1276" w:type="dxa"/>
          </w:tcPr>
          <w:p w:rsidR="0087443B" w:rsidRPr="00DB6812" w:rsidRDefault="00B42A41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120.00</w:t>
            </w:r>
          </w:p>
        </w:tc>
        <w:tc>
          <w:tcPr>
            <w:tcW w:w="992" w:type="dxa"/>
          </w:tcPr>
          <w:p w:rsidR="0087443B" w:rsidRPr="00DB6812" w:rsidRDefault="00B42A41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35.00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D53B5">
            <w:pPr>
              <w:spacing w:after="0"/>
              <w:rPr>
                <w:b/>
              </w:rPr>
            </w:pPr>
            <w:r w:rsidRPr="00DB6812">
              <w:rPr>
                <w:b/>
              </w:rPr>
              <w:t>280</w:t>
            </w:r>
          </w:p>
        </w:tc>
        <w:tc>
          <w:tcPr>
            <w:tcW w:w="2693" w:type="dxa"/>
          </w:tcPr>
          <w:p w:rsidR="0087443B" w:rsidRPr="00DB6812" w:rsidRDefault="0087443B" w:rsidP="00B42A41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42A41">
              <w:rPr>
                <w:b/>
              </w:rPr>
              <w:t>295 **</w:t>
            </w:r>
          </w:p>
        </w:tc>
        <w:tc>
          <w:tcPr>
            <w:tcW w:w="1276" w:type="dxa"/>
          </w:tcPr>
          <w:p w:rsidR="0087443B" w:rsidRPr="00DB6812" w:rsidRDefault="00B42A41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6.00</w:t>
            </w:r>
          </w:p>
        </w:tc>
        <w:tc>
          <w:tcPr>
            <w:tcW w:w="992" w:type="dxa"/>
          </w:tcPr>
          <w:p w:rsidR="0087443B" w:rsidRPr="00DB6812" w:rsidRDefault="00B42A41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D53B5">
            <w:pPr>
              <w:spacing w:after="0"/>
              <w:rPr>
                <w:b/>
              </w:rPr>
            </w:pPr>
            <w:r w:rsidRPr="00DB6812">
              <w:rPr>
                <w:b/>
              </w:rPr>
              <w:t>281</w:t>
            </w:r>
          </w:p>
        </w:tc>
        <w:tc>
          <w:tcPr>
            <w:tcW w:w="2693" w:type="dxa"/>
          </w:tcPr>
          <w:p w:rsidR="0087443B" w:rsidRPr="00DB6812" w:rsidRDefault="0087443B" w:rsidP="00B42A41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42A41">
              <w:rPr>
                <w:b/>
              </w:rPr>
              <w:t>296 **</w:t>
            </w:r>
            <w:r w:rsidRPr="00DB6812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87443B" w:rsidRPr="00DB6812" w:rsidRDefault="00B42A41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110.00</w:t>
            </w:r>
          </w:p>
        </w:tc>
        <w:tc>
          <w:tcPr>
            <w:tcW w:w="992" w:type="dxa"/>
          </w:tcPr>
          <w:p w:rsidR="0087443B" w:rsidRPr="00DB6812" w:rsidRDefault="00B42A41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33.00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D53B5">
            <w:pPr>
              <w:spacing w:after="0"/>
              <w:rPr>
                <w:b/>
              </w:rPr>
            </w:pPr>
            <w:r w:rsidRPr="00DB6812">
              <w:rPr>
                <w:b/>
              </w:rPr>
              <w:t>282</w:t>
            </w:r>
          </w:p>
        </w:tc>
        <w:tc>
          <w:tcPr>
            <w:tcW w:w="2693" w:type="dxa"/>
          </w:tcPr>
          <w:p w:rsidR="0087443B" w:rsidRPr="00DB6812" w:rsidRDefault="0087443B" w:rsidP="00B42A41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42A41">
              <w:rPr>
                <w:b/>
              </w:rPr>
              <w:t>297 **</w:t>
            </w:r>
          </w:p>
        </w:tc>
        <w:tc>
          <w:tcPr>
            <w:tcW w:w="1276" w:type="dxa"/>
          </w:tcPr>
          <w:p w:rsidR="0087443B" w:rsidRPr="00DB6812" w:rsidRDefault="00B42A41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200.00</w:t>
            </w:r>
          </w:p>
        </w:tc>
        <w:tc>
          <w:tcPr>
            <w:tcW w:w="992" w:type="dxa"/>
          </w:tcPr>
          <w:p w:rsidR="0087443B" w:rsidRPr="00DB6812" w:rsidRDefault="00B42A41" w:rsidP="00F34AB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60.00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rPr>
          <w:trHeight w:val="234"/>
        </w:trPr>
        <w:tc>
          <w:tcPr>
            <w:tcW w:w="709" w:type="dxa"/>
          </w:tcPr>
          <w:p w:rsidR="0087443B" w:rsidRPr="00DB6812" w:rsidRDefault="0087443B" w:rsidP="00CD53B5">
            <w:pPr>
              <w:spacing w:after="0"/>
              <w:rPr>
                <w:b/>
              </w:rPr>
            </w:pPr>
            <w:r w:rsidRPr="00DB6812">
              <w:rPr>
                <w:b/>
              </w:rPr>
              <w:t>283</w:t>
            </w:r>
          </w:p>
        </w:tc>
        <w:tc>
          <w:tcPr>
            <w:tcW w:w="2693" w:type="dxa"/>
          </w:tcPr>
          <w:p w:rsidR="0087443B" w:rsidRPr="00DB6812" w:rsidRDefault="0087443B" w:rsidP="00B42A41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42A41">
              <w:rPr>
                <w:b/>
              </w:rPr>
              <w:t>298 **</w:t>
            </w:r>
          </w:p>
        </w:tc>
        <w:tc>
          <w:tcPr>
            <w:tcW w:w="1276" w:type="dxa"/>
          </w:tcPr>
          <w:p w:rsidR="0087443B" w:rsidRPr="00DB6812" w:rsidRDefault="00B42A41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8.00</w:t>
            </w:r>
          </w:p>
        </w:tc>
        <w:tc>
          <w:tcPr>
            <w:tcW w:w="992" w:type="dxa"/>
          </w:tcPr>
          <w:p w:rsidR="0087443B" w:rsidRPr="00DB6812" w:rsidRDefault="00B42A41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2.50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B72A13">
            <w:pPr>
              <w:spacing w:after="0"/>
              <w:rPr>
                <w:b/>
              </w:rPr>
            </w:pPr>
            <w:r w:rsidRPr="00DB6812">
              <w:rPr>
                <w:b/>
              </w:rPr>
              <w:t>284</w:t>
            </w:r>
          </w:p>
        </w:tc>
        <w:tc>
          <w:tcPr>
            <w:tcW w:w="2693" w:type="dxa"/>
          </w:tcPr>
          <w:p w:rsidR="0087443B" w:rsidRPr="00DB6812" w:rsidRDefault="0087443B" w:rsidP="00B42A41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42A41">
              <w:rPr>
                <w:b/>
              </w:rPr>
              <w:t>299 **</w:t>
            </w:r>
          </w:p>
        </w:tc>
        <w:tc>
          <w:tcPr>
            <w:tcW w:w="1276" w:type="dxa"/>
          </w:tcPr>
          <w:p w:rsidR="0087443B" w:rsidRPr="00DB6812" w:rsidRDefault="00B42A41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38.00</w:t>
            </w:r>
          </w:p>
        </w:tc>
        <w:tc>
          <w:tcPr>
            <w:tcW w:w="992" w:type="dxa"/>
          </w:tcPr>
          <w:p w:rsidR="0087443B" w:rsidRPr="00DB6812" w:rsidRDefault="00B42A41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D53B5">
            <w:pPr>
              <w:spacing w:after="0"/>
              <w:rPr>
                <w:b/>
              </w:rPr>
            </w:pPr>
            <w:r w:rsidRPr="00DB6812">
              <w:rPr>
                <w:b/>
              </w:rPr>
              <w:t>285</w:t>
            </w:r>
          </w:p>
        </w:tc>
        <w:tc>
          <w:tcPr>
            <w:tcW w:w="2693" w:type="dxa"/>
          </w:tcPr>
          <w:p w:rsidR="0087443B" w:rsidRPr="00DB6812" w:rsidRDefault="0087443B" w:rsidP="00B42A41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42A41">
              <w:rPr>
                <w:b/>
              </w:rPr>
              <w:t>300 **</w:t>
            </w:r>
          </w:p>
        </w:tc>
        <w:tc>
          <w:tcPr>
            <w:tcW w:w="1276" w:type="dxa"/>
          </w:tcPr>
          <w:p w:rsidR="0087443B" w:rsidRPr="00DB6812" w:rsidRDefault="00B42A41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210.00</w:t>
            </w:r>
          </w:p>
        </w:tc>
        <w:tc>
          <w:tcPr>
            <w:tcW w:w="992" w:type="dxa"/>
          </w:tcPr>
          <w:p w:rsidR="0087443B" w:rsidRPr="00DB6812" w:rsidRDefault="00B42A41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63.00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D53B5">
            <w:pPr>
              <w:spacing w:after="0"/>
              <w:rPr>
                <w:b/>
              </w:rPr>
            </w:pPr>
            <w:r w:rsidRPr="00DB6812">
              <w:rPr>
                <w:b/>
              </w:rPr>
              <w:t>286</w:t>
            </w:r>
          </w:p>
        </w:tc>
        <w:tc>
          <w:tcPr>
            <w:tcW w:w="2693" w:type="dxa"/>
          </w:tcPr>
          <w:p w:rsidR="0087443B" w:rsidRPr="00DB6812" w:rsidRDefault="0087443B" w:rsidP="00B42A41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42A41">
              <w:rPr>
                <w:b/>
              </w:rPr>
              <w:t>301 **</w:t>
            </w:r>
          </w:p>
        </w:tc>
        <w:tc>
          <w:tcPr>
            <w:tcW w:w="1276" w:type="dxa"/>
          </w:tcPr>
          <w:p w:rsidR="0087443B" w:rsidRPr="00DB6812" w:rsidRDefault="00B42A41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85.00</w:t>
            </w:r>
          </w:p>
        </w:tc>
        <w:tc>
          <w:tcPr>
            <w:tcW w:w="992" w:type="dxa"/>
          </w:tcPr>
          <w:p w:rsidR="0087443B" w:rsidRPr="00DB6812" w:rsidRDefault="00B42A41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25.00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D53B5">
            <w:pPr>
              <w:spacing w:after="0"/>
              <w:rPr>
                <w:b/>
              </w:rPr>
            </w:pPr>
            <w:r w:rsidRPr="00DB6812">
              <w:rPr>
                <w:b/>
              </w:rPr>
              <w:t xml:space="preserve">287 </w:t>
            </w:r>
          </w:p>
        </w:tc>
        <w:tc>
          <w:tcPr>
            <w:tcW w:w="2693" w:type="dxa"/>
          </w:tcPr>
          <w:p w:rsidR="0087443B" w:rsidRPr="00DB6812" w:rsidRDefault="0087443B" w:rsidP="00B42A41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42A41">
              <w:rPr>
                <w:b/>
              </w:rPr>
              <w:t>303 **</w:t>
            </w:r>
          </w:p>
        </w:tc>
        <w:tc>
          <w:tcPr>
            <w:tcW w:w="1276" w:type="dxa"/>
          </w:tcPr>
          <w:p w:rsidR="0087443B" w:rsidRPr="00DB6812" w:rsidRDefault="00B42A41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65.00</w:t>
            </w:r>
          </w:p>
        </w:tc>
        <w:tc>
          <w:tcPr>
            <w:tcW w:w="992" w:type="dxa"/>
          </w:tcPr>
          <w:p w:rsidR="0087443B" w:rsidRPr="00DB6812" w:rsidRDefault="00B42A41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20.00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D53B5">
            <w:pPr>
              <w:spacing w:after="0"/>
              <w:rPr>
                <w:b/>
              </w:rPr>
            </w:pPr>
            <w:r w:rsidRPr="00DB6812">
              <w:rPr>
                <w:b/>
              </w:rPr>
              <w:t>288</w:t>
            </w:r>
          </w:p>
        </w:tc>
        <w:tc>
          <w:tcPr>
            <w:tcW w:w="2693" w:type="dxa"/>
          </w:tcPr>
          <w:p w:rsidR="0087443B" w:rsidRPr="00DB6812" w:rsidRDefault="0087443B" w:rsidP="00B8215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82158">
              <w:rPr>
                <w:b/>
              </w:rPr>
              <w:t>304 **</w:t>
            </w:r>
          </w:p>
        </w:tc>
        <w:tc>
          <w:tcPr>
            <w:tcW w:w="1276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92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D53B5">
            <w:pPr>
              <w:spacing w:after="0"/>
              <w:rPr>
                <w:b/>
              </w:rPr>
            </w:pPr>
            <w:r w:rsidRPr="00DB6812">
              <w:rPr>
                <w:b/>
              </w:rPr>
              <w:t xml:space="preserve">289 </w:t>
            </w:r>
          </w:p>
        </w:tc>
        <w:tc>
          <w:tcPr>
            <w:tcW w:w="2693" w:type="dxa"/>
          </w:tcPr>
          <w:p w:rsidR="0087443B" w:rsidRPr="00DB6812" w:rsidRDefault="0087443B" w:rsidP="00B8215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82158">
              <w:rPr>
                <w:b/>
              </w:rPr>
              <w:t>305 **</w:t>
            </w:r>
          </w:p>
        </w:tc>
        <w:tc>
          <w:tcPr>
            <w:tcW w:w="1276" w:type="dxa"/>
          </w:tcPr>
          <w:p w:rsidR="0087443B" w:rsidRPr="00DB6812" w:rsidRDefault="00B82158" w:rsidP="0002200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95.00</w:t>
            </w:r>
          </w:p>
        </w:tc>
        <w:tc>
          <w:tcPr>
            <w:tcW w:w="992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28.50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D53B5">
            <w:pPr>
              <w:spacing w:after="0"/>
              <w:rPr>
                <w:b/>
              </w:rPr>
            </w:pPr>
            <w:r w:rsidRPr="00DB6812">
              <w:rPr>
                <w:b/>
              </w:rPr>
              <w:t>290</w:t>
            </w:r>
          </w:p>
        </w:tc>
        <w:tc>
          <w:tcPr>
            <w:tcW w:w="2693" w:type="dxa"/>
          </w:tcPr>
          <w:p w:rsidR="0087443B" w:rsidRPr="00DB6812" w:rsidRDefault="0087443B" w:rsidP="00B8215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82158">
              <w:rPr>
                <w:b/>
              </w:rPr>
              <w:t>306 **</w:t>
            </w:r>
          </w:p>
        </w:tc>
        <w:tc>
          <w:tcPr>
            <w:tcW w:w="1276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22.00</w:t>
            </w:r>
          </w:p>
        </w:tc>
        <w:tc>
          <w:tcPr>
            <w:tcW w:w="992" w:type="dxa"/>
          </w:tcPr>
          <w:p w:rsidR="0087443B" w:rsidRPr="00DB6812" w:rsidRDefault="00B82158" w:rsidP="00AA266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6.50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D53B5">
            <w:pPr>
              <w:spacing w:after="0"/>
              <w:rPr>
                <w:b/>
              </w:rPr>
            </w:pPr>
            <w:r w:rsidRPr="00DB6812">
              <w:rPr>
                <w:b/>
              </w:rPr>
              <w:t>291</w:t>
            </w:r>
          </w:p>
        </w:tc>
        <w:tc>
          <w:tcPr>
            <w:tcW w:w="2693" w:type="dxa"/>
          </w:tcPr>
          <w:p w:rsidR="0087443B" w:rsidRPr="00DB6812" w:rsidRDefault="0087443B" w:rsidP="00B8215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82158">
              <w:rPr>
                <w:b/>
              </w:rPr>
              <w:t>307 **</w:t>
            </w:r>
          </w:p>
        </w:tc>
        <w:tc>
          <w:tcPr>
            <w:tcW w:w="1276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6.00</w:t>
            </w:r>
          </w:p>
        </w:tc>
        <w:tc>
          <w:tcPr>
            <w:tcW w:w="992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D53B5">
            <w:pPr>
              <w:spacing w:after="0"/>
              <w:rPr>
                <w:b/>
              </w:rPr>
            </w:pPr>
            <w:r w:rsidRPr="00DB6812">
              <w:rPr>
                <w:b/>
              </w:rPr>
              <w:t>292</w:t>
            </w:r>
          </w:p>
        </w:tc>
        <w:tc>
          <w:tcPr>
            <w:tcW w:w="2693" w:type="dxa"/>
          </w:tcPr>
          <w:p w:rsidR="0087443B" w:rsidRPr="00DB6812" w:rsidRDefault="0087443B" w:rsidP="00B8215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82158">
              <w:rPr>
                <w:b/>
              </w:rPr>
              <w:t>308 **</w:t>
            </w:r>
          </w:p>
        </w:tc>
        <w:tc>
          <w:tcPr>
            <w:tcW w:w="1276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135.00</w:t>
            </w:r>
          </w:p>
        </w:tc>
        <w:tc>
          <w:tcPr>
            <w:tcW w:w="992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40.00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D53B5">
            <w:pPr>
              <w:spacing w:after="0"/>
              <w:rPr>
                <w:b/>
              </w:rPr>
            </w:pPr>
            <w:r w:rsidRPr="00DB6812">
              <w:rPr>
                <w:b/>
              </w:rPr>
              <w:t>293</w:t>
            </w:r>
          </w:p>
        </w:tc>
        <w:tc>
          <w:tcPr>
            <w:tcW w:w="2693" w:type="dxa"/>
          </w:tcPr>
          <w:p w:rsidR="0087443B" w:rsidRPr="00DB6812" w:rsidRDefault="0087443B" w:rsidP="00B8215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82158">
              <w:rPr>
                <w:b/>
              </w:rPr>
              <w:t>310 **</w:t>
            </w:r>
          </w:p>
        </w:tc>
        <w:tc>
          <w:tcPr>
            <w:tcW w:w="1276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45.00</w:t>
            </w:r>
          </w:p>
        </w:tc>
        <w:tc>
          <w:tcPr>
            <w:tcW w:w="992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13.50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D53B5">
            <w:pPr>
              <w:spacing w:after="0"/>
              <w:rPr>
                <w:b/>
              </w:rPr>
            </w:pPr>
            <w:r w:rsidRPr="00DB6812">
              <w:rPr>
                <w:b/>
              </w:rPr>
              <w:lastRenderedPageBreak/>
              <w:t>294</w:t>
            </w:r>
          </w:p>
        </w:tc>
        <w:tc>
          <w:tcPr>
            <w:tcW w:w="2693" w:type="dxa"/>
          </w:tcPr>
          <w:p w:rsidR="0087443B" w:rsidRPr="00DB6812" w:rsidRDefault="0087443B" w:rsidP="00B8215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82158">
              <w:rPr>
                <w:b/>
              </w:rPr>
              <w:t>311 **</w:t>
            </w:r>
          </w:p>
        </w:tc>
        <w:tc>
          <w:tcPr>
            <w:tcW w:w="1276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7.00</w:t>
            </w:r>
          </w:p>
        </w:tc>
        <w:tc>
          <w:tcPr>
            <w:tcW w:w="992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D53B5">
            <w:pPr>
              <w:spacing w:after="0"/>
              <w:rPr>
                <w:b/>
              </w:rPr>
            </w:pPr>
            <w:r w:rsidRPr="00DB6812">
              <w:rPr>
                <w:b/>
              </w:rPr>
              <w:t>295</w:t>
            </w:r>
          </w:p>
        </w:tc>
        <w:tc>
          <w:tcPr>
            <w:tcW w:w="2693" w:type="dxa"/>
          </w:tcPr>
          <w:p w:rsidR="0087443B" w:rsidRPr="00DB6812" w:rsidRDefault="0087443B" w:rsidP="00B8215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82158">
              <w:rPr>
                <w:b/>
              </w:rPr>
              <w:t>312 **</w:t>
            </w:r>
          </w:p>
        </w:tc>
        <w:tc>
          <w:tcPr>
            <w:tcW w:w="1276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8.00</w:t>
            </w:r>
          </w:p>
        </w:tc>
        <w:tc>
          <w:tcPr>
            <w:tcW w:w="992" w:type="dxa"/>
          </w:tcPr>
          <w:p w:rsidR="0087443B" w:rsidRPr="00DB6812" w:rsidRDefault="00B82158" w:rsidP="00E63D4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D53B5">
            <w:pPr>
              <w:spacing w:after="0"/>
              <w:rPr>
                <w:b/>
              </w:rPr>
            </w:pPr>
            <w:r w:rsidRPr="00DB6812">
              <w:rPr>
                <w:b/>
              </w:rPr>
              <w:t>296</w:t>
            </w:r>
          </w:p>
        </w:tc>
        <w:tc>
          <w:tcPr>
            <w:tcW w:w="2693" w:type="dxa"/>
          </w:tcPr>
          <w:p w:rsidR="0087443B" w:rsidRPr="00DB6812" w:rsidRDefault="0087443B" w:rsidP="00B8215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82158">
              <w:rPr>
                <w:b/>
              </w:rPr>
              <w:t>313 **</w:t>
            </w:r>
          </w:p>
        </w:tc>
        <w:tc>
          <w:tcPr>
            <w:tcW w:w="1276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45.00</w:t>
            </w:r>
          </w:p>
        </w:tc>
        <w:tc>
          <w:tcPr>
            <w:tcW w:w="992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13.50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D53B5">
            <w:pPr>
              <w:spacing w:after="0"/>
              <w:rPr>
                <w:b/>
              </w:rPr>
            </w:pPr>
            <w:r w:rsidRPr="00DB6812">
              <w:rPr>
                <w:b/>
              </w:rPr>
              <w:t xml:space="preserve">297 </w:t>
            </w:r>
          </w:p>
        </w:tc>
        <w:tc>
          <w:tcPr>
            <w:tcW w:w="2693" w:type="dxa"/>
          </w:tcPr>
          <w:p w:rsidR="0087443B" w:rsidRPr="00DB6812" w:rsidRDefault="0087443B" w:rsidP="00B8215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82158">
              <w:rPr>
                <w:b/>
              </w:rPr>
              <w:t>314 **</w:t>
            </w:r>
          </w:p>
        </w:tc>
        <w:tc>
          <w:tcPr>
            <w:tcW w:w="1276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7.00</w:t>
            </w:r>
          </w:p>
        </w:tc>
        <w:tc>
          <w:tcPr>
            <w:tcW w:w="992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D53B5">
            <w:pPr>
              <w:spacing w:after="0"/>
              <w:rPr>
                <w:b/>
              </w:rPr>
            </w:pPr>
            <w:r w:rsidRPr="00DB6812">
              <w:rPr>
                <w:b/>
              </w:rPr>
              <w:t>298</w:t>
            </w:r>
          </w:p>
        </w:tc>
        <w:tc>
          <w:tcPr>
            <w:tcW w:w="2693" w:type="dxa"/>
          </w:tcPr>
          <w:p w:rsidR="0087443B" w:rsidRPr="00DB6812" w:rsidRDefault="0087443B" w:rsidP="00B8215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82158">
              <w:rPr>
                <w:b/>
              </w:rPr>
              <w:t>315 **</w:t>
            </w:r>
          </w:p>
        </w:tc>
        <w:tc>
          <w:tcPr>
            <w:tcW w:w="1276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92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D53B5">
            <w:pPr>
              <w:spacing w:after="0"/>
              <w:rPr>
                <w:b/>
              </w:rPr>
            </w:pPr>
            <w:r w:rsidRPr="00DB6812">
              <w:rPr>
                <w:b/>
              </w:rPr>
              <w:t>299</w:t>
            </w:r>
          </w:p>
        </w:tc>
        <w:tc>
          <w:tcPr>
            <w:tcW w:w="2693" w:type="dxa"/>
          </w:tcPr>
          <w:p w:rsidR="0087443B" w:rsidRPr="00DB6812" w:rsidRDefault="0087443B" w:rsidP="00B8215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82158">
              <w:rPr>
                <w:b/>
              </w:rPr>
              <w:t>316 **</w:t>
            </w:r>
          </w:p>
        </w:tc>
        <w:tc>
          <w:tcPr>
            <w:tcW w:w="1276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35.00</w:t>
            </w:r>
          </w:p>
        </w:tc>
        <w:tc>
          <w:tcPr>
            <w:tcW w:w="992" w:type="dxa"/>
          </w:tcPr>
          <w:p w:rsidR="0087443B" w:rsidRPr="00DB6812" w:rsidRDefault="00B82158" w:rsidP="00AA0F3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D53B5">
            <w:pPr>
              <w:spacing w:after="0"/>
              <w:rPr>
                <w:b/>
              </w:rPr>
            </w:pPr>
            <w:r w:rsidRPr="00DB6812">
              <w:rPr>
                <w:b/>
              </w:rPr>
              <w:t>300</w:t>
            </w:r>
          </w:p>
        </w:tc>
        <w:tc>
          <w:tcPr>
            <w:tcW w:w="2693" w:type="dxa"/>
          </w:tcPr>
          <w:p w:rsidR="0087443B" w:rsidRPr="00DB6812" w:rsidRDefault="0087443B" w:rsidP="00B8215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82158">
              <w:rPr>
                <w:b/>
              </w:rPr>
              <w:t>317 **</w:t>
            </w:r>
          </w:p>
        </w:tc>
        <w:tc>
          <w:tcPr>
            <w:tcW w:w="1276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40.00</w:t>
            </w:r>
          </w:p>
        </w:tc>
        <w:tc>
          <w:tcPr>
            <w:tcW w:w="992" w:type="dxa"/>
          </w:tcPr>
          <w:p w:rsidR="0087443B" w:rsidRPr="00DB6812" w:rsidRDefault="00B82158" w:rsidP="00AA0F3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1A0D3E">
            <w:pPr>
              <w:spacing w:after="0"/>
              <w:rPr>
                <w:b/>
              </w:rPr>
            </w:pPr>
            <w:r>
              <w:rPr>
                <w:b/>
              </w:rPr>
              <w:t>301</w:t>
            </w:r>
          </w:p>
        </w:tc>
        <w:tc>
          <w:tcPr>
            <w:tcW w:w="2693" w:type="dxa"/>
          </w:tcPr>
          <w:p w:rsidR="0087443B" w:rsidRDefault="0087443B" w:rsidP="00B82158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N° </w:t>
            </w:r>
            <w:r w:rsidR="00B82158">
              <w:rPr>
                <w:b/>
              </w:rPr>
              <w:t>318 **</w:t>
            </w:r>
          </w:p>
        </w:tc>
        <w:tc>
          <w:tcPr>
            <w:tcW w:w="1276" w:type="dxa"/>
          </w:tcPr>
          <w:p w:rsidR="0087443B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7.00</w:t>
            </w:r>
          </w:p>
        </w:tc>
        <w:tc>
          <w:tcPr>
            <w:tcW w:w="992" w:type="dxa"/>
          </w:tcPr>
          <w:p w:rsidR="0087443B" w:rsidRDefault="00B82158" w:rsidP="001A0D3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1A0D3E">
            <w:pPr>
              <w:spacing w:after="0"/>
              <w:rPr>
                <w:b/>
              </w:rPr>
            </w:pPr>
            <w:r w:rsidRPr="00DB6812">
              <w:rPr>
                <w:b/>
              </w:rPr>
              <w:t>30</w:t>
            </w:r>
            <w:r>
              <w:rPr>
                <w:b/>
              </w:rPr>
              <w:t>2</w:t>
            </w:r>
          </w:p>
        </w:tc>
        <w:tc>
          <w:tcPr>
            <w:tcW w:w="2693" w:type="dxa"/>
          </w:tcPr>
          <w:p w:rsidR="0087443B" w:rsidRPr="00DB6812" w:rsidRDefault="0087443B" w:rsidP="00B82158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N° </w:t>
            </w:r>
            <w:r w:rsidR="00B82158">
              <w:rPr>
                <w:b/>
              </w:rPr>
              <w:t>319 **</w:t>
            </w:r>
          </w:p>
        </w:tc>
        <w:tc>
          <w:tcPr>
            <w:tcW w:w="1276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45.00</w:t>
            </w:r>
          </w:p>
        </w:tc>
        <w:tc>
          <w:tcPr>
            <w:tcW w:w="992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13.50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1A0D3E">
            <w:pPr>
              <w:spacing w:after="0"/>
              <w:rPr>
                <w:b/>
              </w:rPr>
            </w:pPr>
            <w:r w:rsidRPr="00DB6812">
              <w:rPr>
                <w:b/>
              </w:rPr>
              <w:t>30</w:t>
            </w:r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:rsidR="0087443B" w:rsidRPr="00DB6812" w:rsidRDefault="0087443B" w:rsidP="00B8215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82158">
              <w:rPr>
                <w:b/>
              </w:rPr>
              <w:t>320 **</w:t>
            </w:r>
          </w:p>
        </w:tc>
        <w:tc>
          <w:tcPr>
            <w:tcW w:w="1276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40.00</w:t>
            </w:r>
          </w:p>
        </w:tc>
        <w:tc>
          <w:tcPr>
            <w:tcW w:w="992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1A0D3E">
            <w:pPr>
              <w:spacing w:after="0"/>
              <w:rPr>
                <w:b/>
              </w:rPr>
            </w:pPr>
            <w:r w:rsidRPr="00DB6812">
              <w:rPr>
                <w:b/>
              </w:rPr>
              <w:t>30</w:t>
            </w:r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:rsidR="0087443B" w:rsidRPr="00DB6812" w:rsidRDefault="0087443B" w:rsidP="00B8215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82158">
              <w:rPr>
                <w:b/>
              </w:rPr>
              <w:t>321 ** signé</w:t>
            </w:r>
          </w:p>
        </w:tc>
        <w:tc>
          <w:tcPr>
            <w:tcW w:w="1276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800.00</w:t>
            </w:r>
          </w:p>
        </w:tc>
        <w:tc>
          <w:tcPr>
            <w:tcW w:w="992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240.00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1A0D3E">
            <w:pPr>
              <w:spacing w:after="0"/>
              <w:rPr>
                <w:b/>
              </w:rPr>
            </w:pPr>
            <w:r w:rsidRPr="00DB6812">
              <w:rPr>
                <w:b/>
              </w:rPr>
              <w:t>30</w:t>
            </w: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87443B" w:rsidRPr="00DB6812" w:rsidRDefault="0087443B" w:rsidP="00B8215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>N</w:t>
            </w:r>
            <w:r>
              <w:rPr>
                <w:b/>
              </w:rPr>
              <w:t xml:space="preserve">° </w:t>
            </w:r>
            <w:r w:rsidR="00B82158">
              <w:rPr>
                <w:b/>
              </w:rPr>
              <w:t>322/327 ** 5 valeurs</w:t>
            </w:r>
          </w:p>
        </w:tc>
        <w:tc>
          <w:tcPr>
            <w:tcW w:w="1276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130.00</w:t>
            </w:r>
          </w:p>
        </w:tc>
        <w:tc>
          <w:tcPr>
            <w:tcW w:w="992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39.00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1A0D3E">
            <w:pPr>
              <w:spacing w:after="0"/>
              <w:rPr>
                <w:b/>
              </w:rPr>
            </w:pPr>
            <w:r w:rsidRPr="00DB6812">
              <w:rPr>
                <w:b/>
              </w:rPr>
              <w:t>30</w:t>
            </w:r>
            <w:r>
              <w:rPr>
                <w:b/>
              </w:rPr>
              <w:t>6</w:t>
            </w:r>
          </w:p>
        </w:tc>
        <w:tc>
          <w:tcPr>
            <w:tcW w:w="2693" w:type="dxa"/>
          </w:tcPr>
          <w:p w:rsidR="0087443B" w:rsidRPr="00DB6812" w:rsidRDefault="0087443B" w:rsidP="00B8215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82158">
              <w:rPr>
                <w:b/>
              </w:rPr>
              <w:t>328 **</w:t>
            </w:r>
          </w:p>
        </w:tc>
        <w:tc>
          <w:tcPr>
            <w:tcW w:w="1276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40.00</w:t>
            </w:r>
          </w:p>
        </w:tc>
        <w:tc>
          <w:tcPr>
            <w:tcW w:w="992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1A0D3E">
            <w:pPr>
              <w:spacing w:after="0"/>
              <w:rPr>
                <w:b/>
              </w:rPr>
            </w:pPr>
            <w:r w:rsidRPr="00DB6812">
              <w:rPr>
                <w:b/>
              </w:rPr>
              <w:t>30</w:t>
            </w:r>
            <w:r>
              <w:rPr>
                <w:b/>
              </w:rPr>
              <w:t>7</w:t>
            </w:r>
          </w:p>
        </w:tc>
        <w:tc>
          <w:tcPr>
            <w:tcW w:w="2693" w:type="dxa"/>
          </w:tcPr>
          <w:p w:rsidR="0087443B" w:rsidRPr="00DB6812" w:rsidRDefault="0087443B" w:rsidP="00B8215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82158">
              <w:rPr>
                <w:b/>
              </w:rPr>
              <w:t>329 **</w:t>
            </w:r>
          </w:p>
        </w:tc>
        <w:tc>
          <w:tcPr>
            <w:tcW w:w="1276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7.00</w:t>
            </w:r>
          </w:p>
        </w:tc>
        <w:tc>
          <w:tcPr>
            <w:tcW w:w="992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1A0D3E">
            <w:pPr>
              <w:spacing w:after="0"/>
              <w:rPr>
                <w:b/>
              </w:rPr>
            </w:pPr>
            <w:r w:rsidRPr="00DB6812">
              <w:rPr>
                <w:b/>
              </w:rPr>
              <w:t>30</w:t>
            </w:r>
            <w:r>
              <w:rPr>
                <w:b/>
              </w:rPr>
              <w:t>8</w:t>
            </w:r>
          </w:p>
        </w:tc>
        <w:tc>
          <w:tcPr>
            <w:tcW w:w="2693" w:type="dxa"/>
          </w:tcPr>
          <w:p w:rsidR="0087443B" w:rsidRPr="00DB6812" w:rsidRDefault="0087443B" w:rsidP="00B8215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82158">
              <w:rPr>
                <w:b/>
              </w:rPr>
              <w:t>330/333 ** 4 valeurs</w:t>
            </w:r>
          </w:p>
        </w:tc>
        <w:tc>
          <w:tcPr>
            <w:tcW w:w="1276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75.00</w:t>
            </w:r>
          </w:p>
        </w:tc>
        <w:tc>
          <w:tcPr>
            <w:tcW w:w="992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22.50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1A0D3E">
            <w:pPr>
              <w:spacing w:after="0"/>
              <w:rPr>
                <w:b/>
              </w:rPr>
            </w:pPr>
            <w:r w:rsidRPr="00DB6812">
              <w:rPr>
                <w:b/>
              </w:rPr>
              <w:t>30</w:t>
            </w:r>
            <w:r>
              <w:rPr>
                <w:b/>
              </w:rPr>
              <w:t>9</w:t>
            </w:r>
          </w:p>
        </w:tc>
        <w:tc>
          <w:tcPr>
            <w:tcW w:w="2693" w:type="dxa"/>
          </w:tcPr>
          <w:p w:rsidR="0087443B" w:rsidRPr="00DB6812" w:rsidRDefault="0087443B" w:rsidP="00B8215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82158">
              <w:rPr>
                <w:b/>
              </w:rPr>
              <w:t>334 **</w:t>
            </w:r>
          </w:p>
        </w:tc>
        <w:tc>
          <w:tcPr>
            <w:tcW w:w="1276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16.00</w:t>
            </w:r>
          </w:p>
        </w:tc>
        <w:tc>
          <w:tcPr>
            <w:tcW w:w="992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1A0D3E">
            <w:pPr>
              <w:spacing w:after="0"/>
              <w:rPr>
                <w:b/>
              </w:rPr>
            </w:pPr>
            <w:r w:rsidRPr="00DB6812">
              <w:rPr>
                <w:b/>
              </w:rPr>
              <w:t>3</w:t>
            </w:r>
            <w:r>
              <w:rPr>
                <w:b/>
              </w:rPr>
              <w:t>10</w:t>
            </w:r>
          </w:p>
        </w:tc>
        <w:tc>
          <w:tcPr>
            <w:tcW w:w="2693" w:type="dxa"/>
          </w:tcPr>
          <w:p w:rsidR="0087443B" w:rsidRPr="00DB6812" w:rsidRDefault="0087443B" w:rsidP="00B82158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B82158">
              <w:rPr>
                <w:b/>
              </w:rPr>
              <w:t>335 **</w:t>
            </w:r>
          </w:p>
        </w:tc>
        <w:tc>
          <w:tcPr>
            <w:tcW w:w="1276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4.50</w:t>
            </w:r>
          </w:p>
        </w:tc>
        <w:tc>
          <w:tcPr>
            <w:tcW w:w="992" w:type="dxa"/>
          </w:tcPr>
          <w:p w:rsidR="0087443B" w:rsidRPr="00DB6812" w:rsidRDefault="00B82158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7256B">
              <w:rPr>
                <w:b/>
              </w:rPr>
              <w:t>.50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1A0D3E">
            <w:pPr>
              <w:spacing w:after="0"/>
              <w:rPr>
                <w:b/>
              </w:rPr>
            </w:pPr>
            <w:r w:rsidRPr="00DB6812">
              <w:rPr>
                <w:b/>
              </w:rPr>
              <w:t>31</w:t>
            </w:r>
            <w:r>
              <w:rPr>
                <w:b/>
              </w:rPr>
              <w:t>1</w:t>
            </w:r>
          </w:p>
        </w:tc>
        <w:tc>
          <w:tcPr>
            <w:tcW w:w="2693" w:type="dxa"/>
          </w:tcPr>
          <w:p w:rsidR="0087443B" w:rsidRPr="00DB6812" w:rsidRDefault="0087443B" w:rsidP="0097256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7256B">
              <w:rPr>
                <w:b/>
              </w:rPr>
              <w:t>336 **</w:t>
            </w:r>
          </w:p>
        </w:tc>
        <w:tc>
          <w:tcPr>
            <w:tcW w:w="1276" w:type="dxa"/>
          </w:tcPr>
          <w:p w:rsidR="0087443B" w:rsidRPr="00DB6812" w:rsidRDefault="0097256B" w:rsidP="00EE4A4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5.00</w:t>
            </w:r>
          </w:p>
        </w:tc>
        <w:tc>
          <w:tcPr>
            <w:tcW w:w="992" w:type="dxa"/>
          </w:tcPr>
          <w:p w:rsidR="0087443B" w:rsidRPr="00DB6812" w:rsidRDefault="0097256B" w:rsidP="00EE4A4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2268" w:type="dxa"/>
          </w:tcPr>
          <w:p w:rsidR="0087443B" w:rsidRPr="00DB6812" w:rsidRDefault="0087443B" w:rsidP="00EE4A49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1A0D3E">
            <w:pPr>
              <w:spacing w:after="0"/>
              <w:rPr>
                <w:b/>
              </w:rPr>
            </w:pPr>
            <w:r w:rsidRPr="00DB6812">
              <w:rPr>
                <w:b/>
              </w:rPr>
              <w:t>31</w:t>
            </w:r>
            <w:r>
              <w:rPr>
                <w:b/>
              </w:rPr>
              <w:t>2</w:t>
            </w:r>
          </w:p>
        </w:tc>
        <w:tc>
          <w:tcPr>
            <w:tcW w:w="2693" w:type="dxa"/>
          </w:tcPr>
          <w:p w:rsidR="0087443B" w:rsidRPr="00DB6812" w:rsidRDefault="0087443B" w:rsidP="0097256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7256B">
              <w:rPr>
                <w:b/>
              </w:rPr>
              <w:t>337 **</w:t>
            </w:r>
          </w:p>
        </w:tc>
        <w:tc>
          <w:tcPr>
            <w:tcW w:w="1276" w:type="dxa"/>
          </w:tcPr>
          <w:p w:rsidR="0087443B" w:rsidRPr="00DB6812" w:rsidRDefault="0097256B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992" w:type="dxa"/>
          </w:tcPr>
          <w:p w:rsidR="0087443B" w:rsidRPr="00DB6812" w:rsidRDefault="0097256B" w:rsidP="001344C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D53B5">
            <w:pPr>
              <w:spacing w:after="0"/>
              <w:rPr>
                <w:b/>
              </w:rPr>
            </w:pPr>
            <w:r w:rsidRPr="00DB6812">
              <w:rPr>
                <w:b/>
              </w:rPr>
              <w:t>313</w:t>
            </w:r>
          </w:p>
        </w:tc>
        <w:tc>
          <w:tcPr>
            <w:tcW w:w="2693" w:type="dxa"/>
          </w:tcPr>
          <w:p w:rsidR="0087443B" w:rsidRPr="00DB6812" w:rsidRDefault="0087443B" w:rsidP="0097256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7256B">
              <w:rPr>
                <w:b/>
              </w:rPr>
              <w:t>338 **</w:t>
            </w:r>
          </w:p>
        </w:tc>
        <w:tc>
          <w:tcPr>
            <w:tcW w:w="1276" w:type="dxa"/>
          </w:tcPr>
          <w:p w:rsidR="0087443B" w:rsidRPr="00DB6812" w:rsidRDefault="0097256B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992" w:type="dxa"/>
          </w:tcPr>
          <w:p w:rsidR="0087443B" w:rsidRPr="00DB6812" w:rsidRDefault="0097256B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4.50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D53B5">
            <w:pPr>
              <w:spacing w:after="0"/>
              <w:rPr>
                <w:b/>
              </w:rPr>
            </w:pPr>
            <w:r w:rsidRPr="00DB6812">
              <w:rPr>
                <w:b/>
              </w:rPr>
              <w:t>314</w:t>
            </w:r>
          </w:p>
        </w:tc>
        <w:tc>
          <w:tcPr>
            <w:tcW w:w="2693" w:type="dxa"/>
          </w:tcPr>
          <w:p w:rsidR="0087443B" w:rsidRPr="00DB6812" w:rsidRDefault="0087443B" w:rsidP="0097256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7256B">
              <w:rPr>
                <w:b/>
              </w:rPr>
              <w:t>339 **</w:t>
            </w:r>
          </w:p>
        </w:tc>
        <w:tc>
          <w:tcPr>
            <w:tcW w:w="1276" w:type="dxa"/>
          </w:tcPr>
          <w:p w:rsidR="0087443B" w:rsidRPr="00DB6812" w:rsidRDefault="0097256B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992" w:type="dxa"/>
          </w:tcPr>
          <w:p w:rsidR="0087443B" w:rsidRPr="00DB6812" w:rsidRDefault="0097256B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D53B5">
            <w:pPr>
              <w:spacing w:after="0"/>
              <w:rPr>
                <w:b/>
              </w:rPr>
            </w:pPr>
            <w:r w:rsidRPr="00DB6812">
              <w:rPr>
                <w:b/>
              </w:rPr>
              <w:t>315</w:t>
            </w:r>
          </w:p>
        </w:tc>
        <w:tc>
          <w:tcPr>
            <w:tcW w:w="2693" w:type="dxa"/>
          </w:tcPr>
          <w:p w:rsidR="0087443B" w:rsidRPr="00DB6812" w:rsidRDefault="0087443B" w:rsidP="0097256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7256B">
              <w:rPr>
                <w:b/>
              </w:rPr>
              <w:t>340 **</w:t>
            </w:r>
          </w:p>
        </w:tc>
        <w:tc>
          <w:tcPr>
            <w:tcW w:w="1276" w:type="dxa"/>
          </w:tcPr>
          <w:p w:rsidR="0087443B" w:rsidRPr="00DB6812" w:rsidRDefault="0097256B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18.00</w:t>
            </w:r>
          </w:p>
        </w:tc>
        <w:tc>
          <w:tcPr>
            <w:tcW w:w="992" w:type="dxa"/>
          </w:tcPr>
          <w:p w:rsidR="0087443B" w:rsidRPr="00DB6812" w:rsidRDefault="0097256B" w:rsidP="000D0AB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5.50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7E1B9D">
            <w:pPr>
              <w:spacing w:after="0"/>
              <w:rPr>
                <w:b/>
              </w:rPr>
            </w:pPr>
            <w:r w:rsidRPr="00DB6812">
              <w:rPr>
                <w:b/>
              </w:rPr>
              <w:t>316</w:t>
            </w:r>
          </w:p>
        </w:tc>
        <w:tc>
          <w:tcPr>
            <w:tcW w:w="2693" w:type="dxa"/>
          </w:tcPr>
          <w:p w:rsidR="0087443B" w:rsidRPr="00DB6812" w:rsidRDefault="0087443B" w:rsidP="0097256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7256B">
              <w:rPr>
                <w:b/>
              </w:rPr>
              <w:t>341 **</w:t>
            </w:r>
          </w:p>
        </w:tc>
        <w:tc>
          <w:tcPr>
            <w:tcW w:w="1276" w:type="dxa"/>
          </w:tcPr>
          <w:p w:rsidR="0087443B" w:rsidRPr="00DB6812" w:rsidRDefault="0097256B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4.00</w:t>
            </w:r>
          </w:p>
        </w:tc>
        <w:tc>
          <w:tcPr>
            <w:tcW w:w="992" w:type="dxa"/>
          </w:tcPr>
          <w:p w:rsidR="0087443B" w:rsidRPr="00DB6812" w:rsidRDefault="0097256B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7E1B9D">
            <w:pPr>
              <w:spacing w:after="0"/>
              <w:rPr>
                <w:b/>
              </w:rPr>
            </w:pPr>
            <w:r w:rsidRPr="00DB6812">
              <w:rPr>
                <w:b/>
              </w:rPr>
              <w:t>317</w:t>
            </w:r>
          </w:p>
        </w:tc>
        <w:tc>
          <w:tcPr>
            <w:tcW w:w="2693" w:type="dxa"/>
          </w:tcPr>
          <w:p w:rsidR="0087443B" w:rsidRPr="00DB6812" w:rsidRDefault="0087443B" w:rsidP="0097256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7256B">
              <w:rPr>
                <w:b/>
              </w:rPr>
              <w:t>342 **</w:t>
            </w:r>
          </w:p>
        </w:tc>
        <w:tc>
          <w:tcPr>
            <w:tcW w:w="1276" w:type="dxa"/>
          </w:tcPr>
          <w:p w:rsidR="0087443B" w:rsidRPr="00DB6812" w:rsidRDefault="0097256B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992" w:type="dxa"/>
          </w:tcPr>
          <w:p w:rsidR="0087443B" w:rsidRPr="00DB6812" w:rsidRDefault="0097256B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3.50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7E1B9D">
            <w:pPr>
              <w:spacing w:after="0"/>
              <w:rPr>
                <w:b/>
              </w:rPr>
            </w:pPr>
            <w:r w:rsidRPr="00DB6812">
              <w:rPr>
                <w:b/>
              </w:rPr>
              <w:t>318</w:t>
            </w:r>
          </w:p>
        </w:tc>
        <w:tc>
          <w:tcPr>
            <w:tcW w:w="2693" w:type="dxa"/>
          </w:tcPr>
          <w:p w:rsidR="0087443B" w:rsidRPr="00DB6812" w:rsidRDefault="0087443B" w:rsidP="0097256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7256B">
              <w:rPr>
                <w:b/>
              </w:rPr>
              <w:t>343 **</w:t>
            </w:r>
          </w:p>
        </w:tc>
        <w:tc>
          <w:tcPr>
            <w:tcW w:w="1276" w:type="dxa"/>
          </w:tcPr>
          <w:p w:rsidR="0087443B" w:rsidRPr="00DB6812" w:rsidRDefault="0097256B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5.00</w:t>
            </w:r>
          </w:p>
        </w:tc>
        <w:tc>
          <w:tcPr>
            <w:tcW w:w="992" w:type="dxa"/>
          </w:tcPr>
          <w:p w:rsidR="0087443B" w:rsidRPr="00DB6812" w:rsidRDefault="0097256B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7E1B9D">
            <w:pPr>
              <w:spacing w:after="0"/>
              <w:rPr>
                <w:b/>
              </w:rPr>
            </w:pPr>
            <w:r w:rsidRPr="00DB6812">
              <w:rPr>
                <w:b/>
              </w:rPr>
              <w:t>319</w:t>
            </w:r>
          </w:p>
        </w:tc>
        <w:tc>
          <w:tcPr>
            <w:tcW w:w="2693" w:type="dxa"/>
          </w:tcPr>
          <w:p w:rsidR="0087443B" w:rsidRPr="00DB6812" w:rsidRDefault="0087443B" w:rsidP="0097256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7256B">
              <w:rPr>
                <w:b/>
              </w:rPr>
              <w:t>344 **</w:t>
            </w:r>
          </w:p>
        </w:tc>
        <w:tc>
          <w:tcPr>
            <w:tcW w:w="1276" w:type="dxa"/>
          </w:tcPr>
          <w:p w:rsidR="0087443B" w:rsidRPr="00DB6812" w:rsidRDefault="0097256B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16.00</w:t>
            </w:r>
          </w:p>
        </w:tc>
        <w:tc>
          <w:tcPr>
            <w:tcW w:w="992" w:type="dxa"/>
          </w:tcPr>
          <w:p w:rsidR="0087443B" w:rsidRPr="00DB6812" w:rsidRDefault="0097256B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7E1B9D">
            <w:pPr>
              <w:spacing w:after="0"/>
              <w:rPr>
                <w:b/>
              </w:rPr>
            </w:pPr>
            <w:r w:rsidRPr="00DB6812">
              <w:rPr>
                <w:b/>
              </w:rPr>
              <w:t>320</w:t>
            </w:r>
          </w:p>
        </w:tc>
        <w:tc>
          <w:tcPr>
            <w:tcW w:w="2693" w:type="dxa"/>
          </w:tcPr>
          <w:p w:rsidR="0087443B" w:rsidRPr="00DB6812" w:rsidRDefault="0097256B" w:rsidP="00BF77DA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N° 345 **</w:t>
            </w:r>
          </w:p>
        </w:tc>
        <w:tc>
          <w:tcPr>
            <w:tcW w:w="1276" w:type="dxa"/>
          </w:tcPr>
          <w:p w:rsidR="0087443B" w:rsidRPr="00DB6812" w:rsidRDefault="0097256B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3.50</w:t>
            </w:r>
          </w:p>
        </w:tc>
        <w:tc>
          <w:tcPr>
            <w:tcW w:w="992" w:type="dxa"/>
          </w:tcPr>
          <w:p w:rsidR="0087443B" w:rsidRPr="00DB6812" w:rsidRDefault="0097256B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7E1B9D">
            <w:pPr>
              <w:spacing w:after="0"/>
              <w:rPr>
                <w:b/>
              </w:rPr>
            </w:pPr>
            <w:r w:rsidRPr="00DB6812">
              <w:rPr>
                <w:b/>
              </w:rPr>
              <w:t>321</w:t>
            </w:r>
          </w:p>
        </w:tc>
        <w:tc>
          <w:tcPr>
            <w:tcW w:w="2693" w:type="dxa"/>
          </w:tcPr>
          <w:p w:rsidR="0087443B" w:rsidRPr="00DB6812" w:rsidRDefault="0087443B" w:rsidP="0097256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7256B">
              <w:rPr>
                <w:b/>
              </w:rPr>
              <w:t>347 **</w:t>
            </w:r>
          </w:p>
        </w:tc>
        <w:tc>
          <w:tcPr>
            <w:tcW w:w="1276" w:type="dxa"/>
          </w:tcPr>
          <w:p w:rsidR="0087443B" w:rsidRPr="00DB6812" w:rsidRDefault="0097256B" w:rsidP="00A034F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3.50</w:t>
            </w:r>
          </w:p>
        </w:tc>
        <w:tc>
          <w:tcPr>
            <w:tcW w:w="992" w:type="dxa"/>
          </w:tcPr>
          <w:p w:rsidR="0087443B" w:rsidRPr="00DB6812" w:rsidRDefault="0097256B" w:rsidP="00A034F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268" w:type="dxa"/>
          </w:tcPr>
          <w:p w:rsidR="0087443B" w:rsidRPr="00DB6812" w:rsidRDefault="0087443B" w:rsidP="000D0ABC">
            <w:pPr>
              <w:spacing w:after="0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190CAB">
            <w:pPr>
              <w:spacing w:after="0"/>
              <w:rPr>
                <w:b/>
              </w:rPr>
            </w:pPr>
            <w:r w:rsidRPr="00DB6812">
              <w:rPr>
                <w:b/>
              </w:rPr>
              <w:t>322</w:t>
            </w:r>
          </w:p>
        </w:tc>
        <w:tc>
          <w:tcPr>
            <w:tcW w:w="2693" w:type="dxa"/>
          </w:tcPr>
          <w:p w:rsidR="0087443B" w:rsidRPr="00DB6812" w:rsidRDefault="0087443B" w:rsidP="0097256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7256B">
              <w:rPr>
                <w:b/>
              </w:rPr>
              <w:t>348/351 ** bloc central</w:t>
            </w:r>
          </w:p>
        </w:tc>
        <w:tc>
          <w:tcPr>
            <w:tcW w:w="1276" w:type="dxa"/>
          </w:tcPr>
          <w:p w:rsidR="0087443B" w:rsidRPr="00DB6812" w:rsidRDefault="0097256B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450.00</w:t>
            </w:r>
          </w:p>
        </w:tc>
        <w:tc>
          <w:tcPr>
            <w:tcW w:w="992" w:type="dxa"/>
          </w:tcPr>
          <w:p w:rsidR="0087443B" w:rsidRPr="00DB6812" w:rsidRDefault="0097256B" w:rsidP="00FF0F7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135.00</w:t>
            </w:r>
          </w:p>
        </w:tc>
        <w:tc>
          <w:tcPr>
            <w:tcW w:w="2268" w:type="dxa"/>
          </w:tcPr>
          <w:p w:rsidR="0087443B" w:rsidRPr="00DB6812" w:rsidRDefault="0087443B" w:rsidP="00F13C5C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190CAB">
            <w:pPr>
              <w:spacing w:after="0"/>
              <w:rPr>
                <w:b/>
              </w:rPr>
            </w:pPr>
            <w:r w:rsidRPr="00DB6812">
              <w:rPr>
                <w:b/>
              </w:rPr>
              <w:t>323</w:t>
            </w:r>
          </w:p>
        </w:tc>
        <w:tc>
          <w:tcPr>
            <w:tcW w:w="2693" w:type="dxa"/>
          </w:tcPr>
          <w:p w:rsidR="0087443B" w:rsidRPr="00DB6812" w:rsidRDefault="0087443B" w:rsidP="0097256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7256B">
              <w:rPr>
                <w:b/>
              </w:rPr>
              <w:t>348 **</w:t>
            </w:r>
            <w:r w:rsidRPr="00DB6812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87443B" w:rsidRPr="00DB6812" w:rsidRDefault="0097256B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100.00</w:t>
            </w:r>
          </w:p>
        </w:tc>
        <w:tc>
          <w:tcPr>
            <w:tcW w:w="992" w:type="dxa"/>
          </w:tcPr>
          <w:p w:rsidR="0087443B" w:rsidRPr="00DB6812" w:rsidRDefault="0097256B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30.00</w:t>
            </w:r>
          </w:p>
        </w:tc>
        <w:tc>
          <w:tcPr>
            <w:tcW w:w="2268" w:type="dxa"/>
          </w:tcPr>
          <w:p w:rsidR="0087443B" w:rsidRPr="00DB6812" w:rsidRDefault="0087443B" w:rsidP="00F13C5C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190CAB">
            <w:pPr>
              <w:spacing w:after="0"/>
              <w:rPr>
                <w:b/>
              </w:rPr>
            </w:pPr>
            <w:r w:rsidRPr="00DB6812">
              <w:rPr>
                <w:b/>
              </w:rPr>
              <w:t>324</w:t>
            </w:r>
          </w:p>
        </w:tc>
        <w:tc>
          <w:tcPr>
            <w:tcW w:w="2693" w:type="dxa"/>
          </w:tcPr>
          <w:p w:rsidR="0087443B" w:rsidRPr="00DB6812" w:rsidRDefault="0087443B" w:rsidP="0097256B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97256B">
              <w:rPr>
                <w:b/>
              </w:rPr>
              <w:t>349 **</w:t>
            </w:r>
          </w:p>
        </w:tc>
        <w:tc>
          <w:tcPr>
            <w:tcW w:w="1276" w:type="dxa"/>
          </w:tcPr>
          <w:p w:rsidR="0087443B" w:rsidRPr="00DB6812" w:rsidRDefault="0097256B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100.00</w:t>
            </w:r>
          </w:p>
        </w:tc>
        <w:tc>
          <w:tcPr>
            <w:tcW w:w="992" w:type="dxa"/>
          </w:tcPr>
          <w:p w:rsidR="0087443B" w:rsidRPr="00DB6812" w:rsidRDefault="0097256B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30.00</w:t>
            </w:r>
          </w:p>
        </w:tc>
        <w:tc>
          <w:tcPr>
            <w:tcW w:w="2268" w:type="dxa"/>
          </w:tcPr>
          <w:p w:rsidR="0087443B" w:rsidRPr="00DB6812" w:rsidRDefault="0087443B" w:rsidP="00F13C5C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B81845">
            <w:pPr>
              <w:spacing w:after="0"/>
              <w:rPr>
                <w:b/>
              </w:rPr>
            </w:pPr>
            <w:r w:rsidRPr="00DB6812">
              <w:rPr>
                <w:b/>
              </w:rPr>
              <w:t>325</w:t>
            </w:r>
          </w:p>
        </w:tc>
        <w:tc>
          <w:tcPr>
            <w:tcW w:w="2693" w:type="dxa"/>
          </w:tcPr>
          <w:p w:rsidR="0087443B" w:rsidRPr="00DB6812" w:rsidRDefault="0087443B" w:rsidP="000C6EF1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C6EF1">
              <w:rPr>
                <w:b/>
              </w:rPr>
              <w:t>350 **</w:t>
            </w:r>
          </w:p>
        </w:tc>
        <w:tc>
          <w:tcPr>
            <w:tcW w:w="1276" w:type="dxa"/>
          </w:tcPr>
          <w:p w:rsidR="0087443B" w:rsidRPr="00DB6812" w:rsidRDefault="000C6EF1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100.00</w:t>
            </w:r>
          </w:p>
        </w:tc>
        <w:tc>
          <w:tcPr>
            <w:tcW w:w="992" w:type="dxa"/>
          </w:tcPr>
          <w:p w:rsidR="0087443B" w:rsidRPr="00DB6812" w:rsidRDefault="000C6EF1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30.00</w:t>
            </w:r>
          </w:p>
        </w:tc>
        <w:tc>
          <w:tcPr>
            <w:tcW w:w="2268" w:type="dxa"/>
          </w:tcPr>
          <w:p w:rsidR="0087443B" w:rsidRPr="00DB6812" w:rsidRDefault="0087443B" w:rsidP="00F13C5C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B81845">
            <w:pPr>
              <w:spacing w:after="0"/>
              <w:rPr>
                <w:b/>
              </w:rPr>
            </w:pPr>
            <w:r w:rsidRPr="00DB6812">
              <w:rPr>
                <w:b/>
              </w:rPr>
              <w:t>326</w:t>
            </w:r>
          </w:p>
        </w:tc>
        <w:tc>
          <w:tcPr>
            <w:tcW w:w="2693" w:type="dxa"/>
          </w:tcPr>
          <w:p w:rsidR="0087443B" w:rsidRPr="00DB6812" w:rsidRDefault="0087443B" w:rsidP="000C6EF1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C6EF1">
              <w:rPr>
                <w:b/>
              </w:rPr>
              <w:t>351 **</w:t>
            </w:r>
          </w:p>
        </w:tc>
        <w:tc>
          <w:tcPr>
            <w:tcW w:w="1276" w:type="dxa"/>
          </w:tcPr>
          <w:p w:rsidR="0087443B" w:rsidRPr="00DB6812" w:rsidRDefault="000C6EF1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100.00</w:t>
            </w:r>
          </w:p>
        </w:tc>
        <w:tc>
          <w:tcPr>
            <w:tcW w:w="992" w:type="dxa"/>
          </w:tcPr>
          <w:p w:rsidR="0087443B" w:rsidRPr="00DB6812" w:rsidRDefault="000C6EF1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30.00</w:t>
            </w:r>
          </w:p>
        </w:tc>
        <w:tc>
          <w:tcPr>
            <w:tcW w:w="2268" w:type="dxa"/>
          </w:tcPr>
          <w:p w:rsidR="0087443B" w:rsidRPr="00DB6812" w:rsidRDefault="0087443B" w:rsidP="00F13C5C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B81845">
            <w:pPr>
              <w:spacing w:after="0"/>
              <w:rPr>
                <w:b/>
              </w:rPr>
            </w:pPr>
            <w:r w:rsidRPr="00DB6812">
              <w:rPr>
                <w:b/>
              </w:rPr>
              <w:t>327</w:t>
            </w:r>
          </w:p>
        </w:tc>
        <w:tc>
          <w:tcPr>
            <w:tcW w:w="2693" w:type="dxa"/>
          </w:tcPr>
          <w:p w:rsidR="0087443B" w:rsidRPr="00DB6812" w:rsidRDefault="0087443B" w:rsidP="000C6EF1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C6EF1">
              <w:rPr>
                <w:b/>
              </w:rPr>
              <w:t>352 **</w:t>
            </w:r>
          </w:p>
        </w:tc>
        <w:tc>
          <w:tcPr>
            <w:tcW w:w="1276" w:type="dxa"/>
          </w:tcPr>
          <w:p w:rsidR="0087443B" w:rsidRPr="00DB6812" w:rsidRDefault="000C6EF1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8.00</w:t>
            </w:r>
          </w:p>
        </w:tc>
        <w:tc>
          <w:tcPr>
            <w:tcW w:w="992" w:type="dxa"/>
          </w:tcPr>
          <w:p w:rsidR="0087443B" w:rsidRPr="00DB6812" w:rsidRDefault="000C6EF1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</w:tcPr>
          <w:p w:rsidR="0087443B" w:rsidRPr="00DB6812" w:rsidRDefault="0087443B" w:rsidP="00F13C5C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B81845">
            <w:pPr>
              <w:spacing w:after="0"/>
              <w:rPr>
                <w:b/>
              </w:rPr>
            </w:pPr>
            <w:r w:rsidRPr="00DB6812">
              <w:rPr>
                <w:b/>
              </w:rPr>
              <w:t>328</w:t>
            </w:r>
          </w:p>
        </w:tc>
        <w:tc>
          <w:tcPr>
            <w:tcW w:w="2693" w:type="dxa"/>
          </w:tcPr>
          <w:p w:rsidR="0087443B" w:rsidRPr="00DB6812" w:rsidRDefault="0087443B" w:rsidP="000C6EF1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C6EF1">
              <w:rPr>
                <w:b/>
              </w:rPr>
              <w:t>353 **</w:t>
            </w:r>
          </w:p>
        </w:tc>
        <w:tc>
          <w:tcPr>
            <w:tcW w:w="1276" w:type="dxa"/>
          </w:tcPr>
          <w:p w:rsidR="0087443B" w:rsidRPr="00DB6812" w:rsidRDefault="000C6EF1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92" w:type="dxa"/>
          </w:tcPr>
          <w:p w:rsidR="0087443B" w:rsidRPr="00DB6812" w:rsidRDefault="000C6EF1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2268" w:type="dxa"/>
          </w:tcPr>
          <w:p w:rsidR="0087443B" w:rsidRPr="00DB6812" w:rsidRDefault="0087443B" w:rsidP="00F13C5C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B81845">
            <w:pPr>
              <w:spacing w:after="0"/>
              <w:rPr>
                <w:b/>
              </w:rPr>
            </w:pPr>
            <w:r w:rsidRPr="00DB6812">
              <w:rPr>
                <w:b/>
              </w:rPr>
              <w:t>329</w:t>
            </w:r>
          </w:p>
        </w:tc>
        <w:tc>
          <w:tcPr>
            <w:tcW w:w="2693" w:type="dxa"/>
          </w:tcPr>
          <w:p w:rsidR="0087443B" w:rsidRPr="00DB6812" w:rsidRDefault="0087443B" w:rsidP="008F06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F0613">
              <w:rPr>
                <w:b/>
              </w:rPr>
              <w:t>354/355 **  la paire</w:t>
            </w:r>
          </w:p>
        </w:tc>
        <w:tc>
          <w:tcPr>
            <w:tcW w:w="1276" w:type="dxa"/>
          </w:tcPr>
          <w:p w:rsidR="0087443B" w:rsidRPr="00DB6812" w:rsidRDefault="008F061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420.00</w:t>
            </w:r>
          </w:p>
        </w:tc>
        <w:tc>
          <w:tcPr>
            <w:tcW w:w="992" w:type="dxa"/>
          </w:tcPr>
          <w:p w:rsidR="0087443B" w:rsidRPr="00DB6812" w:rsidRDefault="008F061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125.00</w:t>
            </w:r>
          </w:p>
        </w:tc>
        <w:tc>
          <w:tcPr>
            <w:tcW w:w="2268" w:type="dxa"/>
          </w:tcPr>
          <w:p w:rsidR="0087443B" w:rsidRPr="00DB6812" w:rsidRDefault="0087443B" w:rsidP="00F13C5C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B81845">
            <w:pPr>
              <w:spacing w:after="0"/>
              <w:rPr>
                <w:b/>
              </w:rPr>
            </w:pPr>
            <w:r w:rsidRPr="00DB6812">
              <w:rPr>
                <w:b/>
              </w:rPr>
              <w:t>330</w:t>
            </w:r>
          </w:p>
        </w:tc>
        <w:tc>
          <w:tcPr>
            <w:tcW w:w="2693" w:type="dxa"/>
          </w:tcPr>
          <w:p w:rsidR="0087443B" w:rsidRPr="00DB6812" w:rsidRDefault="0087443B" w:rsidP="008F06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F0613">
              <w:rPr>
                <w:b/>
              </w:rPr>
              <w:t>356 **</w:t>
            </w:r>
          </w:p>
        </w:tc>
        <w:tc>
          <w:tcPr>
            <w:tcW w:w="1276" w:type="dxa"/>
          </w:tcPr>
          <w:p w:rsidR="0087443B" w:rsidRPr="00DB6812" w:rsidRDefault="008F061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6.00</w:t>
            </w:r>
          </w:p>
        </w:tc>
        <w:tc>
          <w:tcPr>
            <w:tcW w:w="992" w:type="dxa"/>
          </w:tcPr>
          <w:p w:rsidR="0087443B" w:rsidRPr="00DB6812" w:rsidRDefault="008F061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</w:tcPr>
          <w:p w:rsidR="0087443B" w:rsidRPr="00DB6812" w:rsidRDefault="0087443B" w:rsidP="00F13C5C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B81845">
            <w:pPr>
              <w:spacing w:after="0"/>
              <w:rPr>
                <w:b/>
              </w:rPr>
            </w:pPr>
            <w:r w:rsidRPr="00DB6812">
              <w:rPr>
                <w:b/>
              </w:rPr>
              <w:t>331</w:t>
            </w:r>
          </w:p>
        </w:tc>
        <w:tc>
          <w:tcPr>
            <w:tcW w:w="2693" w:type="dxa"/>
          </w:tcPr>
          <w:p w:rsidR="0087443B" w:rsidRPr="00DB6812" w:rsidRDefault="0087443B" w:rsidP="008F06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>N</w:t>
            </w:r>
            <w:r>
              <w:rPr>
                <w:b/>
              </w:rPr>
              <w:t xml:space="preserve">° </w:t>
            </w:r>
            <w:r w:rsidR="008F0613">
              <w:rPr>
                <w:b/>
              </w:rPr>
              <w:t>357 **</w:t>
            </w:r>
          </w:p>
        </w:tc>
        <w:tc>
          <w:tcPr>
            <w:tcW w:w="1276" w:type="dxa"/>
          </w:tcPr>
          <w:p w:rsidR="0087443B" w:rsidRPr="00DB6812" w:rsidRDefault="008F061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6.00</w:t>
            </w:r>
          </w:p>
        </w:tc>
        <w:tc>
          <w:tcPr>
            <w:tcW w:w="992" w:type="dxa"/>
          </w:tcPr>
          <w:p w:rsidR="0087443B" w:rsidRPr="00DB6812" w:rsidRDefault="008F061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</w:tcPr>
          <w:p w:rsidR="0087443B" w:rsidRPr="00DB6812" w:rsidRDefault="0087443B" w:rsidP="00F13C5C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F13C5C">
            <w:pPr>
              <w:spacing w:after="0"/>
              <w:rPr>
                <w:b/>
              </w:rPr>
            </w:pPr>
            <w:r w:rsidRPr="00DB6812">
              <w:rPr>
                <w:b/>
              </w:rPr>
              <w:t>332</w:t>
            </w:r>
          </w:p>
        </w:tc>
        <w:tc>
          <w:tcPr>
            <w:tcW w:w="2693" w:type="dxa"/>
          </w:tcPr>
          <w:p w:rsidR="0087443B" w:rsidRPr="00DB6812" w:rsidRDefault="0087443B" w:rsidP="008F06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F0613">
              <w:rPr>
                <w:b/>
              </w:rPr>
              <w:t>358 **</w:t>
            </w:r>
          </w:p>
        </w:tc>
        <w:tc>
          <w:tcPr>
            <w:tcW w:w="1276" w:type="dxa"/>
          </w:tcPr>
          <w:p w:rsidR="0087443B" w:rsidRPr="00DB6812" w:rsidRDefault="008F061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4.00</w:t>
            </w:r>
          </w:p>
        </w:tc>
        <w:tc>
          <w:tcPr>
            <w:tcW w:w="992" w:type="dxa"/>
          </w:tcPr>
          <w:p w:rsidR="0087443B" w:rsidRPr="00DB6812" w:rsidRDefault="008F061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268" w:type="dxa"/>
          </w:tcPr>
          <w:p w:rsidR="0087443B" w:rsidRPr="00DB6812" w:rsidRDefault="0087443B" w:rsidP="00F13C5C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F13C5C">
            <w:pPr>
              <w:spacing w:after="0"/>
              <w:rPr>
                <w:b/>
              </w:rPr>
            </w:pPr>
            <w:r w:rsidRPr="00DB6812">
              <w:rPr>
                <w:b/>
              </w:rPr>
              <w:t>333</w:t>
            </w:r>
          </w:p>
        </w:tc>
        <w:tc>
          <w:tcPr>
            <w:tcW w:w="2693" w:type="dxa"/>
          </w:tcPr>
          <w:p w:rsidR="0087443B" w:rsidRPr="00DB6812" w:rsidRDefault="0087443B" w:rsidP="008F06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F0613">
              <w:rPr>
                <w:b/>
              </w:rPr>
              <w:t>359 **</w:t>
            </w:r>
          </w:p>
        </w:tc>
        <w:tc>
          <w:tcPr>
            <w:tcW w:w="1276" w:type="dxa"/>
          </w:tcPr>
          <w:p w:rsidR="0087443B" w:rsidRPr="00DB6812" w:rsidRDefault="008F061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0.60</w:t>
            </w:r>
          </w:p>
        </w:tc>
        <w:tc>
          <w:tcPr>
            <w:tcW w:w="992" w:type="dxa"/>
          </w:tcPr>
          <w:p w:rsidR="0087443B" w:rsidRPr="00DB6812" w:rsidRDefault="008F061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2268" w:type="dxa"/>
          </w:tcPr>
          <w:p w:rsidR="0087443B" w:rsidRPr="00DB6812" w:rsidRDefault="0087443B" w:rsidP="00F13C5C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rPr>
          <w:trHeight w:val="285"/>
        </w:trPr>
        <w:tc>
          <w:tcPr>
            <w:tcW w:w="709" w:type="dxa"/>
          </w:tcPr>
          <w:p w:rsidR="0087443B" w:rsidRPr="00DB6812" w:rsidRDefault="0087443B" w:rsidP="00F13C5C">
            <w:pPr>
              <w:spacing w:after="0"/>
              <w:rPr>
                <w:b/>
              </w:rPr>
            </w:pPr>
            <w:r w:rsidRPr="00DB6812">
              <w:rPr>
                <w:b/>
              </w:rPr>
              <w:t>334</w:t>
            </w:r>
          </w:p>
        </w:tc>
        <w:tc>
          <w:tcPr>
            <w:tcW w:w="2693" w:type="dxa"/>
          </w:tcPr>
          <w:p w:rsidR="0087443B" w:rsidRPr="00DB6812" w:rsidRDefault="0087443B" w:rsidP="008F06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F0613">
              <w:rPr>
                <w:b/>
              </w:rPr>
              <w:t>360 **</w:t>
            </w:r>
          </w:p>
        </w:tc>
        <w:tc>
          <w:tcPr>
            <w:tcW w:w="1276" w:type="dxa"/>
          </w:tcPr>
          <w:p w:rsidR="0087443B" w:rsidRPr="00DB6812" w:rsidRDefault="008F061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992" w:type="dxa"/>
          </w:tcPr>
          <w:p w:rsidR="0087443B" w:rsidRPr="00DB6812" w:rsidRDefault="008F061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2268" w:type="dxa"/>
          </w:tcPr>
          <w:p w:rsidR="0087443B" w:rsidRPr="00DB6812" w:rsidRDefault="0087443B" w:rsidP="00F13C5C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F13C5C">
            <w:pPr>
              <w:spacing w:after="0"/>
              <w:rPr>
                <w:b/>
              </w:rPr>
            </w:pPr>
            <w:r w:rsidRPr="00DB6812">
              <w:rPr>
                <w:b/>
              </w:rPr>
              <w:t>335</w:t>
            </w:r>
          </w:p>
        </w:tc>
        <w:tc>
          <w:tcPr>
            <w:tcW w:w="2693" w:type="dxa"/>
          </w:tcPr>
          <w:p w:rsidR="0087443B" w:rsidRPr="00DB6812" w:rsidRDefault="0087443B" w:rsidP="008F06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F0613">
              <w:rPr>
                <w:b/>
              </w:rPr>
              <w:t>361 **</w:t>
            </w:r>
          </w:p>
        </w:tc>
        <w:tc>
          <w:tcPr>
            <w:tcW w:w="1276" w:type="dxa"/>
          </w:tcPr>
          <w:p w:rsidR="0087443B" w:rsidRPr="00DB6812" w:rsidRDefault="008F061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992" w:type="dxa"/>
          </w:tcPr>
          <w:p w:rsidR="0087443B" w:rsidRPr="00DB6812" w:rsidRDefault="008F061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2268" w:type="dxa"/>
          </w:tcPr>
          <w:p w:rsidR="0087443B" w:rsidRPr="00DB6812" w:rsidRDefault="0087443B" w:rsidP="00F13C5C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F13C5C">
            <w:pPr>
              <w:spacing w:after="0"/>
              <w:rPr>
                <w:b/>
              </w:rPr>
            </w:pPr>
            <w:r w:rsidRPr="00DB6812">
              <w:rPr>
                <w:b/>
              </w:rPr>
              <w:t>336</w:t>
            </w:r>
          </w:p>
        </w:tc>
        <w:tc>
          <w:tcPr>
            <w:tcW w:w="2693" w:type="dxa"/>
          </w:tcPr>
          <w:p w:rsidR="0087443B" w:rsidRPr="00DB6812" w:rsidRDefault="0087443B" w:rsidP="008F06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F0613">
              <w:rPr>
                <w:b/>
              </w:rPr>
              <w:t>360 b **</w:t>
            </w:r>
          </w:p>
        </w:tc>
        <w:tc>
          <w:tcPr>
            <w:tcW w:w="1276" w:type="dxa"/>
          </w:tcPr>
          <w:p w:rsidR="0087443B" w:rsidRPr="00DB6812" w:rsidRDefault="008F061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2.60</w:t>
            </w:r>
          </w:p>
        </w:tc>
        <w:tc>
          <w:tcPr>
            <w:tcW w:w="992" w:type="dxa"/>
          </w:tcPr>
          <w:p w:rsidR="0087443B" w:rsidRPr="00DB6812" w:rsidRDefault="008F061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2268" w:type="dxa"/>
          </w:tcPr>
          <w:p w:rsidR="0087443B" w:rsidRPr="00DB6812" w:rsidRDefault="0087443B" w:rsidP="00F13C5C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F13C5C">
            <w:pPr>
              <w:spacing w:after="0"/>
              <w:rPr>
                <w:b/>
              </w:rPr>
            </w:pPr>
            <w:r w:rsidRPr="00DB6812">
              <w:rPr>
                <w:b/>
              </w:rPr>
              <w:t>337</w:t>
            </w:r>
          </w:p>
        </w:tc>
        <w:tc>
          <w:tcPr>
            <w:tcW w:w="2693" w:type="dxa"/>
          </w:tcPr>
          <w:p w:rsidR="0087443B" w:rsidRPr="00DB6812" w:rsidRDefault="0087443B" w:rsidP="008F06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>N°</w:t>
            </w:r>
            <w:r w:rsidR="00157626">
              <w:rPr>
                <w:b/>
              </w:rPr>
              <w:t xml:space="preserve"> </w:t>
            </w:r>
            <w:r w:rsidR="008F0613">
              <w:rPr>
                <w:b/>
              </w:rPr>
              <w:t>360 b **</w:t>
            </w:r>
          </w:p>
        </w:tc>
        <w:tc>
          <w:tcPr>
            <w:tcW w:w="1276" w:type="dxa"/>
          </w:tcPr>
          <w:p w:rsidR="0087443B" w:rsidRPr="00DB6812" w:rsidRDefault="008F061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2.60</w:t>
            </w:r>
          </w:p>
        </w:tc>
        <w:tc>
          <w:tcPr>
            <w:tcW w:w="992" w:type="dxa"/>
          </w:tcPr>
          <w:p w:rsidR="0087443B" w:rsidRPr="00DB6812" w:rsidRDefault="008F061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2268" w:type="dxa"/>
          </w:tcPr>
          <w:p w:rsidR="0087443B" w:rsidRPr="00DB6812" w:rsidRDefault="0087443B" w:rsidP="00F13C5C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F13C5C">
            <w:pPr>
              <w:spacing w:after="0"/>
              <w:rPr>
                <w:b/>
              </w:rPr>
            </w:pPr>
            <w:r w:rsidRPr="00DB6812">
              <w:rPr>
                <w:b/>
              </w:rPr>
              <w:t>338</w:t>
            </w:r>
          </w:p>
        </w:tc>
        <w:tc>
          <w:tcPr>
            <w:tcW w:w="2693" w:type="dxa"/>
          </w:tcPr>
          <w:p w:rsidR="0087443B" w:rsidRPr="00DB6812" w:rsidRDefault="0087443B" w:rsidP="008F06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F0613">
              <w:rPr>
                <w:b/>
              </w:rPr>
              <w:t>363/371 ** 9 valeurs</w:t>
            </w:r>
          </w:p>
        </w:tc>
        <w:tc>
          <w:tcPr>
            <w:tcW w:w="1276" w:type="dxa"/>
          </w:tcPr>
          <w:p w:rsidR="0087443B" w:rsidRPr="00DB6812" w:rsidRDefault="008F061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30.00</w:t>
            </w:r>
          </w:p>
        </w:tc>
        <w:tc>
          <w:tcPr>
            <w:tcW w:w="992" w:type="dxa"/>
          </w:tcPr>
          <w:p w:rsidR="0087443B" w:rsidRPr="00DB6812" w:rsidRDefault="008F061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20.00</w:t>
            </w:r>
          </w:p>
        </w:tc>
        <w:tc>
          <w:tcPr>
            <w:tcW w:w="2268" w:type="dxa"/>
          </w:tcPr>
          <w:p w:rsidR="0087443B" w:rsidRPr="00DB6812" w:rsidRDefault="0087443B" w:rsidP="00F13C5C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F13C5C">
            <w:pPr>
              <w:spacing w:after="0"/>
              <w:rPr>
                <w:b/>
              </w:rPr>
            </w:pPr>
            <w:r w:rsidRPr="00DB6812">
              <w:rPr>
                <w:b/>
              </w:rPr>
              <w:t>339</w:t>
            </w:r>
          </w:p>
        </w:tc>
        <w:tc>
          <w:tcPr>
            <w:tcW w:w="2693" w:type="dxa"/>
          </w:tcPr>
          <w:p w:rsidR="0087443B" w:rsidRPr="00DB6812" w:rsidRDefault="0087443B" w:rsidP="008F06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F0613">
              <w:rPr>
                <w:b/>
              </w:rPr>
              <w:t>372/376 ** 6 valeurs</w:t>
            </w:r>
          </w:p>
        </w:tc>
        <w:tc>
          <w:tcPr>
            <w:tcW w:w="1276" w:type="dxa"/>
          </w:tcPr>
          <w:p w:rsidR="0087443B" w:rsidRPr="00DB6812" w:rsidRDefault="008F061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28.00</w:t>
            </w:r>
          </w:p>
        </w:tc>
        <w:tc>
          <w:tcPr>
            <w:tcW w:w="992" w:type="dxa"/>
          </w:tcPr>
          <w:p w:rsidR="0087443B" w:rsidRPr="00DB6812" w:rsidRDefault="008F061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8.50</w:t>
            </w:r>
          </w:p>
        </w:tc>
        <w:tc>
          <w:tcPr>
            <w:tcW w:w="2268" w:type="dxa"/>
          </w:tcPr>
          <w:p w:rsidR="0087443B" w:rsidRPr="00DB6812" w:rsidRDefault="0087443B" w:rsidP="00F13C5C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F13C5C">
            <w:pPr>
              <w:spacing w:after="0"/>
              <w:rPr>
                <w:b/>
              </w:rPr>
            </w:pPr>
            <w:r w:rsidRPr="00DB6812">
              <w:rPr>
                <w:b/>
              </w:rPr>
              <w:t>340</w:t>
            </w:r>
          </w:p>
        </w:tc>
        <w:tc>
          <w:tcPr>
            <w:tcW w:w="2693" w:type="dxa"/>
          </w:tcPr>
          <w:p w:rsidR="0087443B" w:rsidRPr="00DB6812" w:rsidRDefault="0087443B" w:rsidP="008F06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F0613">
              <w:rPr>
                <w:b/>
              </w:rPr>
              <w:t>377 **</w:t>
            </w:r>
          </w:p>
        </w:tc>
        <w:tc>
          <w:tcPr>
            <w:tcW w:w="1276" w:type="dxa"/>
          </w:tcPr>
          <w:p w:rsidR="0087443B" w:rsidRPr="00DB6812" w:rsidRDefault="008F061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4.00</w:t>
            </w:r>
          </w:p>
        </w:tc>
        <w:tc>
          <w:tcPr>
            <w:tcW w:w="992" w:type="dxa"/>
          </w:tcPr>
          <w:p w:rsidR="0087443B" w:rsidRPr="00DB6812" w:rsidRDefault="008F061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268" w:type="dxa"/>
          </w:tcPr>
          <w:p w:rsidR="0087443B" w:rsidRPr="00DB6812" w:rsidRDefault="0087443B" w:rsidP="00F13C5C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F13C5C">
            <w:pPr>
              <w:spacing w:after="0"/>
              <w:rPr>
                <w:b/>
              </w:rPr>
            </w:pPr>
            <w:r w:rsidRPr="00DB6812">
              <w:rPr>
                <w:b/>
              </w:rPr>
              <w:t>341</w:t>
            </w:r>
          </w:p>
        </w:tc>
        <w:tc>
          <w:tcPr>
            <w:tcW w:w="2693" w:type="dxa"/>
          </w:tcPr>
          <w:p w:rsidR="0087443B" w:rsidRPr="00DB6812" w:rsidRDefault="0087443B" w:rsidP="008F06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F0613">
              <w:rPr>
                <w:b/>
              </w:rPr>
              <w:t>377 A **</w:t>
            </w:r>
          </w:p>
        </w:tc>
        <w:tc>
          <w:tcPr>
            <w:tcW w:w="1276" w:type="dxa"/>
          </w:tcPr>
          <w:p w:rsidR="0087443B" w:rsidRPr="00DB6812" w:rsidRDefault="008F061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34.00</w:t>
            </w:r>
          </w:p>
        </w:tc>
        <w:tc>
          <w:tcPr>
            <w:tcW w:w="992" w:type="dxa"/>
          </w:tcPr>
          <w:p w:rsidR="0087443B" w:rsidRPr="00DB6812" w:rsidRDefault="008F061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2268" w:type="dxa"/>
          </w:tcPr>
          <w:p w:rsidR="0087443B" w:rsidRPr="00DB6812" w:rsidRDefault="0087443B" w:rsidP="00F13C5C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F13C5C">
            <w:pPr>
              <w:spacing w:after="0"/>
              <w:rPr>
                <w:b/>
              </w:rPr>
            </w:pPr>
            <w:r w:rsidRPr="00DB6812">
              <w:rPr>
                <w:b/>
              </w:rPr>
              <w:t>342</w:t>
            </w:r>
          </w:p>
        </w:tc>
        <w:tc>
          <w:tcPr>
            <w:tcW w:w="2693" w:type="dxa"/>
          </w:tcPr>
          <w:p w:rsidR="0087443B" w:rsidRPr="00DB6812" w:rsidRDefault="0087443B" w:rsidP="008F06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F0613">
              <w:rPr>
                <w:b/>
              </w:rPr>
              <w:t>378 **</w:t>
            </w:r>
          </w:p>
        </w:tc>
        <w:tc>
          <w:tcPr>
            <w:tcW w:w="1276" w:type="dxa"/>
          </w:tcPr>
          <w:p w:rsidR="0087443B" w:rsidRPr="00DB6812" w:rsidRDefault="008F061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0.70</w:t>
            </w:r>
          </w:p>
        </w:tc>
        <w:tc>
          <w:tcPr>
            <w:tcW w:w="992" w:type="dxa"/>
          </w:tcPr>
          <w:p w:rsidR="0087443B" w:rsidRPr="00DB6812" w:rsidRDefault="008F061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2268" w:type="dxa"/>
          </w:tcPr>
          <w:p w:rsidR="0087443B" w:rsidRPr="00DB6812" w:rsidRDefault="0087443B" w:rsidP="00F13C5C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F13C5C">
            <w:pPr>
              <w:spacing w:after="0"/>
              <w:rPr>
                <w:b/>
              </w:rPr>
            </w:pPr>
            <w:r w:rsidRPr="00DB6812">
              <w:rPr>
                <w:b/>
              </w:rPr>
              <w:t>343</w:t>
            </w:r>
          </w:p>
        </w:tc>
        <w:tc>
          <w:tcPr>
            <w:tcW w:w="2693" w:type="dxa"/>
          </w:tcPr>
          <w:p w:rsidR="0087443B" w:rsidRPr="00DB6812" w:rsidRDefault="0087443B" w:rsidP="008F06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F0613">
              <w:rPr>
                <w:b/>
              </w:rPr>
              <w:t>379 **</w:t>
            </w:r>
          </w:p>
        </w:tc>
        <w:tc>
          <w:tcPr>
            <w:tcW w:w="1276" w:type="dxa"/>
          </w:tcPr>
          <w:p w:rsidR="0087443B" w:rsidRPr="00DB6812" w:rsidRDefault="008F061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46.00</w:t>
            </w:r>
          </w:p>
        </w:tc>
        <w:tc>
          <w:tcPr>
            <w:tcW w:w="992" w:type="dxa"/>
          </w:tcPr>
          <w:p w:rsidR="0087443B" w:rsidRPr="00DB6812" w:rsidRDefault="008F061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13.50</w:t>
            </w:r>
          </w:p>
        </w:tc>
        <w:tc>
          <w:tcPr>
            <w:tcW w:w="2268" w:type="dxa"/>
          </w:tcPr>
          <w:p w:rsidR="0087443B" w:rsidRPr="00DB6812" w:rsidRDefault="0087443B" w:rsidP="00F13C5C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A820D5">
        <w:tblPrEx>
          <w:tblCellMar>
            <w:left w:w="108" w:type="dxa"/>
          </w:tblCellMar>
        </w:tblPrEx>
        <w:trPr>
          <w:trHeight w:val="285"/>
        </w:trPr>
        <w:tc>
          <w:tcPr>
            <w:tcW w:w="709" w:type="dxa"/>
          </w:tcPr>
          <w:p w:rsidR="0087443B" w:rsidRPr="00DB6812" w:rsidRDefault="0087443B" w:rsidP="00F13C5C">
            <w:pPr>
              <w:spacing w:after="0"/>
              <w:rPr>
                <w:b/>
              </w:rPr>
            </w:pPr>
            <w:r w:rsidRPr="00DB6812">
              <w:rPr>
                <w:b/>
              </w:rPr>
              <w:lastRenderedPageBreak/>
              <w:t>344</w:t>
            </w:r>
          </w:p>
        </w:tc>
        <w:tc>
          <w:tcPr>
            <w:tcW w:w="2693" w:type="dxa"/>
          </w:tcPr>
          <w:p w:rsidR="0087443B" w:rsidRPr="00DB6812" w:rsidRDefault="0087443B" w:rsidP="008F061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F0613">
              <w:rPr>
                <w:b/>
              </w:rPr>
              <w:t>380/385 ** 6 valeurs</w:t>
            </w:r>
          </w:p>
        </w:tc>
        <w:tc>
          <w:tcPr>
            <w:tcW w:w="1276" w:type="dxa"/>
          </w:tcPr>
          <w:p w:rsidR="0087443B" w:rsidRPr="00DB6812" w:rsidRDefault="00075BF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92.00</w:t>
            </w:r>
          </w:p>
        </w:tc>
        <w:tc>
          <w:tcPr>
            <w:tcW w:w="992" w:type="dxa"/>
          </w:tcPr>
          <w:p w:rsidR="0087443B" w:rsidRPr="00DB6812" w:rsidRDefault="00075BF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27.50</w:t>
            </w:r>
          </w:p>
        </w:tc>
        <w:tc>
          <w:tcPr>
            <w:tcW w:w="2268" w:type="dxa"/>
          </w:tcPr>
          <w:p w:rsidR="0087443B" w:rsidRPr="00DB6812" w:rsidRDefault="0087443B" w:rsidP="00F13C5C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364484">
            <w:pPr>
              <w:spacing w:after="0"/>
              <w:rPr>
                <w:b/>
              </w:rPr>
            </w:pPr>
            <w:r w:rsidRPr="00DB6812">
              <w:rPr>
                <w:b/>
              </w:rPr>
              <w:t>345</w:t>
            </w:r>
          </w:p>
        </w:tc>
        <w:tc>
          <w:tcPr>
            <w:tcW w:w="2693" w:type="dxa"/>
          </w:tcPr>
          <w:p w:rsidR="0087443B" w:rsidRPr="00DB6812" w:rsidRDefault="0087443B" w:rsidP="00075BF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75BF3">
              <w:rPr>
                <w:b/>
              </w:rPr>
              <w:t>386 **</w:t>
            </w:r>
          </w:p>
        </w:tc>
        <w:tc>
          <w:tcPr>
            <w:tcW w:w="1276" w:type="dxa"/>
          </w:tcPr>
          <w:p w:rsidR="0087443B" w:rsidRPr="00DB6812" w:rsidRDefault="00075BF3" w:rsidP="0036448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992" w:type="dxa"/>
          </w:tcPr>
          <w:p w:rsidR="0087443B" w:rsidRPr="00DB6812" w:rsidRDefault="00075BF3" w:rsidP="00F13C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2268" w:type="dxa"/>
          </w:tcPr>
          <w:p w:rsidR="0087443B" w:rsidRPr="00DB6812" w:rsidRDefault="0087443B" w:rsidP="00F13C5C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B112E">
            <w:pPr>
              <w:spacing w:after="0"/>
              <w:rPr>
                <w:b/>
              </w:rPr>
            </w:pPr>
            <w:r w:rsidRPr="00DB6812">
              <w:rPr>
                <w:b/>
              </w:rPr>
              <w:t>346</w:t>
            </w:r>
          </w:p>
        </w:tc>
        <w:tc>
          <w:tcPr>
            <w:tcW w:w="2693" w:type="dxa"/>
          </w:tcPr>
          <w:p w:rsidR="0087443B" w:rsidRPr="00DB6812" w:rsidRDefault="0087443B" w:rsidP="00075BF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75BF3">
              <w:rPr>
                <w:b/>
              </w:rPr>
              <w:t>387 **</w:t>
            </w:r>
          </w:p>
        </w:tc>
        <w:tc>
          <w:tcPr>
            <w:tcW w:w="1276" w:type="dxa"/>
          </w:tcPr>
          <w:p w:rsidR="0087443B" w:rsidRPr="00DB6812" w:rsidRDefault="00075BF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7.50</w:t>
            </w:r>
          </w:p>
        </w:tc>
        <w:tc>
          <w:tcPr>
            <w:tcW w:w="992" w:type="dxa"/>
          </w:tcPr>
          <w:p w:rsidR="0087443B" w:rsidRPr="00DB6812" w:rsidRDefault="00075BF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2.50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B112E">
            <w:pPr>
              <w:spacing w:after="0"/>
              <w:rPr>
                <w:b/>
              </w:rPr>
            </w:pPr>
            <w:r w:rsidRPr="00DB6812">
              <w:rPr>
                <w:b/>
              </w:rPr>
              <w:t>347</w:t>
            </w:r>
          </w:p>
        </w:tc>
        <w:tc>
          <w:tcPr>
            <w:tcW w:w="2693" w:type="dxa"/>
          </w:tcPr>
          <w:p w:rsidR="0087443B" w:rsidRPr="00DB6812" w:rsidRDefault="0087443B" w:rsidP="00075BF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75BF3">
              <w:rPr>
                <w:b/>
              </w:rPr>
              <w:t>388/394 ** 7 valeurs</w:t>
            </w:r>
          </w:p>
        </w:tc>
        <w:tc>
          <w:tcPr>
            <w:tcW w:w="1276" w:type="dxa"/>
          </w:tcPr>
          <w:p w:rsidR="0087443B" w:rsidRPr="00DB6812" w:rsidRDefault="00075BF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165.00</w:t>
            </w:r>
          </w:p>
        </w:tc>
        <w:tc>
          <w:tcPr>
            <w:tcW w:w="992" w:type="dxa"/>
          </w:tcPr>
          <w:p w:rsidR="0087443B" w:rsidRPr="00DB6812" w:rsidRDefault="00075BF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50.00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B112E">
            <w:pPr>
              <w:spacing w:after="0"/>
              <w:rPr>
                <w:b/>
              </w:rPr>
            </w:pPr>
            <w:r w:rsidRPr="00DB6812">
              <w:rPr>
                <w:b/>
              </w:rPr>
              <w:t>348</w:t>
            </w:r>
          </w:p>
        </w:tc>
        <w:tc>
          <w:tcPr>
            <w:tcW w:w="2693" w:type="dxa"/>
          </w:tcPr>
          <w:p w:rsidR="0087443B" w:rsidRPr="00DB6812" w:rsidRDefault="0087443B" w:rsidP="00075BF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75BF3">
              <w:rPr>
                <w:b/>
              </w:rPr>
              <w:t>396 **</w:t>
            </w:r>
          </w:p>
        </w:tc>
        <w:tc>
          <w:tcPr>
            <w:tcW w:w="1276" w:type="dxa"/>
          </w:tcPr>
          <w:p w:rsidR="0087443B" w:rsidRPr="00DB6812" w:rsidRDefault="00075BF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35.00</w:t>
            </w:r>
          </w:p>
        </w:tc>
        <w:tc>
          <w:tcPr>
            <w:tcW w:w="992" w:type="dxa"/>
          </w:tcPr>
          <w:p w:rsidR="0087443B" w:rsidRPr="00DB6812" w:rsidRDefault="00075BF3" w:rsidP="00361C4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B112E">
            <w:pPr>
              <w:spacing w:after="0"/>
              <w:rPr>
                <w:b/>
              </w:rPr>
            </w:pPr>
            <w:r w:rsidRPr="00DB6812">
              <w:rPr>
                <w:b/>
              </w:rPr>
              <w:t>349</w:t>
            </w:r>
          </w:p>
        </w:tc>
        <w:tc>
          <w:tcPr>
            <w:tcW w:w="2693" w:type="dxa"/>
          </w:tcPr>
          <w:p w:rsidR="0087443B" w:rsidRPr="00DB6812" w:rsidRDefault="0087443B" w:rsidP="00075BF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75BF3">
              <w:rPr>
                <w:b/>
              </w:rPr>
              <w:t>398 **</w:t>
            </w:r>
          </w:p>
        </w:tc>
        <w:tc>
          <w:tcPr>
            <w:tcW w:w="1276" w:type="dxa"/>
          </w:tcPr>
          <w:p w:rsidR="0087443B" w:rsidRPr="00DB6812" w:rsidRDefault="00075BF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180.00</w:t>
            </w:r>
          </w:p>
        </w:tc>
        <w:tc>
          <w:tcPr>
            <w:tcW w:w="992" w:type="dxa"/>
          </w:tcPr>
          <w:p w:rsidR="0087443B" w:rsidRPr="00DB6812" w:rsidRDefault="00075BF3" w:rsidP="00075BF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54.00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B112E">
            <w:pPr>
              <w:spacing w:after="0"/>
              <w:rPr>
                <w:b/>
              </w:rPr>
            </w:pPr>
            <w:r w:rsidRPr="00DB6812">
              <w:rPr>
                <w:b/>
              </w:rPr>
              <w:t>350</w:t>
            </w:r>
          </w:p>
        </w:tc>
        <w:tc>
          <w:tcPr>
            <w:tcW w:w="2693" w:type="dxa"/>
          </w:tcPr>
          <w:p w:rsidR="0087443B" w:rsidRPr="00DB6812" w:rsidRDefault="0087443B" w:rsidP="00075BF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75BF3">
              <w:rPr>
                <w:b/>
              </w:rPr>
              <w:t>400 **</w:t>
            </w:r>
          </w:p>
        </w:tc>
        <w:tc>
          <w:tcPr>
            <w:tcW w:w="1276" w:type="dxa"/>
          </w:tcPr>
          <w:p w:rsidR="0087443B" w:rsidRPr="00DB6812" w:rsidRDefault="00075BF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1.40</w:t>
            </w:r>
          </w:p>
        </w:tc>
        <w:tc>
          <w:tcPr>
            <w:tcW w:w="992" w:type="dxa"/>
          </w:tcPr>
          <w:p w:rsidR="0087443B" w:rsidRPr="00DB6812" w:rsidRDefault="00075BF3" w:rsidP="00361C4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7B37C8">
            <w:pPr>
              <w:spacing w:after="0"/>
              <w:rPr>
                <w:b/>
              </w:rPr>
            </w:pPr>
            <w:r w:rsidRPr="00DB6812">
              <w:rPr>
                <w:b/>
              </w:rPr>
              <w:t>351</w:t>
            </w:r>
          </w:p>
        </w:tc>
        <w:tc>
          <w:tcPr>
            <w:tcW w:w="2693" w:type="dxa"/>
          </w:tcPr>
          <w:p w:rsidR="0087443B" w:rsidRPr="00DB6812" w:rsidRDefault="0087443B" w:rsidP="00075BF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75BF3">
              <w:rPr>
                <w:b/>
              </w:rPr>
              <w:t>401 **</w:t>
            </w:r>
          </w:p>
        </w:tc>
        <w:tc>
          <w:tcPr>
            <w:tcW w:w="1276" w:type="dxa"/>
          </w:tcPr>
          <w:p w:rsidR="0087443B" w:rsidRPr="00DB6812" w:rsidRDefault="00075BF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992" w:type="dxa"/>
          </w:tcPr>
          <w:p w:rsidR="0087443B" w:rsidRPr="00DB6812" w:rsidRDefault="00075BF3" w:rsidP="00361C4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7B37C8">
            <w:pPr>
              <w:spacing w:after="0"/>
              <w:rPr>
                <w:b/>
              </w:rPr>
            </w:pPr>
            <w:r w:rsidRPr="00DB6812">
              <w:rPr>
                <w:b/>
              </w:rPr>
              <w:t>352</w:t>
            </w:r>
          </w:p>
        </w:tc>
        <w:tc>
          <w:tcPr>
            <w:tcW w:w="2693" w:type="dxa"/>
          </w:tcPr>
          <w:p w:rsidR="0087443B" w:rsidRPr="00DB6812" w:rsidRDefault="0087443B" w:rsidP="00075BF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75BF3">
              <w:rPr>
                <w:b/>
              </w:rPr>
              <w:t>402 **</w:t>
            </w:r>
          </w:p>
        </w:tc>
        <w:tc>
          <w:tcPr>
            <w:tcW w:w="1276" w:type="dxa"/>
          </w:tcPr>
          <w:p w:rsidR="00075BF3" w:rsidRPr="00DB6812" w:rsidRDefault="00075BF3" w:rsidP="00075BF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27.00</w:t>
            </w:r>
          </w:p>
        </w:tc>
        <w:tc>
          <w:tcPr>
            <w:tcW w:w="992" w:type="dxa"/>
          </w:tcPr>
          <w:p w:rsidR="0087443B" w:rsidRPr="00DB6812" w:rsidRDefault="00075BF3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8.00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7B37C8">
            <w:pPr>
              <w:spacing w:after="0"/>
              <w:rPr>
                <w:b/>
              </w:rPr>
            </w:pPr>
            <w:r w:rsidRPr="00DB6812">
              <w:rPr>
                <w:b/>
              </w:rPr>
              <w:t>353</w:t>
            </w:r>
          </w:p>
        </w:tc>
        <w:tc>
          <w:tcPr>
            <w:tcW w:w="2693" w:type="dxa"/>
          </w:tcPr>
          <w:p w:rsidR="0087443B" w:rsidRPr="00DB6812" w:rsidRDefault="0087443B" w:rsidP="00075BF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75BF3">
              <w:rPr>
                <w:b/>
              </w:rPr>
              <w:t>403 **</w:t>
            </w:r>
          </w:p>
        </w:tc>
        <w:tc>
          <w:tcPr>
            <w:tcW w:w="1276" w:type="dxa"/>
          </w:tcPr>
          <w:p w:rsidR="0087443B" w:rsidRPr="00DB6812" w:rsidRDefault="00075BF3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6.00</w:t>
            </w:r>
          </w:p>
        </w:tc>
        <w:tc>
          <w:tcPr>
            <w:tcW w:w="992" w:type="dxa"/>
          </w:tcPr>
          <w:p w:rsidR="0087443B" w:rsidRPr="00DB6812" w:rsidRDefault="00075BF3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7B37C8">
            <w:pPr>
              <w:spacing w:after="0"/>
              <w:rPr>
                <w:b/>
              </w:rPr>
            </w:pPr>
            <w:r w:rsidRPr="00DB6812">
              <w:rPr>
                <w:b/>
              </w:rPr>
              <w:t>354</w:t>
            </w:r>
          </w:p>
        </w:tc>
        <w:tc>
          <w:tcPr>
            <w:tcW w:w="2693" w:type="dxa"/>
          </w:tcPr>
          <w:p w:rsidR="0087443B" w:rsidRPr="00DB6812" w:rsidRDefault="0087443B" w:rsidP="00075BF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75BF3">
              <w:rPr>
                <w:b/>
              </w:rPr>
              <w:t>417 **</w:t>
            </w:r>
          </w:p>
        </w:tc>
        <w:tc>
          <w:tcPr>
            <w:tcW w:w="1276" w:type="dxa"/>
          </w:tcPr>
          <w:p w:rsidR="0087443B" w:rsidRPr="00DB6812" w:rsidRDefault="00075BF3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20.00</w:t>
            </w:r>
          </w:p>
        </w:tc>
        <w:tc>
          <w:tcPr>
            <w:tcW w:w="992" w:type="dxa"/>
          </w:tcPr>
          <w:p w:rsidR="0087443B" w:rsidRPr="00DB6812" w:rsidRDefault="00075BF3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6.00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7B37C8">
            <w:pPr>
              <w:spacing w:after="0"/>
              <w:rPr>
                <w:b/>
              </w:rPr>
            </w:pPr>
            <w:r w:rsidRPr="00DB6812">
              <w:rPr>
                <w:b/>
              </w:rPr>
              <w:t>355</w:t>
            </w:r>
          </w:p>
        </w:tc>
        <w:tc>
          <w:tcPr>
            <w:tcW w:w="2693" w:type="dxa"/>
          </w:tcPr>
          <w:p w:rsidR="0087443B" w:rsidRPr="00DB6812" w:rsidRDefault="0087443B" w:rsidP="00075BF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75BF3">
              <w:rPr>
                <w:b/>
              </w:rPr>
              <w:t>404/416 B ** 16 valeurs</w:t>
            </w:r>
          </w:p>
        </w:tc>
        <w:tc>
          <w:tcPr>
            <w:tcW w:w="1276" w:type="dxa"/>
          </w:tcPr>
          <w:p w:rsidR="0087443B" w:rsidRPr="00DB6812" w:rsidRDefault="00075BF3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20.00</w:t>
            </w:r>
          </w:p>
        </w:tc>
        <w:tc>
          <w:tcPr>
            <w:tcW w:w="992" w:type="dxa"/>
          </w:tcPr>
          <w:p w:rsidR="0087443B" w:rsidRPr="00DB6812" w:rsidRDefault="00075BF3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5.00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7B37C8">
            <w:pPr>
              <w:spacing w:after="0"/>
              <w:rPr>
                <w:b/>
              </w:rPr>
            </w:pPr>
            <w:r w:rsidRPr="00DB6812">
              <w:rPr>
                <w:b/>
              </w:rPr>
              <w:t xml:space="preserve">356 </w:t>
            </w:r>
          </w:p>
        </w:tc>
        <w:tc>
          <w:tcPr>
            <w:tcW w:w="2693" w:type="dxa"/>
          </w:tcPr>
          <w:p w:rsidR="0087443B" w:rsidRPr="00DB6812" w:rsidRDefault="0087443B" w:rsidP="00075BF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75BF3">
              <w:rPr>
                <w:b/>
              </w:rPr>
              <w:t>414 A **</w:t>
            </w:r>
          </w:p>
        </w:tc>
        <w:tc>
          <w:tcPr>
            <w:tcW w:w="1276" w:type="dxa"/>
          </w:tcPr>
          <w:p w:rsidR="0087443B" w:rsidRPr="00DB6812" w:rsidRDefault="00075BF3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5.00</w:t>
            </w:r>
          </w:p>
        </w:tc>
        <w:tc>
          <w:tcPr>
            <w:tcW w:w="992" w:type="dxa"/>
          </w:tcPr>
          <w:p w:rsidR="0087443B" w:rsidRPr="00DB6812" w:rsidRDefault="00075BF3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B112E">
            <w:pPr>
              <w:spacing w:after="0"/>
              <w:rPr>
                <w:b/>
              </w:rPr>
            </w:pPr>
            <w:r w:rsidRPr="00DB6812">
              <w:rPr>
                <w:b/>
              </w:rPr>
              <w:t>357</w:t>
            </w:r>
          </w:p>
        </w:tc>
        <w:tc>
          <w:tcPr>
            <w:tcW w:w="2693" w:type="dxa"/>
          </w:tcPr>
          <w:p w:rsidR="0087443B" w:rsidRPr="00DB6812" w:rsidRDefault="0087443B" w:rsidP="00075BF3">
            <w:pPr>
              <w:spacing w:after="0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75BF3">
              <w:rPr>
                <w:b/>
              </w:rPr>
              <w:t>418 **</w:t>
            </w:r>
          </w:p>
        </w:tc>
        <w:tc>
          <w:tcPr>
            <w:tcW w:w="1276" w:type="dxa"/>
          </w:tcPr>
          <w:p w:rsidR="0087443B" w:rsidRPr="00DB6812" w:rsidRDefault="00075BF3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20.00</w:t>
            </w:r>
          </w:p>
        </w:tc>
        <w:tc>
          <w:tcPr>
            <w:tcW w:w="992" w:type="dxa"/>
          </w:tcPr>
          <w:p w:rsidR="0087443B" w:rsidRPr="00DB6812" w:rsidRDefault="00075BF3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6.00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B112E">
            <w:pPr>
              <w:spacing w:after="0"/>
              <w:rPr>
                <w:b/>
              </w:rPr>
            </w:pPr>
            <w:r w:rsidRPr="00DB6812">
              <w:rPr>
                <w:b/>
              </w:rPr>
              <w:t>358</w:t>
            </w:r>
          </w:p>
        </w:tc>
        <w:tc>
          <w:tcPr>
            <w:tcW w:w="2693" w:type="dxa"/>
          </w:tcPr>
          <w:p w:rsidR="0087443B" w:rsidRPr="00DB6812" w:rsidRDefault="0087443B" w:rsidP="00075BF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75BF3">
              <w:rPr>
                <w:b/>
              </w:rPr>
              <w:t>419 **</w:t>
            </w:r>
            <w:r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87443B" w:rsidRPr="00DB6812" w:rsidRDefault="00075BF3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5.00</w:t>
            </w:r>
          </w:p>
        </w:tc>
        <w:tc>
          <w:tcPr>
            <w:tcW w:w="992" w:type="dxa"/>
          </w:tcPr>
          <w:p w:rsidR="0087443B" w:rsidRPr="00DB6812" w:rsidRDefault="00075BF3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B112E">
            <w:pPr>
              <w:spacing w:after="0"/>
              <w:rPr>
                <w:b/>
              </w:rPr>
            </w:pPr>
            <w:r w:rsidRPr="00DB6812">
              <w:rPr>
                <w:b/>
              </w:rPr>
              <w:t>359</w:t>
            </w:r>
          </w:p>
        </w:tc>
        <w:tc>
          <w:tcPr>
            <w:tcW w:w="2693" w:type="dxa"/>
          </w:tcPr>
          <w:p w:rsidR="0087443B" w:rsidRPr="00DB6812" w:rsidRDefault="0087443B" w:rsidP="00075BF3">
            <w:pPr>
              <w:spacing w:after="0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75BF3">
              <w:rPr>
                <w:b/>
              </w:rPr>
              <w:t>420 **</w:t>
            </w:r>
          </w:p>
        </w:tc>
        <w:tc>
          <w:tcPr>
            <w:tcW w:w="1276" w:type="dxa"/>
          </w:tcPr>
          <w:p w:rsidR="0087443B" w:rsidRPr="00DB6812" w:rsidRDefault="00075BF3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20.00</w:t>
            </w:r>
          </w:p>
        </w:tc>
        <w:tc>
          <w:tcPr>
            <w:tcW w:w="992" w:type="dxa"/>
          </w:tcPr>
          <w:p w:rsidR="0087443B" w:rsidRPr="00DB6812" w:rsidRDefault="00075BF3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6.00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360</w:t>
            </w:r>
          </w:p>
        </w:tc>
        <w:tc>
          <w:tcPr>
            <w:tcW w:w="2693" w:type="dxa"/>
          </w:tcPr>
          <w:p w:rsidR="0087443B" w:rsidRPr="00DB6812" w:rsidRDefault="0087443B" w:rsidP="00075BF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75BF3">
              <w:rPr>
                <w:b/>
              </w:rPr>
              <w:t>421 **</w:t>
            </w:r>
          </w:p>
        </w:tc>
        <w:tc>
          <w:tcPr>
            <w:tcW w:w="1276" w:type="dxa"/>
          </w:tcPr>
          <w:p w:rsidR="0087443B" w:rsidRPr="00DB6812" w:rsidRDefault="00075BF3" w:rsidP="00075BF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992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3.50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B112E">
            <w:pPr>
              <w:spacing w:after="0"/>
              <w:rPr>
                <w:b/>
              </w:rPr>
            </w:pPr>
            <w:r w:rsidRPr="00DB6812">
              <w:rPr>
                <w:b/>
              </w:rPr>
              <w:t>361</w:t>
            </w:r>
          </w:p>
        </w:tc>
        <w:tc>
          <w:tcPr>
            <w:tcW w:w="2693" w:type="dxa"/>
          </w:tcPr>
          <w:p w:rsidR="0087443B" w:rsidRPr="00DB6812" w:rsidRDefault="0087443B" w:rsidP="00420BFC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20BFC">
              <w:rPr>
                <w:b/>
              </w:rPr>
              <w:t>422 **</w:t>
            </w:r>
          </w:p>
        </w:tc>
        <w:tc>
          <w:tcPr>
            <w:tcW w:w="1276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992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5.00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B112E">
            <w:pPr>
              <w:spacing w:after="0"/>
              <w:rPr>
                <w:b/>
              </w:rPr>
            </w:pPr>
            <w:r w:rsidRPr="00DB6812">
              <w:rPr>
                <w:b/>
              </w:rPr>
              <w:t>362</w:t>
            </w:r>
          </w:p>
        </w:tc>
        <w:tc>
          <w:tcPr>
            <w:tcW w:w="2693" w:type="dxa"/>
          </w:tcPr>
          <w:p w:rsidR="0087443B" w:rsidRPr="00DB6812" w:rsidRDefault="0087443B" w:rsidP="00420BFC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20BFC">
              <w:rPr>
                <w:b/>
              </w:rPr>
              <w:t>423 **</w:t>
            </w:r>
          </w:p>
        </w:tc>
        <w:tc>
          <w:tcPr>
            <w:tcW w:w="1276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18.00</w:t>
            </w:r>
          </w:p>
        </w:tc>
        <w:tc>
          <w:tcPr>
            <w:tcW w:w="992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5.50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B112E">
            <w:pPr>
              <w:spacing w:after="0"/>
              <w:rPr>
                <w:b/>
              </w:rPr>
            </w:pPr>
            <w:r w:rsidRPr="00DB6812">
              <w:rPr>
                <w:b/>
              </w:rPr>
              <w:t>363</w:t>
            </w:r>
          </w:p>
        </w:tc>
        <w:tc>
          <w:tcPr>
            <w:tcW w:w="2693" w:type="dxa"/>
          </w:tcPr>
          <w:p w:rsidR="0087443B" w:rsidRPr="00DB6812" w:rsidRDefault="0087443B" w:rsidP="00420BFC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>N°</w:t>
            </w:r>
            <w:r>
              <w:rPr>
                <w:b/>
              </w:rPr>
              <w:t xml:space="preserve"> </w:t>
            </w:r>
            <w:r w:rsidR="00420BFC">
              <w:rPr>
                <w:b/>
              </w:rPr>
              <w:t>424 **</w:t>
            </w:r>
          </w:p>
        </w:tc>
        <w:tc>
          <w:tcPr>
            <w:tcW w:w="1276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48.00</w:t>
            </w:r>
          </w:p>
        </w:tc>
        <w:tc>
          <w:tcPr>
            <w:tcW w:w="992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14.50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B112E">
            <w:pPr>
              <w:spacing w:after="0"/>
              <w:rPr>
                <w:b/>
              </w:rPr>
            </w:pPr>
            <w:r w:rsidRPr="00DB6812">
              <w:rPr>
                <w:b/>
              </w:rPr>
              <w:t>364</w:t>
            </w:r>
          </w:p>
        </w:tc>
        <w:tc>
          <w:tcPr>
            <w:tcW w:w="2693" w:type="dxa"/>
          </w:tcPr>
          <w:p w:rsidR="0087443B" w:rsidRPr="00DB6812" w:rsidRDefault="0087443B" w:rsidP="00420BFC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20BFC">
              <w:rPr>
                <w:b/>
              </w:rPr>
              <w:t>425 **</w:t>
            </w:r>
          </w:p>
        </w:tc>
        <w:tc>
          <w:tcPr>
            <w:tcW w:w="1276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992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B112E">
            <w:pPr>
              <w:spacing w:after="0"/>
              <w:rPr>
                <w:b/>
              </w:rPr>
            </w:pPr>
            <w:r w:rsidRPr="00DB6812">
              <w:rPr>
                <w:b/>
              </w:rPr>
              <w:t>365</w:t>
            </w:r>
          </w:p>
        </w:tc>
        <w:tc>
          <w:tcPr>
            <w:tcW w:w="2693" w:type="dxa"/>
          </w:tcPr>
          <w:p w:rsidR="0087443B" w:rsidRPr="00DB6812" w:rsidRDefault="0087443B" w:rsidP="00420BFC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20BFC">
              <w:rPr>
                <w:b/>
              </w:rPr>
              <w:t>426 **</w:t>
            </w:r>
          </w:p>
        </w:tc>
        <w:tc>
          <w:tcPr>
            <w:tcW w:w="1276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20.00</w:t>
            </w:r>
          </w:p>
        </w:tc>
        <w:tc>
          <w:tcPr>
            <w:tcW w:w="992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6.00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B112E">
            <w:pPr>
              <w:spacing w:after="0"/>
              <w:rPr>
                <w:b/>
              </w:rPr>
            </w:pPr>
            <w:r w:rsidRPr="00DB6812">
              <w:rPr>
                <w:b/>
              </w:rPr>
              <w:t>366</w:t>
            </w:r>
          </w:p>
        </w:tc>
        <w:tc>
          <w:tcPr>
            <w:tcW w:w="2693" w:type="dxa"/>
          </w:tcPr>
          <w:p w:rsidR="0087443B" w:rsidRPr="00DB6812" w:rsidRDefault="0087443B" w:rsidP="00420BFC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20BFC">
              <w:rPr>
                <w:b/>
              </w:rPr>
              <w:t>427 **</w:t>
            </w:r>
          </w:p>
        </w:tc>
        <w:tc>
          <w:tcPr>
            <w:tcW w:w="1276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18.00</w:t>
            </w:r>
          </w:p>
        </w:tc>
        <w:tc>
          <w:tcPr>
            <w:tcW w:w="992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5.50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B112E">
            <w:pPr>
              <w:spacing w:after="0"/>
              <w:rPr>
                <w:b/>
              </w:rPr>
            </w:pPr>
            <w:r w:rsidRPr="00DB6812">
              <w:rPr>
                <w:b/>
              </w:rPr>
              <w:t>367</w:t>
            </w:r>
          </w:p>
        </w:tc>
        <w:tc>
          <w:tcPr>
            <w:tcW w:w="2693" w:type="dxa"/>
          </w:tcPr>
          <w:p w:rsidR="0087443B" w:rsidRPr="00DB6812" w:rsidRDefault="0087443B" w:rsidP="00420BFC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20BFC">
              <w:rPr>
                <w:b/>
              </w:rPr>
              <w:t>428 **</w:t>
            </w:r>
          </w:p>
        </w:tc>
        <w:tc>
          <w:tcPr>
            <w:tcW w:w="1276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4.50</w:t>
            </w:r>
          </w:p>
        </w:tc>
        <w:tc>
          <w:tcPr>
            <w:tcW w:w="992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B112E">
            <w:pPr>
              <w:spacing w:after="0"/>
              <w:rPr>
                <w:b/>
              </w:rPr>
            </w:pPr>
            <w:r w:rsidRPr="00DB6812">
              <w:rPr>
                <w:b/>
              </w:rPr>
              <w:t>368</w:t>
            </w:r>
          </w:p>
        </w:tc>
        <w:tc>
          <w:tcPr>
            <w:tcW w:w="2693" w:type="dxa"/>
          </w:tcPr>
          <w:p w:rsidR="0087443B" w:rsidRPr="00DB6812" w:rsidRDefault="0087443B" w:rsidP="00420BFC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20BFC">
              <w:rPr>
                <w:b/>
              </w:rPr>
              <w:t>429 **</w:t>
            </w:r>
          </w:p>
        </w:tc>
        <w:tc>
          <w:tcPr>
            <w:tcW w:w="1276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19.00</w:t>
            </w:r>
          </w:p>
        </w:tc>
        <w:tc>
          <w:tcPr>
            <w:tcW w:w="992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5.50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B112E">
            <w:pPr>
              <w:spacing w:after="0"/>
              <w:rPr>
                <w:b/>
              </w:rPr>
            </w:pPr>
            <w:r w:rsidRPr="00DB6812">
              <w:rPr>
                <w:b/>
              </w:rPr>
              <w:t>369</w:t>
            </w:r>
          </w:p>
        </w:tc>
        <w:tc>
          <w:tcPr>
            <w:tcW w:w="2693" w:type="dxa"/>
          </w:tcPr>
          <w:p w:rsidR="0087443B" w:rsidRPr="00DB6812" w:rsidRDefault="0087443B" w:rsidP="00420BFC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20BFC">
              <w:rPr>
                <w:b/>
              </w:rPr>
              <w:t>430 **</w:t>
            </w:r>
          </w:p>
        </w:tc>
        <w:tc>
          <w:tcPr>
            <w:tcW w:w="1276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36.00</w:t>
            </w:r>
          </w:p>
        </w:tc>
        <w:tc>
          <w:tcPr>
            <w:tcW w:w="992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10.50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B112E">
            <w:pPr>
              <w:spacing w:after="0"/>
              <w:rPr>
                <w:b/>
              </w:rPr>
            </w:pPr>
            <w:r w:rsidRPr="00DB6812">
              <w:rPr>
                <w:b/>
              </w:rPr>
              <w:t>370</w:t>
            </w:r>
          </w:p>
        </w:tc>
        <w:tc>
          <w:tcPr>
            <w:tcW w:w="2693" w:type="dxa"/>
          </w:tcPr>
          <w:p w:rsidR="0087443B" w:rsidRPr="00DB6812" w:rsidRDefault="0087443B" w:rsidP="00420BFC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20BFC">
              <w:rPr>
                <w:b/>
              </w:rPr>
              <w:t>431/435 ** 5 valeurs</w:t>
            </w:r>
          </w:p>
        </w:tc>
        <w:tc>
          <w:tcPr>
            <w:tcW w:w="1276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992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B112E">
            <w:pPr>
              <w:spacing w:after="0"/>
              <w:rPr>
                <w:b/>
              </w:rPr>
            </w:pPr>
            <w:r w:rsidRPr="00DB6812">
              <w:rPr>
                <w:b/>
              </w:rPr>
              <w:t>371</w:t>
            </w:r>
          </w:p>
        </w:tc>
        <w:tc>
          <w:tcPr>
            <w:tcW w:w="2693" w:type="dxa"/>
          </w:tcPr>
          <w:p w:rsidR="0087443B" w:rsidRPr="00DB6812" w:rsidRDefault="0087443B" w:rsidP="00420BFC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20BFC">
              <w:rPr>
                <w:b/>
              </w:rPr>
              <w:t>436 **</w:t>
            </w:r>
          </w:p>
        </w:tc>
        <w:tc>
          <w:tcPr>
            <w:tcW w:w="1276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992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B112E">
            <w:pPr>
              <w:spacing w:after="0"/>
              <w:rPr>
                <w:b/>
              </w:rPr>
            </w:pPr>
            <w:r w:rsidRPr="00DB6812">
              <w:rPr>
                <w:b/>
              </w:rPr>
              <w:t>372</w:t>
            </w:r>
          </w:p>
        </w:tc>
        <w:tc>
          <w:tcPr>
            <w:tcW w:w="2693" w:type="dxa"/>
          </w:tcPr>
          <w:p w:rsidR="0087443B" w:rsidRPr="00DB6812" w:rsidRDefault="0087443B" w:rsidP="00420BFC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20BFC">
              <w:rPr>
                <w:b/>
              </w:rPr>
              <w:t>437 **</w:t>
            </w:r>
          </w:p>
        </w:tc>
        <w:tc>
          <w:tcPr>
            <w:tcW w:w="1276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992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3.50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B112E">
            <w:pPr>
              <w:spacing w:after="0"/>
              <w:rPr>
                <w:b/>
              </w:rPr>
            </w:pPr>
            <w:r w:rsidRPr="00DB6812">
              <w:rPr>
                <w:b/>
              </w:rPr>
              <w:t>373</w:t>
            </w:r>
          </w:p>
        </w:tc>
        <w:tc>
          <w:tcPr>
            <w:tcW w:w="2693" w:type="dxa"/>
          </w:tcPr>
          <w:p w:rsidR="0087443B" w:rsidRPr="00DB6812" w:rsidRDefault="0087443B" w:rsidP="00420BFC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20BFC">
              <w:rPr>
                <w:b/>
              </w:rPr>
              <w:t>438 **</w:t>
            </w:r>
          </w:p>
        </w:tc>
        <w:tc>
          <w:tcPr>
            <w:tcW w:w="1276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92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0817A0">
            <w:pPr>
              <w:spacing w:after="0"/>
              <w:rPr>
                <w:b/>
              </w:rPr>
            </w:pPr>
            <w:r w:rsidRPr="00DB6812">
              <w:rPr>
                <w:b/>
              </w:rPr>
              <w:t>374</w:t>
            </w:r>
          </w:p>
        </w:tc>
        <w:tc>
          <w:tcPr>
            <w:tcW w:w="2693" w:type="dxa"/>
          </w:tcPr>
          <w:p w:rsidR="0087443B" w:rsidRPr="00DB6812" w:rsidRDefault="0087443B" w:rsidP="00420BFC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>N°</w:t>
            </w:r>
            <w:r w:rsidR="008860B0">
              <w:rPr>
                <w:b/>
              </w:rPr>
              <w:t xml:space="preserve"> </w:t>
            </w:r>
            <w:r w:rsidR="00420BFC">
              <w:rPr>
                <w:b/>
              </w:rPr>
              <w:t>439 **</w:t>
            </w:r>
          </w:p>
        </w:tc>
        <w:tc>
          <w:tcPr>
            <w:tcW w:w="1276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32.00</w:t>
            </w:r>
          </w:p>
        </w:tc>
        <w:tc>
          <w:tcPr>
            <w:tcW w:w="992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9.50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0817A0">
            <w:pPr>
              <w:spacing w:after="0"/>
              <w:rPr>
                <w:b/>
              </w:rPr>
            </w:pPr>
            <w:r w:rsidRPr="00DB6812">
              <w:rPr>
                <w:b/>
              </w:rPr>
              <w:t>375</w:t>
            </w:r>
          </w:p>
        </w:tc>
        <w:tc>
          <w:tcPr>
            <w:tcW w:w="2693" w:type="dxa"/>
          </w:tcPr>
          <w:p w:rsidR="0087443B" w:rsidRPr="00DB6812" w:rsidRDefault="0087443B" w:rsidP="00420BFC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20BFC">
              <w:rPr>
                <w:b/>
              </w:rPr>
              <w:t>440 **</w:t>
            </w:r>
          </w:p>
        </w:tc>
        <w:tc>
          <w:tcPr>
            <w:tcW w:w="1276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6.50</w:t>
            </w:r>
          </w:p>
        </w:tc>
        <w:tc>
          <w:tcPr>
            <w:tcW w:w="992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0817A0">
            <w:pPr>
              <w:spacing w:after="0"/>
              <w:rPr>
                <w:b/>
              </w:rPr>
            </w:pPr>
            <w:r w:rsidRPr="00DB6812">
              <w:rPr>
                <w:b/>
              </w:rPr>
              <w:t>376</w:t>
            </w:r>
          </w:p>
        </w:tc>
        <w:tc>
          <w:tcPr>
            <w:tcW w:w="2693" w:type="dxa"/>
          </w:tcPr>
          <w:p w:rsidR="0087443B" w:rsidRPr="00DB6812" w:rsidRDefault="0087443B" w:rsidP="00420BFC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420BFC">
              <w:rPr>
                <w:b/>
              </w:rPr>
              <w:t>441 **</w:t>
            </w:r>
          </w:p>
        </w:tc>
        <w:tc>
          <w:tcPr>
            <w:tcW w:w="1276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992" w:type="dxa"/>
          </w:tcPr>
          <w:p w:rsidR="0087443B" w:rsidRPr="00DB6812" w:rsidRDefault="00420BFC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0817A0">
            <w:pPr>
              <w:spacing w:after="0"/>
              <w:rPr>
                <w:b/>
              </w:rPr>
            </w:pPr>
            <w:r w:rsidRPr="00DB6812">
              <w:rPr>
                <w:b/>
              </w:rPr>
              <w:t>377</w:t>
            </w:r>
          </w:p>
        </w:tc>
        <w:tc>
          <w:tcPr>
            <w:tcW w:w="2693" w:type="dxa"/>
          </w:tcPr>
          <w:p w:rsidR="0087443B" w:rsidRPr="00DB6812" w:rsidRDefault="0087443B" w:rsidP="005122B9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122B9">
              <w:rPr>
                <w:b/>
              </w:rPr>
              <w:t>442 **</w:t>
            </w:r>
          </w:p>
        </w:tc>
        <w:tc>
          <w:tcPr>
            <w:tcW w:w="1276" w:type="dxa"/>
          </w:tcPr>
          <w:p w:rsidR="0087443B" w:rsidRPr="00DB6812" w:rsidRDefault="005122B9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992" w:type="dxa"/>
          </w:tcPr>
          <w:p w:rsidR="0087443B" w:rsidRPr="00DB6812" w:rsidRDefault="005122B9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B112E">
            <w:pPr>
              <w:spacing w:after="0"/>
              <w:rPr>
                <w:b/>
              </w:rPr>
            </w:pPr>
            <w:r w:rsidRPr="00DB6812">
              <w:rPr>
                <w:b/>
              </w:rPr>
              <w:t>378</w:t>
            </w:r>
          </w:p>
        </w:tc>
        <w:tc>
          <w:tcPr>
            <w:tcW w:w="2693" w:type="dxa"/>
          </w:tcPr>
          <w:p w:rsidR="0087443B" w:rsidRPr="00DB6812" w:rsidRDefault="0087443B" w:rsidP="005122B9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122B9">
              <w:rPr>
                <w:b/>
              </w:rPr>
              <w:t>443 **</w:t>
            </w:r>
          </w:p>
        </w:tc>
        <w:tc>
          <w:tcPr>
            <w:tcW w:w="1276" w:type="dxa"/>
          </w:tcPr>
          <w:p w:rsidR="0087443B" w:rsidRPr="00DB6812" w:rsidRDefault="005122B9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992" w:type="dxa"/>
          </w:tcPr>
          <w:p w:rsidR="0087443B" w:rsidRPr="00DB6812" w:rsidRDefault="005122B9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B112E">
            <w:pPr>
              <w:spacing w:after="0"/>
              <w:rPr>
                <w:b/>
              </w:rPr>
            </w:pPr>
            <w:r w:rsidRPr="00DB6812">
              <w:rPr>
                <w:b/>
              </w:rPr>
              <w:t>379</w:t>
            </w:r>
          </w:p>
        </w:tc>
        <w:tc>
          <w:tcPr>
            <w:tcW w:w="2693" w:type="dxa"/>
          </w:tcPr>
          <w:p w:rsidR="0087443B" w:rsidRPr="00DB6812" w:rsidRDefault="0087443B" w:rsidP="005122B9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122B9">
              <w:rPr>
                <w:b/>
              </w:rPr>
              <w:t>444 **</w:t>
            </w:r>
          </w:p>
        </w:tc>
        <w:tc>
          <w:tcPr>
            <w:tcW w:w="1276" w:type="dxa"/>
          </w:tcPr>
          <w:p w:rsidR="0087443B" w:rsidRPr="00DB6812" w:rsidRDefault="005122B9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4.00</w:t>
            </w:r>
          </w:p>
        </w:tc>
        <w:tc>
          <w:tcPr>
            <w:tcW w:w="992" w:type="dxa"/>
          </w:tcPr>
          <w:p w:rsidR="0087443B" w:rsidRPr="00DB6812" w:rsidRDefault="005122B9" w:rsidP="00CD24B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A43048">
            <w:pPr>
              <w:spacing w:after="0"/>
              <w:rPr>
                <w:b/>
              </w:rPr>
            </w:pPr>
            <w:r w:rsidRPr="00DB6812">
              <w:rPr>
                <w:b/>
              </w:rPr>
              <w:t>380</w:t>
            </w:r>
          </w:p>
        </w:tc>
        <w:tc>
          <w:tcPr>
            <w:tcW w:w="2693" w:type="dxa"/>
          </w:tcPr>
          <w:p w:rsidR="0087443B" w:rsidRPr="00DB6812" w:rsidRDefault="0087443B" w:rsidP="005122B9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122B9">
              <w:rPr>
                <w:b/>
              </w:rPr>
              <w:t>445 **</w:t>
            </w:r>
          </w:p>
        </w:tc>
        <w:tc>
          <w:tcPr>
            <w:tcW w:w="1276" w:type="dxa"/>
          </w:tcPr>
          <w:p w:rsidR="0087443B" w:rsidRPr="00DB6812" w:rsidRDefault="005122B9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992" w:type="dxa"/>
          </w:tcPr>
          <w:p w:rsidR="0087443B" w:rsidRPr="00DB6812" w:rsidRDefault="005122B9" w:rsidP="00CB30D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A43048">
            <w:pPr>
              <w:spacing w:after="0"/>
              <w:rPr>
                <w:b/>
              </w:rPr>
            </w:pPr>
            <w:r w:rsidRPr="00DB6812">
              <w:rPr>
                <w:b/>
              </w:rPr>
              <w:t>381</w:t>
            </w:r>
          </w:p>
        </w:tc>
        <w:tc>
          <w:tcPr>
            <w:tcW w:w="2693" w:type="dxa"/>
          </w:tcPr>
          <w:p w:rsidR="0087443B" w:rsidRPr="00DB6812" w:rsidRDefault="0087443B" w:rsidP="005122B9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122B9">
              <w:rPr>
                <w:b/>
              </w:rPr>
              <w:t>446 **</w:t>
            </w:r>
          </w:p>
        </w:tc>
        <w:tc>
          <w:tcPr>
            <w:tcW w:w="1276" w:type="dxa"/>
          </w:tcPr>
          <w:p w:rsidR="0087443B" w:rsidRPr="00DB6812" w:rsidRDefault="005122B9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5.00</w:t>
            </w:r>
          </w:p>
        </w:tc>
        <w:tc>
          <w:tcPr>
            <w:tcW w:w="992" w:type="dxa"/>
          </w:tcPr>
          <w:p w:rsidR="0087443B" w:rsidRPr="00DB6812" w:rsidRDefault="005122B9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A43048">
            <w:pPr>
              <w:spacing w:after="0"/>
              <w:rPr>
                <w:b/>
              </w:rPr>
            </w:pPr>
            <w:r w:rsidRPr="00DB6812">
              <w:rPr>
                <w:b/>
              </w:rPr>
              <w:t>382</w:t>
            </w:r>
          </w:p>
        </w:tc>
        <w:tc>
          <w:tcPr>
            <w:tcW w:w="2693" w:type="dxa"/>
          </w:tcPr>
          <w:p w:rsidR="0087443B" w:rsidRPr="00DB6812" w:rsidRDefault="0087443B" w:rsidP="005122B9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122B9">
              <w:rPr>
                <w:b/>
              </w:rPr>
              <w:t>447 **</w:t>
            </w:r>
          </w:p>
        </w:tc>
        <w:tc>
          <w:tcPr>
            <w:tcW w:w="1276" w:type="dxa"/>
          </w:tcPr>
          <w:p w:rsidR="0087443B" w:rsidRPr="00DB6812" w:rsidRDefault="005122B9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35.00</w:t>
            </w:r>
          </w:p>
        </w:tc>
        <w:tc>
          <w:tcPr>
            <w:tcW w:w="992" w:type="dxa"/>
          </w:tcPr>
          <w:p w:rsidR="0087443B" w:rsidRPr="00DB6812" w:rsidRDefault="005122B9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A43048">
            <w:pPr>
              <w:spacing w:after="0"/>
              <w:rPr>
                <w:b/>
              </w:rPr>
            </w:pPr>
            <w:r w:rsidRPr="00DB6812">
              <w:rPr>
                <w:b/>
              </w:rPr>
              <w:t>383</w:t>
            </w:r>
          </w:p>
        </w:tc>
        <w:tc>
          <w:tcPr>
            <w:tcW w:w="2693" w:type="dxa"/>
          </w:tcPr>
          <w:p w:rsidR="0087443B" w:rsidRPr="00DB6812" w:rsidRDefault="0087443B" w:rsidP="005122B9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122B9">
              <w:rPr>
                <w:b/>
              </w:rPr>
              <w:t>448 **</w:t>
            </w:r>
          </w:p>
        </w:tc>
        <w:tc>
          <w:tcPr>
            <w:tcW w:w="1276" w:type="dxa"/>
          </w:tcPr>
          <w:p w:rsidR="0087443B" w:rsidRPr="00DB6812" w:rsidRDefault="005122B9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0.360</w:t>
            </w:r>
          </w:p>
        </w:tc>
        <w:tc>
          <w:tcPr>
            <w:tcW w:w="992" w:type="dxa"/>
          </w:tcPr>
          <w:p w:rsidR="0087443B" w:rsidRPr="00DB6812" w:rsidRDefault="005122B9" w:rsidP="00460E0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A43048">
            <w:pPr>
              <w:spacing w:after="0"/>
              <w:rPr>
                <w:b/>
              </w:rPr>
            </w:pPr>
            <w:r w:rsidRPr="00DB6812">
              <w:rPr>
                <w:b/>
              </w:rPr>
              <w:t>384</w:t>
            </w:r>
          </w:p>
        </w:tc>
        <w:tc>
          <w:tcPr>
            <w:tcW w:w="2693" w:type="dxa"/>
          </w:tcPr>
          <w:p w:rsidR="0087443B" w:rsidRPr="00DB6812" w:rsidRDefault="0087443B" w:rsidP="005122B9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122B9">
              <w:rPr>
                <w:b/>
              </w:rPr>
              <w:t>449 **</w:t>
            </w:r>
          </w:p>
        </w:tc>
        <w:tc>
          <w:tcPr>
            <w:tcW w:w="1276" w:type="dxa"/>
          </w:tcPr>
          <w:p w:rsidR="0087443B" w:rsidRPr="00DB6812" w:rsidRDefault="005122B9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1.70</w:t>
            </w:r>
          </w:p>
        </w:tc>
        <w:tc>
          <w:tcPr>
            <w:tcW w:w="992" w:type="dxa"/>
          </w:tcPr>
          <w:p w:rsidR="0087443B" w:rsidRPr="00DB6812" w:rsidRDefault="005122B9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A43048">
            <w:pPr>
              <w:spacing w:after="0"/>
              <w:rPr>
                <w:b/>
              </w:rPr>
            </w:pPr>
            <w:r w:rsidRPr="00DB6812">
              <w:rPr>
                <w:b/>
              </w:rPr>
              <w:t>385</w:t>
            </w:r>
          </w:p>
        </w:tc>
        <w:tc>
          <w:tcPr>
            <w:tcW w:w="2693" w:type="dxa"/>
          </w:tcPr>
          <w:p w:rsidR="0087443B" w:rsidRPr="00DB6812" w:rsidRDefault="0087443B" w:rsidP="005122B9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B256E">
              <w:rPr>
                <w:b/>
              </w:rPr>
              <w:t>450 **</w:t>
            </w:r>
          </w:p>
        </w:tc>
        <w:tc>
          <w:tcPr>
            <w:tcW w:w="1276" w:type="dxa"/>
          </w:tcPr>
          <w:p w:rsidR="0087443B" w:rsidRPr="00DB6812" w:rsidRDefault="005B256E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1.20</w:t>
            </w:r>
          </w:p>
        </w:tc>
        <w:tc>
          <w:tcPr>
            <w:tcW w:w="992" w:type="dxa"/>
          </w:tcPr>
          <w:p w:rsidR="0087443B" w:rsidRPr="00DB6812" w:rsidRDefault="005B256E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386</w:t>
            </w:r>
          </w:p>
        </w:tc>
        <w:tc>
          <w:tcPr>
            <w:tcW w:w="2693" w:type="dxa"/>
          </w:tcPr>
          <w:p w:rsidR="0087443B" w:rsidRPr="00DB6812" w:rsidRDefault="0087443B" w:rsidP="005122B9">
            <w:pPr>
              <w:spacing w:after="0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B256E">
              <w:rPr>
                <w:b/>
              </w:rPr>
              <w:t>451 **</w:t>
            </w:r>
          </w:p>
        </w:tc>
        <w:tc>
          <w:tcPr>
            <w:tcW w:w="1276" w:type="dxa"/>
          </w:tcPr>
          <w:p w:rsidR="0087443B" w:rsidRPr="00DB6812" w:rsidRDefault="005B256E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7.00</w:t>
            </w:r>
          </w:p>
        </w:tc>
        <w:tc>
          <w:tcPr>
            <w:tcW w:w="992" w:type="dxa"/>
          </w:tcPr>
          <w:p w:rsidR="0087443B" w:rsidRPr="00DB6812" w:rsidRDefault="005B256E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387</w:t>
            </w:r>
          </w:p>
        </w:tc>
        <w:tc>
          <w:tcPr>
            <w:tcW w:w="2693" w:type="dxa"/>
          </w:tcPr>
          <w:p w:rsidR="0087443B" w:rsidRPr="00DB6812" w:rsidRDefault="0087443B" w:rsidP="005122B9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B256E">
              <w:rPr>
                <w:b/>
              </w:rPr>
              <w:t>452 **</w:t>
            </w:r>
          </w:p>
        </w:tc>
        <w:tc>
          <w:tcPr>
            <w:tcW w:w="1276" w:type="dxa"/>
          </w:tcPr>
          <w:p w:rsidR="0087443B" w:rsidRPr="00DB6812" w:rsidRDefault="005B256E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7.00</w:t>
            </w:r>
          </w:p>
        </w:tc>
        <w:tc>
          <w:tcPr>
            <w:tcW w:w="992" w:type="dxa"/>
          </w:tcPr>
          <w:p w:rsidR="0087443B" w:rsidRPr="00DB6812" w:rsidRDefault="005B256E" w:rsidP="005D0CE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388</w:t>
            </w:r>
          </w:p>
        </w:tc>
        <w:tc>
          <w:tcPr>
            <w:tcW w:w="2693" w:type="dxa"/>
          </w:tcPr>
          <w:p w:rsidR="0087443B" w:rsidRPr="00DB6812" w:rsidRDefault="0087443B" w:rsidP="005122B9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B256E">
              <w:rPr>
                <w:b/>
              </w:rPr>
              <w:t>453 **</w:t>
            </w:r>
          </w:p>
        </w:tc>
        <w:tc>
          <w:tcPr>
            <w:tcW w:w="1276" w:type="dxa"/>
          </w:tcPr>
          <w:p w:rsidR="0087443B" w:rsidRPr="00DB6812" w:rsidRDefault="005B256E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3.50</w:t>
            </w:r>
          </w:p>
        </w:tc>
        <w:tc>
          <w:tcPr>
            <w:tcW w:w="992" w:type="dxa"/>
          </w:tcPr>
          <w:p w:rsidR="0087443B" w:rsidRPr="00DB6812" w:rsidRDefault="005B256E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389</w:t>
            </w:r>
          </w:p>
        </w:tc>
        <w:tc>
          <w:tcPr>
            <w:tcW w:w="2693" w:type="dxa"/>
          </w:tcPr>
          <w:p w:rsidR="0087443B" w:rsidRPr="00DB6812" w:rsidRDefault="0087443B" w:rsidP="005B256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N° </w:t>
            </w:r>
            <w:r w:rsidR="005B256E">
              <w:rPr>
                <w:b/>
              </w:rPr>
              <w:t>455 **</w:t>
            </w:r>
          </w:p>
        </w:tc>
        <w:tc>
          <w:tcPr>
            <w:tcW w:w="1276" w:type="dxa"/>
          </w:tcPr>
          <w:p w:rsidR="0087443B" w:rsidRPr="00DB6812" w:rsidRDefault="005B256E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992" w:type="dxa"/>
          </w:tcPr>
          <w:p w:rsidR="0087443B" w:rsidRPr="00DB6812" w:rsidRDefault="005B256E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390</w:t>
            </w:r>
          </w:p>
        </w:tc>
        <w:tc>
          <w:tcPr>
            <w:tcW w:w="2693" w:type="dxa"/>
          </w:tcPr>
          <w:p w:rsidR="0087443B" w:rsidRPr="00DB6812" w:rsidRDefault="0087443B" w:rsidP="005B256E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B256E">
              <w:rPr>
                <w:b/>
              </w:rPr>
              <w:t>454 **</w:t>
            </w:r>
          </w:p>
        </w:tc>
        <w:tc>
          <w:tcPr>
            <w:tcW w:w="1276" w:type="dxa"/>
          </w:tcPr>
          <w:p w:rsidR="0087443B" w:rsidRPr="00DB6812" w:rsidRDefault="005B256E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992" w:type="dxa"/>
          </w:tcPr>
          <w:p w:rsidR="0087443B" w:rsidRPr="00DB6812" w:rsidRDefault="005B256E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AA3999">
        <w:tblPrEx>
          <w:tblCellMar>
            <w:left w:w="108" w:type="dxa"/>
          </w:tblCellMar>
        </w:tblPrEx>
        <w:trPr>
          <w:trHeight w:val="306"/>
        </w:trPr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391</w:t>
            </w:r>
          </w:p>
        </w:tc>
        <w:tc>
          <w:tcPr>
            <w:tcW w:w="2693" w:type="dxa"/>
          </w:tcPr>
          <w:p w:rsidR="0087443B" w:rsidRPr="00DB6812" w:rsidRDefault="0087443B" w:rsidP="005122B9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B256E">
              <w:rPr>
                <w:b/>
              </w:rPr>
              <w:t>456 **</w:t>
            </w:r>
          </w:p>
        </w:tc>
        <w:tc>
          <w:tcPr>
            <w:tcW w:w="1276" w:type="dxa"/>
          </w:tcPr>
          <w:p w:rsidR="0087443B" w:rsidRPr="00DB6812" w:rsidRDefault="005B256E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992" w:type="dxa"/>
          </w:tcPr>
          <w:p w:rsidR="0087443B" w:rsidRPr="00DB6812" w:rsidRDefault="005B256E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392</w:t>
            </w:r>
          </w:p>
        </w:tc>
        <w:tc>
          <w:tcPr>
            <w:tcW w:w="2693" w:type="dxa"/>
          </w:tcPr>
          <w:p w:rsidR="0087443B" w:rsidRPr="00DB6812" w:rsidRDefault="00AA3999" w:rsidP="005122B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N° </w:t>
            </w:r>
            <w:r w:rsidR="005B256E">
              <w:rPr>
                <w:b/>
              </w:rPr>
              <w:t>457 **</w:t>
            </w:r>
          </w:p>
        </w:tc>
        <w:tc>
          <w:tcPr>
            <w:tcW w:w="1276" w:type="dxa"/>
          </w:tcPr>
          <w:p w:rsidR="0087443B" w:rsidRPr="00DB6812" w:rsidRDefault="005B256E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20.00</w:t>
            </w:r>
          </w:p>
        </w:tc>
        <w:tc>
          <w:tcPr>
            <w:tcW w:w="992" w:type="dxa"/>
          </w:tcPr>
          <w:p w:rsidR="0087443B" w:rsidRPr="00DB6812" w:rsidRDefault="005B256E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5.00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393</w:t>
            </w:r>
          </w:p>
        </w:tc>
        <w:tc>
          <w:tcPr>
            <w:tcW w:w="2693" w:type="dxa"/>
          </w:tcPr>
          <w:p w:rsidR="0087443B" w:rsidRPr="00DB6812" w:rsidRDefault="0087443B" w:rsidP="005122B9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B256E">
              <w:rPr>
                <w:b/>
              </w:rPr>
              <w:t>458 **</w:t>
            </w:r>
          </w:p>
        </w:tc>
        <w:tc>
          <w:tcPr>
            <w:tcW w:w="1276" w:type="dxa"/>
          </w:tcPr>
          <w:p w:rsidR="0087443B" w:rsidRPr="00DB6812" w:rsidRDefault="005B256E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35.00</w:t>
            </w:r>
          </w:p>
        </w:tc>
        <w:tc>
          <w:tcPr>
            <w:tcW w:w="992" w:type="dxa"/>
          </w:tcPr>
          <w:p w:rsidR="0087443B" w:rsidRPr="00DB6812" w:rsidRDefault="005B256E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AA3999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AA3999" w:rsidRPr="00DB6812" w:rsidRDefault="00AA3999" w:rsidP="00C555D6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394</w:t>
            </w:r>
          </w:p>
        </w:tc>
        <w:tc>
          <w:tcPr>
            <w:tcW w:w="2693" w:type="dxa"/>
          </w:tcPr>
          <w:p w:rsidR="00AA3999" w:rsidRPr="00DB6812" w:rsidRDefault="00AA3999" w:rsidP="005122B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N° </w:t>
            </w:r>
            <w:r w:rsidR="005B256E">
              <w:rPr>
                <w:b/>
              </w:rPr>
              <w:t>459 **</w:t>
            </w:r>
          </w:p>
        </w:tc>
        <w:tc>
          <w:tcPr>
            <w:tcW w:w="1276" w:type="dxa"/>
          </w:tcPr>
          <w:p w:rsidR="00AA3999" w:rsidRDefault="005B256E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12.50</w:t>
            </w:r>
          </w:p>
        </w:tc>
        <w:tc>
          <w:tcPr>
            <w:tcW w:w="992" w:type="dxa"/>
          </w:tcPr>
          <w:p w:rsidR="00AA3999" w:rsidRDefault="005B256E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3.50</w:t>
            </w:r>
          </w:p>
        </w:tc>
        <w:tc>
          <w:tcPr>
            <w:tcW w:w="2268" w:type="dxa"/>
          </w:tcPr>
          <w:p w:rsidR="00AA3999" w:rsidRPr="00DB6812" w:rsidRDefault="00AA3999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395</w:t>
            </w:r>
          </w:p>
        </w:tc>
        <w:tc>
          <w:tcPr>
            <w:tcW w:w="2693" w:type="dxa"/>
          </w:tcPr>
          <w:p w:rsidR="0087443B" w:rsidRPr="00DB6812" w:rsidRDefault="0087443B" w:rsidP="005122B9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B256E">
              <w:rPr>
                <w:b/>
              </w:rPr>
              <w:t>460 **</w:t>
            </w:r>
          </w:p>
        </w:tc>
        <w:tc>
          <w:tcPr>
            <w:tcW w:w="1276" w:type="dxa"/>
          </w:tcPr>
          <w:p w:rsidR="0087443B" w:rsidRPr="00DB6812" w:rsidRDefault="005B256E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16.50</w:t>
            </w:r>
          </w:p>
        </w:tc>
        <w:tc>
          <w:tcPr>
            <w:tcW w:w="992" w:type="dxa"/>
          </w:tcPr>
          <w:p w:rsidR="0087443B" w:rsidRPr="00DB6812" w:rsidRDefault="005B256E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5.00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396</w:t>
            </w:r>
          </w:p>
        </w:tc>
        <w:tc>
          <w:tcPr>
            <w:tcW w:w="2693" w:type="dxa"/>
          </w:tcPr>
          <w:p w:rsidR="0087443B" w:rsidRPr="00DB6812" w:rsidRDefault="0087443B" w:rsidP="005122B9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B256E">
              <w:rPr>
                <w:b/>
              </w:rPr>
              <w:t>461 **</w:t>
            </w:r>
          </w:p>
        </w:tc>
        <w:tc>
          <w:tcPr>
            <w:tcW w:w="1276" w:type="dxa"/>
          </w:tcPr>
          <w:p w:rsidR="0087443B" w:rsidRPr="00DB6812" w:rsidRDefault="005B256E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992" w:type="dxa"/>
          </w:tcPr>
          <w:p w:rsidR="0087443B" w:rsidRPr="00DB6812" w:rsidRDefault="005B256E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5.00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rPr>
          <w:trHeight w:val="230"/>
        </w:trPr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397</w:t>
            </w:r>
          </w:p>
        </w:tc>
        <w:tc>
          <w:tcPr>
            <w:tcW w:w="2693" w:type="dxa"/>
          </w:tcPr>
          <w:p w:rsidR="0087443B" w:rsidRPr="00DB6812" w:rsidRDefault="0087443B" w:rsidP="005122B9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B256E">
              <w:rPr>
                <w:b/>
              </w:rPr>
              <w:t>462 **</w:t>
            </w:r>
          </w:p>
        </w:tc>
        <w:tc>
          <w:tcPr>
            <w:tcW w:w="1276" w:type="dxa"/>
          </w:tcPr>
          <w:p w:rsidR="0087443B" w:rsidRPr="00DB6812" w:rsidRDefault="005B256E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12.50</w:t>
            </w:r>
          </w:p>
        </w:tc>
        <w:tc>
          <w:tcPr>
            <w:tcW w:w="992" w:type="dxa"/>
          </w:tcPr>
          <w:p w:rsidR="0087443B" w:rsidRPr="00DB6812" w:rsidRDefault="005B256E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3.50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398</w:t>
            </w:r>
          </w:p>
        </w:tc>
        <w:tc>
          <w:tcPr>
            <w:tcW w:w="2693" w:type="dxa"/>
          </w:tcPr>
          <w:p w:rsidR="0087443B" w:rsidRPr="00DB6812" w:rsidRDefault="0087443B" w:rsidP="005122B9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B256E">
              <w:rPr>
                <w:b/>
              </w:rPr>
              <w:t>463 **</w:t>
            </w:r>
          </w:p>
        </w:tc>
        <w:tc>
          <w:tcPr>
            <w:tcW w:w="1276" w:type="dxa"/>
          </w:tcPr>
          <w:p w:rsidR="0087443B" w:rsidRPr="00DB6812" w:rsidRDefault="005B256E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12.50</w:t>
            </w:r>
          </w:p>
        </w:tc>
        <w:tc>
          <w:tcPr>
            <w:tcW w:w="992" w:type="dxa"/>
          </w:tcPr>
          <w:p w:rsidR="0087443B" w:rsidRPr="00DB6812" w:rsidRDefault="005B256E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3.50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399</w:t>
            </w:r>
          </w:p>
        </w:tc>
        <w:tc>
          <w:tcPr>
            <w:tcW w:w="2693" w:type="dxa"/>
          </w:tcPr>
          <w:p w:rsidR="0087443B" w:rsidRPr="00DB6812" w:rsidRDefault="0087443B" w:rsidP="005122B9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B256E">
              <w:rPr>
                <w:b/>
              </w:rPr>
              <w:t>464 **</w:t>
            </w:r>
          </w:p>
        </w:tc>
        <w:tc>
          <w:tcPr>
            <w:tcW w:w="1276" w:type="dxa"/>
          </w:tcPr>
          <w:p w:rsidR="0087443B" w:rsidRPr="00DB6812" w:rsidRDefault="005B256E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12.50</w:t>
            </w:r>
          </w:p>
        </w:tc>
        <w:tc>
          <w:tcPr>
            <w:tcW w:w="992" w:type="dxa"/>
          </w:tcPr>
          <w:p w:rsidR="0087443B" w:rsidRPr="00DB6812" w:rsidRDefault="005B256E" w:rsidP="004B6A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3.50</w:t>
            </w:r>
          </w:p>
        </w:tc>
        <w:tc>
          <w:tcPr>
            <w:tcW w:w="2268" w:type="dxa"/>
          </w:tcPr>
          <w:p w:rsidR="0087443B" w:rsidRPr="00DB6812" w:rsidRDefault="0087443B" w:rsidP="004B6AC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400</w:t>
            </w:r>
          </w:p>
        </w:tc>
        <w:tc>
          <w:tcPr>
            <w:tcW w:w="2693" w:type="dxa"/>
          </w:tcPr>
          <w:p w:rsidR="0087443B" w:rsidRPr="00DB6812" w:rsidRDefault="0087443B" w:rsidP="005122B9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B256E">
              <w:rPr>
                <w:b/>
              </w:rPr>
              <w:t>465 **</w:t>
            </w:r>
          </w:p>
        </w:tc>
        <w:tc>
          <w:tcPr>
            <w:tcW w:w="1276" w:type="dxa"/>
          </w:tcPr>
          <w:p w:rsidR="0087443B" w:rsidRPr="00DB6812" w:rsidRDefault="005B256E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992" w:type="dxa"/>
          </w:tcPr>
          <w:p w:rsidR="0087443B" w:rsidRPr="00DB6812" w:rsidRDefault="005B256E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401</w:t>
            </w:r>
          </w:p>
        </w:tc>
        <w:tc>
          <w:tcPr>
            <w:tcW w:w="2693" w:type="dxa"/>
          </w:tcPr>
          <w:p w:rsidR="0087443B" w:rsidRPr="00DB6812" w:rsidRDefault="0087443B" w:rsidP="005B256E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B256E">
              <w:rPr>
                <w:b/>
              </w:rPr>
              <w:t>467 **</w:t>
            </w:r>
          </w:p>
        </w:tc>
        <w:tc>
          <w:tcPr>
            <w:tcW w:w="1276" w:type="dxa"/>
          </w:tcPr>
          <w:p w:rsidR="0087443B" w:rsidRPr="00DB6812" w:rsidRDefault="005B256E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4.50</w:t>
            </w:r>
          </w:p>
        </w:tc>
        <w:tc>
          <w:tcPr>
            <w:tcW w:w="992" w:type="dxa"/>
          </w:tcPr>
          <w:p w:rsidR="0087443B" w:rsidRPr="00DB6812" w:rsidRDefault="005B256E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1.20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402</w:t>
            </w:r>
          </w:p>
        </w:tc>
        <w:tc>
          <w:tcPr>
            <w:tcW w:w="2693" w:type="dxa"/>
          </w:tcPr>
          <w:p w:rsidR="0087443B" w:rsidRPr="00DB6812" w:rsidRDefault="0087443B" w:rsidP="00521C9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21C90">
              <w:rPr>
                <w:b/>
              </w:rPr>
              <w:t>468 **</w:t>
            </w:r>
          </w:p>
        </w:tc>
        <w:tc>
          <w:tcPr>
            <w:tcW w:w="1276" w:type="dxa"/>
          </w:tcPr>
          <w:p w:rsidR="0087443B" w:rsidRPr="00DB6812" w:rsidRDefault="00521C90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5.50</w:t>
            </w:r>
          </w:p>
        </w:tc>
        <w:tc>
          <w:tcPr>
            <w:tcW w:w="992" w:type="dxa"/>
          </w:tcPr>
          <w:p w:rsidR="0087443B" w:rsidRPr="00DB6812" w:rsidRDefault="00521C90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521C90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521C90" w:rsidRPr="00DB6812" w:rsidRDefault="00521C90" w:rsidP="008B112E">
            <w:pPr>
              <w:spacing w:after="0"/>
              <w:rPr>
                <w:b/>
              </w:rPr>
            </w:pPr>
            <w:r>
              <w:rPr>
                <w:b/>
              </w:rPr>
              <w:t>403</w:t>
            </w:r>
          </w:p>
        </w:tc>
        <w:tc>
          <w:tcPr>
            <w:tcW w:w="2693" w:type="dxa"/>
          </w:tcPr>
          <w:p w:rsidR="00521C90" w:rsidRPr="00DB6812" w:rsidRDefault="00521C90" w:rsidP="00521C90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N° 469 **</w:t>
            </w:r>
          </w:p>
        </w:tc>
        <w:tc>
          <w:tcPr>
            <w:tcW w:w="1276" w:type="dxa"/>
          </w:tcPr>
          <w:p w:rsidR="00521C90" w:rsidRDefault="00521C90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7.00</w:t>
            </w:r>
          </w:p>
        </w:tc>
        <w:tc>
          <w:tcPr>
            <w:tcW w:w="992" w:type="dxa"/>
          </w:tcPr>
          <w:p w:rsidR="00521C90" w:rsidRDefault="00521C90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</w:tcPr>
          <w:p w:rsidR="00521C90" w:rsidRPr="00DB6812" w:rsidRDefault="00521C90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521C90">
            <w:pPr>
              <w:spacing w:after="0"/>
              <w:rPr>
                <w:b/>
              </w:rPr>
            </w:pPr>
            <w:r w:rsidRPr="00DB6812">
              <w:rPr>
                <w:b/>
              </w:rPr>
              <w:t>40</w:t>
            </w:r>
            <w:r w:rsidR="00521C90">
              <w:rPr>
                <w:b/>
              </w:rPr>
              <w:t>4</w:t>
            </w:r>
          </w:p>
        </w:tc>
        <w:tc>
          <w:tcPr>
            <w:tcW w:w="2693" w:type="dxa"/>
          </w:tcPr>
          <w:p w:rsidR="0087443B" w:rsidRPr="00DB6812" w:rsidRDefault="0087443B" w:rsidP="00521C9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21C90">
              <w:rPr>
                <w:b/>
              </w:rPr>
              <w:t>470/473 ** 4 valeurs</w:t>
            </w:r>
            <w:r w:rsidR="007A3393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87443B" w:rsidRPr="00DB6812" w:rsidRDefault="00521C90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3.50</w:t>
            </w:r>
          </w:p>
        </w:tc>
        <w:tc>
          <w:tcPr>
            <w:tcW w:w="992" w:type="dxa"/>
          </w:tcPr>
          <w:p w:rsidR="0087443B" w:rsidRPr="00DB6812" w:rsidRDefault="00521C90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521C90">
            <w:pPr>
              <w:spacing w:after="0"/>
              <w:rPr>
                <w:b/>
              </w:rPr>
            </w:pPr>
            <w:r w:rsidRPr="00DB6812">
              <w:rPr>
                <w:b/>
              </w:rPr>
              <w:t>40</w:t>
            </w:r>
            <w:r w:rsidR="00521C90">
              <w:rPr>
                <w:b/>
              </w:rPr>
              <w:t>5</w:t>
            </w:r>
          </w:p>
        </w:tc>
        <w:tc>
          <w:tcPr>
            <w:tcW w:w="2693" w:type="dxa"/>
          </w:tcPr>
          <w:p w:rsidR="0087443B" w:rsidRPr="00DB6812" w:rsidRDefault="0087443B" w:rsidP="00521C9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21C90">
              <w:rPr>
                <w:b/>
              </w:rPr>
              <w:t>474 **</w:t>
            </w:r>
          </w:p>
        </w:tc>
        <w:tc>
          <w:tcPr>
            <w:tcW w:w="1276" w:type="dxa"/>
          </w:tcPr>
          <w:p w:rsidR="0087443B" w:rsidRPr="00DB6812" w:rsidRDefault="00521C90" w:rsidP="008B276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2.50</w:t>
            </w:r>
          </w:p>
        </w:tc>
        <w:tc>
          <w:tcPr>
            <w:tcW w:w="992" w:type="dxa"/>
          </w:tcPr>
          <w:p w:rsidR="0087443B" w:rsidRPr="00DB6812" w:rsidRDefault="00521C90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521C90">
            <w:pPr>
              <w:spacing w:after="0"/>
              <w:rPr>
                <w:b/>
              </w:rPr>
            </w:pPr>
            <w:r w:rsidRPr="00DB6812">
              <w:rPr>
                <w:b/>
              </w:rPr>
              <w:t>40</w:t>
            </w:r>
            <w:r w:rsidR="00521C90">
              <w:rPr>
                <w:b/>
              </w:rPr>
              <w:t>6</w:t>
            </w:r>
          </w:p>
        </w:tc>
        <w:tc>
          <w:tcPr>
            <w:tcW w:w="2693" w:type="dxa"/>
          </w:tcPr>
          <w:p w:rsidR="0087443B" w:rsidRPr="00DB6812" w:rsidRDefault="0087443B" w:rsidP="00521C9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21C90">
              <w:rPr>
                <w:b/>
              </w:rPr>
              <w:t>476/493 ** 18 valeurs</w:t>
            </w:r>
          </w:p>
        </w:tc>
        <w:tc>
          <w:tcPr>
            <w:tcW w:w="1276" w:type="dxa"/>
          </w:tcPr>
          <w:p w:rsidR="0087443B" w:rsidRPr="00DB6812" w:rsidRDefault="00521C90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97.00</w:t>
            </w:r>
          </w:p>
        </w:tc>
        <w:tc>
          <w:tcPr>
            <w:tcW w:w="992" w:type="dxa"/>
          </w:tcPr>
          <w:p w:rsidR="0087443B" w:rsidRPr="00DB6812" w:rsidRDefault="00521C90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30.00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521C90">
            <w:pPr>
              <w:spacing w:after="0"/>
              <w:rPr>
                <w:b/>
              </w:rPr>
            </w:pPr>
            <w:r w:rsidRPr="00DB6812">
              <w:rPr>
                <w:b/>
              </w:rPr>
              <w:t>40</w:t>
            </w:r>
            <w:r w:rsidR="00521C90">
              <w:rPr>
                <w:b/>
              </w:rPr>
              <w:t>7</w:t>
            </w:r>
          </w:p>
        </w:tc>
        <w:tc>
          <w:tcPr>
            <w:tcW w:w="2693" w:type="dxa"/>
          </w:tcPr>
          <w:p w:rsidR="0087443B" w:rsidRPr="00DB6812" w:rsidRDefault="0087443B" w:rsidP="00521C9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21C90">
              <w:rPr>
                <w:b/>
              </w:rPr>
              <w:t>494 **</w:t>
            </w:r>
          </w:p>
        </w:tc>
        <w:tc>
          <w:tcPr>
            <w:tcW w:w="1276" w:type="dxa"/>
          </w:tcPr>
          <w:p w:rsidR="0087443B" w:rsidRPr="00DB6812" w:rsidRDefault="00521C90" w:rsidP="00402F6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992" w:type="dxa"/>
          </w:tcPr>
          <w:p w:rsidR="0087443B" w:rsidRPr="00DB6812" w:rsidRDefault="00521C90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408</w:t>
            </w:r>
          </w:p>
        </w:tc>
        <w:tc>
          <w:tcPr>
            <w:tcW w:w="2693" w:type="dxa"/>
          </w:tcPr>
          <w:p w:rsidR="0087443B" w:rsidRPr="00DB6812" w:rsidRDefault="0087443B" w:rsidP="00521C9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21C90">
              <w:rPr>
                <w:b/>
              </w:rPr>
              <w:t>495 **</w:t>
            </w:r>
          </w:p>
        </w:tc>
        <w:tc>
          <w:tcPr>
            <w:tcW w:w="1276" w:type="dxa"/>
          </w:tcPr>
          <w:p w:rsidR="0087443B" w:rsidRPr="00DB6812" w:rsidRDefault="00521C90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992" w:type="dxa"/>
          </w:tcPr>
          <w:p w:rsidR="0087443B" w:rsidRPr="00DB6812" w:rsidRDefault="00521C90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409</w:t>
            </w:r>
          </w:p>
        </w:tc>
        <w:tc>
          <w:tcPr>
            <w:tcW w:w="2693" w:type="dxa"/>
          </w:tcPr>
          <w:p w:rsidR="0087443B" w:rsidRPr="00DB6812" w:rsidRDefault="00521C90" w:rsidP="00521C90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N° 497 **</w:t>
            </w:r>
          </w:p>
        </w:tc>
        <w:tc>
          <w:tcPr>
            <w:tcW w:w="1276" w:type="dxa"/>
          </w:tcPr>
          <w:p w:rsidR="0087443B" w:rsidRPr="00DB6812" w:rsidRDefault="00521C90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992" w:type="dxa"/>
          </w:tcPr>
          <w:p w:rsidR="0087443B" w:rsidRPr="00DB6812" w:rsidRDefault="00521C90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410</w:t>
            </w:r>
          </w:p>
        </w:tc>
        <w:tc>
          <w:tcPr>
            <w:tcW w:w="2693" w:type="dxa"/>
          </w:tcPr>
          <w:p w:rsidR="0087443B" w:rsidRPr="00DB6812" w:rsidRDefault="0087443B" w:rsidP="00521C9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21C90">
              <w:rPr>
                <w:b/>
              </w:rPr>
              <w:t>498 **</w:t>
            </w:r>
          </w:p>
        </w:tc>
        <w:tc>
          <w:tcPr>
            <w:tcW w:w="1276" w:type="dxa"/>
          </w:tcPr>
          <w:p w:rsidR="0087443B" w:rsidRPr="00DB6812" w:rsidRDefault="00521C90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8.40</w:t>
            </w:r>
          </w:p>
        </w:tc>
        <w:tc>
          <w:tcPr>
            <w:tcW w:w="992" w:type="dxa"/>
          </w:tcPr>
          <w:p w:rsidR="0087443B" w:rsidRPr="00DB6812" w:rsidRDefault="00521C90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2.50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411</w:t>
            </w:r>
          </w:p>
        </w:tc>
        <w:tc>
          <w:tcPr>
            <w:tcW w:w="2693" w:type="dxa"/>
          </w:tcPr>
          <w:p w:rsidR="0087443B" w:rsidRPr="00DB6812" w:rsidRDefault="0087443B" w:rsidP="00521C9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21C90">
              <w:rPr>
                <w:b/>
              </w:rPr>
              <w:t>499 **</w:t>
            </w:r>
          </w:p>
        </w:tc>
        <w:tc>
          <w:tcPr>
            <w:tcW w:w="1276" w:type="dxa"/>
          </w:tcPr>
          <w:p w:rsidR="0087443B" w:rsidRPr="00DB6812" w:rsidRDefault="00521C90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992" w:type="dxa"/>
          </w:tcPr>
          <w:p w:rsidR="0087443B" w:rsidRPr="00DB6812" w:rsidRDefault="00521C90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412</w:t>
            </w:r>
          </w:p>
        </w:tc>
        <w:tc>
          <w:tcPr>
            <w:tcW w:w="2693" w:type="dxa"/>
          </w:tcPr>
          <w:p w:rsidR="0087443B" w:rsidRPr="00DB6812" w:rsidRDefault="0087443B" w:rsidP="00521C9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21C90">
              <w:rPr>
                <w:b/>
              </w:rPr>
              <w:t>500 **</w:t>
            </w:r>
          </w:p>
        </w:tc>
        <w:tc>
          <w:tcPr>
            <w:tcW w:w="1276" w:type="dxa"/>
          </w:tcPr>
          <w:p w:rsidR="0087443B" w:rsidRPr="00DB6812" w:rsidRDefault="00521C90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992" w:type="dxa"/>
          </w:tcPr>
          <w:p w:rsidR="0087443B" w:rsidRPr="00DB6812" w:rsidRDefault="00521C90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B112E">
            <w:pPr>
              <w:spacing w:after="0"/>
              <w:rPr>
                <w:b/>
              </w:rPr>
            </w:pPr>
            <w:r w:rsidRPr="00DB6812">
              <w:rPr>
                <w:b/>
              </w:rPr>
              <w:t>413</w:t>
            </w:r>
          </w:p>
        </w:tc>
        <w:tc>
          <w:tcPr>
            <w:tcW w:w="2693" w:type="dxa"/>
          </w:tcPr>
          <w:p w:rsidR="0087443B" w:rsidRPr="00DB6812" w:rsidRDefault="0087443B" w:rsidP="00502067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02067">
              <w:rPr>
                <w:b/>
              </w:rPr>
              <w:t>413 **</w:t>
            </w:r>
          </w:p>
        </w:tc>
        <w:tc>
          <w:tcPr>
            <w:tcW w:w="1276" w:type="dxa"/>
          </w:tcPr>
          <w:p w:rsidR="0087443B" w:rsidRPr="00DB6812" w:rsidRDefault="00502067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992" w:type="dxa"/>
          </w:tcPr>
          <w:p w:rsidR="0087443B" w:rsidRPr="00DB6812" w:rsidRDefault="00502067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B112E">
            <w:pPr>
              <w:spacing w:after="0"/>
              <w:rPr>
                <w:b/>
              </w:rPr>
            </w:pPr>
            <w:r w:rsidRPr="00DB6812">
              <w:rPr>
                <w:b/>
              </w:rPr>
              <w:t>414</w:t>
            </w:r>
          </w:p>
        </w:tc>
        <w:tc>
          <w:tcPr>
            <w:tcW w:w="2693" w:type="dxa"/>
          </w:tcPr>
          <w:p w:rsidR="0087443B" w:rsidRPr="00DB6812" w:rsidRDefault="0087443B" w:rsidP="00D86A3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D86A3A">
              <w:rPr>
                <w:b/>
              </w:rPr>
              <w:t>501 **</w:t>
            </w:r>
          </w:p>
        </w:tc>
        <w:tc>
          <w:tcPr>
            <w:tcW w:w="1276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1.70</w:t>
            </w:r>
          </w:p>
        </w:tc>
        <w:tc>
          <w:tcPr>
            <w:tcW w:w="992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415</w:t>
            </w:r>
          </w:p>
        </w:tc>
        <w:tc>
          <w:tcPr>
            <w:tcW w:w="2693" w:type="dxa"/>
          </w:tcPr>
          <w:p w:rsidR="0087443B" w:rsidRPr="00DB6812" w:rsidRDefault="0087443B" w:rsidP="00D86A3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D86A3A">
              <w:rPr>
                <w:b/>
              </w:rPr>
              <w:t>501 a **</w:t>
            </w:r>
          </w:p>
        </w:tc>
        <w:tc>
          <w:tcPr>
            <w:tcW w:w="1276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2.20</w:t>
            </w:r>
          </w:p>
        </w:tc>
        <w:tc>
          <w:tcPr>
            <w:tcW w:w="992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0.70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416</w:t>
            </w:r>
          </w:p>
        </w:tc>
        <w:tc>
          <w:tcPr>
            <w:tcW w:w="2693" w:type="dxa"/>
          </w:tcPr>
          <w:p w:rsidR="0087443B" w:rsidRPr="00DB6812" w:rsidRDefault="0087443B" w:rsidP="00D86A3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D86A3A">
              <w:rPr>
                <w:b/>
              </w:rPr>
              <w:t>502 **</w:t>
            </w:r>
          </w:p>
        </w:tc>
        <w:tc>
          <w:tcPr>
            <w:tcW w:w="1276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992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B112E">
            <w:pPr>
              <w:spacing w:after="0"/>
              <w:rPr>
                <w:b/>
              </w:rPr>
            </w:pPr>
            <w:r w:rsidRPr="00DB6812">
              <w:rPr>
                <w:b/>
              </w:rPr>
              <w:t>417</w:t>
            </w:r>
          </w:p>
        </w:tc>
        <w:tc>
          <w:tcPr>
            <w:tcW w:w="2693" w:type="dxa"/>
          </w:tcPr>
          <w:p w:rsidR="0087443B" w:rsidRPr="00DB6812" w:rsidRDefault="0087443B" w:rsidP="00D86A3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D86A3A">
              <w:rPr>
                <w:b/>
              </w:rPr>
              <w:t>505/525 ** 23 valeurs</w:t>
            </w:r>
          </w:p>
        </w:tc>
        <w:tc>
          <w:tcPr>
            <w:tcW w:w="1276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992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3.50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418</w:t>
            </w:r>
          </w:p>
        </w:tc>
        <w:tc>
          <w:tcPr>
            <w:tcW w:w="2693" w:type="dxa"/>
          </w:tcPr>
          <w:p w:rsidR="0087443B" w:rsidRPr="00DB6812" w:rsidRDefault="00502067" w:rsidP="00D86A3A">
            <w:pPr>
              <w:spacing w:after="0"/>
              <w:rPr>
                <w:b/>
              </w:rPr>
            </w:pPr>
            <w:r>
              <w:rPr>
                <w:b/>
              </w:rPr>
              <w:t xml:space="preserve"> </w:t>
            </w:r>
            <w:r w:rsidR="0087443B" w:rsidRPr="00DB6812">
              <w:rPr>
                <w:b/>
              </w:rPr>
              <w:t xml:space="preserve">N° </w:t>
            </w:r>
            <w:r w:rsidR="00D86A3A">
              <w:rPr>
                <w:b/>
              </w:rPr>
              <w:t>503 **</w:t>
            </w:r>
          </w:p>
        </w:tc>
        <w:tc>
          <w:tcPr>
            <w:tcW w:w="1276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992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419</w:t>
            </w:r>
          </w:p>
        </w:tc>
        <w:tc>
          <w:tcPr>
            <w:tcW w:w="2693" w:type="dxa"/>
          </w:tcPr>
          <w:p w:rsidR="0087443B" w:rsidRPr="00DB6812" w:rsidRDefault="0087443B" w:rsidP="00D86A3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D86A3A">
              <w:rPr>
                <w:b/>
              </w:rPr>
              <w:t>504 **</w:t>
            </w:r>
          </w:p>
        </w:tc>
        <w:tc>
          <w:tcPr>
            <w:tcW w:w="1276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1.30</w:t>
            </w:r>
          </w:p>
        </w:tc>
        <w:tc>
          <w:tcPr>
            <w:tcW w:w="992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420</w:t>
            </w:r>
          </w:p>
        </w:tc>
        <w:tc>
          <w:tcPr>
            <w:tcW w:w="2693" w:type="dxa"/>
          </w:tcPr>
          <w:p w:rsidR="0087443B" w:rsidRPr="00DB6812" w:rsidRDefault="0087443B" w:rsidP="00D86A3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D86A3A">
              <w:rPr>
                <w:b/>
              </w:rPr>
              <w:t>517 a **</w:t>
            </w:r>
          </w:p>
        </w:tc>
        <w:tc>
          <w:tcPr>
            <w:tcW w:w="1276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1.25</w:t>
            </w:r>
          </w:p>
        </w:tc>
        <w:tc>
          <w:tcPr>
            <w:tcW w:w="992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421</w:t>
            </w:r>
          </w:p>
        </w:tc>
        <w:tc>
          <w:tcPr>
            <w:tcW w:w="2693" w:type="dxa"/>
          </w:tcPr>
          <w:p w:rsidR="0087443B" w:rsidRPr="00DB6812" w:rsidRDefault="0087443B" w:rsidP="00D86A3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D86A3A">
              <w:rPr>
                <w:b/>
              </w:rPr>
              <w:t>526/537 ** 12 valeurs</w:t>
            </w:r>
          </w:p>
        </w:tc>
        <w:tc>
          <w:tcPr>
            <w:tcW w:w="1276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40.00</w:t>
            </w:r>
          </w:p>
        </w:tc>
        <w:tc>
          <w:tcPr>
            <w:tcW w:w="992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 xml:space="preserve">422 </w:t>
            </w:r>
          </w:p>
        </w:tc>
        <w:tc>
          <w:tcPr>
            <w:tcW w:w="2693" w:type="dxa"/>
          </w:tcPr>
          <w:p w:rsidR="0087443B" w:rsidRPr="00DB6812" w:rsidRDefault="0087443B" w:rsidP="00D86A3A">
            <w:pPr>
              <w:spacing w:after="0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D86A3A">
              <w:rPr>
                <w:b/>
              </w:rPr>
              <w:t>538 **</w:t>
            </w:r>
          </w:p>
        </w:tc>
        <w:tc>
          <w:tcPr>
            <w:tcW w:w="1276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992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B81C59">
            <w:pPr>
              <w:spacing w:after="0"/>
              <w:rPr>
                <w:b/>
              </w:rPr>
            </w:pPr>
            <w:r w:rsidRPr="00DB6812">
              <w:rPr>
                <w:b/>
              </w:rPr>
              <w:t>423</w:t>
            </w:r>
          </w:p>
        </w:tc>
        <w:tc>
          <w:tcPr>
            <w:tcW w:w="2693" w:type="dxa"/>
          </w:tcPr>
          <w:p w:rsidR="0087443B" w:rsidRPr="00DB6812" w:rsidRDefault="0087443B" w:rsidP="00D86A3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D86A3A">
              <w:rPr>
                <w:b/>
              </w:rPr>
              <w:t>539 **</w:t>
            </w:r>
          </w:p>
        </w:tc>
        <w:tc>
          <w:tcPr>
            <w:tcW w:w="1276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0.90</w:t>
            </w:r>
          </w:p>
        </w:tc>
        <w:tc>
          <w:tcPr>
            <w:tcW w:w="992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424</w:t>
            </w:r>
          </w:p>
        </w:tc>
        <w:tc>
          <w:tcPr>
            <w:tcW w:w="2693" w:type="dxa"/>
          </w:tcPr>
          <w:p w:rsidR="0087443B" w:rsidRPr="00DB6812" w:rsidRDefault="0087443B" w:rsidP="00D86A3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D86A3A">
              <w:rPr>
                <w:b/>
              </w:rPr>
              <w:t>540 **</w:t>
            </w:r>
          </w:p>
        </w:tc>
        <w:tc>
          <w:tcPr>
            <w:tcW w:w="1276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2.60</w:t>
            </w:r>
          </w:p>
        </w:tc>
        <w:tc>
          <w:tcPr>
            <w:tcW w:w="992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0.70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rPr>
          <w:trHeight w:val="86"/>
        </w:trPr>
        <w:tc>
          <w:tcPr>
            <w:tcW w:w="709" w:type="dxa"/>
          </w:tcPr>
          <w:p w:rsidR="0087443B" w:rsidRPr="00DB6812" w:rsidRDefault="0087443B" w:rsidP="008B112E">
            <w:pPr>
              <w:spacing w:after="0"/>
              <w:rPr>
                <w:b/>
              </w:rPr>
            </w:pPr>
            <w:r w:rsidRPr="00DB6812">
              <w:rPr>
                <w:b/>
              </w:rPr>
              <w:t>425</w:t>
            </w:r>
          </w:p>
        </w:tc>
        <w:tc>
          <w:tcPr>
            <w:tcW w:w="2693" w:type="dxa"/>
          </w:tcPr>
          <w:p w:rsidR="0087443B" w:rsidRPr="00DB6812" w:rsidRDefault="0087443B" w:rsidP="00D86A3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D86A3A">
              <w:rPr>
                <w:b/>
              </w:rPr>
              <w:t>541 **</w:t>
            </w:r>
          </w:p>
        </w:tc>
        <w:tc>
          <w:tcPr>
            <w:tcW w:w="1276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1.80</w:t>
            </w:r>
          </w:p>
        </w:tc>
        <w:tc>
          <w:tcPr>
            <w:tcW w:w="992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0.60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426</w:t>
            </w:r>
          </w:p>
        </w:tc>
        <w:tc>
          <w:tcPr>
            <w:tcW w:w="2693" w:type="dxa"/>
          </w:tcPr>
          <w:p w:rsidR="0087443B" w:rsidRPr="00DB6812" w:rsidRDefault="0087443B" w:rsidP="00D86A3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D86A3A">
              <w:rPr>
                <w:b/>
              </w:rPr>
              <w:t>542 **</w:t>
            </w:r>
          </w:p>
        </w:tc>
        <w:tc>
          <w:tcPr>
            <w:tcW w:w="1276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1.40</w:t>
            </w:r>
          </w:p>
        </w:tc>
        <w:tc>
          <w:tcPr>
            <w:tcW w:w="992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427</w:t>
            </w:r>
          </w:p>
        </w:tc>
        <w:tc>
          <w:tcPr>
            <w:tcW w:w="2693" w:type="dxa"/>
          </w:tcPr>
          <w:p w:rsidR="0087443B" w:rsidRPr="00DB6812" w:rsidRDefault="0087443B" w:rsidP="00D86A3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D86A3A">
              <w:rPr>
                <w:b/>
              </w:rPr>
              <w:t>543 **</w:t>
            </w:r>
          </w:p>
        </w:tc>
        <w:tc>
          <w:tcPr>
            <w:tcW w:w="1276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1.30</w:t>
            </w:r>
          </w:p>
        </w:tc>
        <w:tc>
          <w:tcPr>
            <w:tcW w:w="992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B112E">
            <w:pPr>
              <w:spacing w:after="0"/>
              <w:rPr>
                <w:b/>
              </w:rPr>
            </w:pPr>
            <w:r w:rsidRPr="00DB6812">
              <w:rPr>
                <w:b/>
              </w:rPr>
              <w:t>428</w:t>
            </w:r>
          </w:p>
        </w:tc>
        <w:tc>
          <w:tcPr>
            <w:tcW w:w="2693" w:type="dxa"/>
          </w:tcPr>
          <w:p w:rsidR="0087443B" w:rsidRPr="00DB6812" w:rsidRDefault="0087443B" w:rsidP="00D86A3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D86A3A">
              <w:rPr>
                <w:b/>
              </w:rPr>
              <w:t>544 **</w:t>
            </w:r>
          </w:p>
        </w:tc>
        <w:tc>
          <w:tcPr>
            <w:tcW w:w="1276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1.40</w:t>
            </w:r>
          </w:p>
        </w:tc>
        <w:tc>
          <w:tcPr>
            <w:tcW w:w="992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rPr>
          <w:trHeight w:val="202"/>
        </w:trPr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429</w:t>
            </w:r>
          </w:p>
        </w:tc>
        <w:tc>
          <w:tcPr>
            <w:tcW w:w="2693" w:type="dxa"/>
          </w:tcPr>
          <w:p w:rsidR="0087443B" w:rsidRPr="00DB6812" w:rsidRDefault="0087443B" w:rsidP="00D86A3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D86A3A">
              <w:rPr>
                <w:b/>
              </w:rPr>
              <w:t>545 **</w:t>
            </w:r>
          </w:p>
        </w:tc>
        <w:tc>
          <w:tcPr>
            <w:tcW w:w="1276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992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rPr>
          <w:trHeight w:val="277"/>
        </w:trPr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430</w:t>
            </w:r>
          </w:p>
        </w:tc>
        <w:tc>
          <w:tcPr>
            <w:tcW w:w="2693" w:type="dxa"/>
          </w:tcPr>
          <w:p w:rsidR="0087443B" w:rsidRPr="00DB6812" w:rsidRDefault="0087443B" w:rsidP="00D86A3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D86A3A">
              <w:rPr>
                <w:b/>
              </w:rPr>
              <w:t>546 **</w:t>
            </w:r>
          </w:p>
        </w:tc>
        <w:tc>
          <w:tcPr>
            <w:tcW w:w="1276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992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431</w:t>
            </w:r>
          </w:p>
        </w:tc>
        <w:tc>
          <w:tcPr>
            <w:tcW w:w="2693" w:type="dxa"/>
          </w:tcPr>
          <w:p w:rsidR="0087443B" w:rsidRPr="00DB6812" w:rsidRDefault="0087443B" w:rsidP="00D86A3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D86A3A">
              <w:rPr>
                <w:b/>
              </w:rPr>
              <w:t>547 **</w:t>
            </w:r>
          </w:p>
        </w:tc>
        <w:tc>
          <w:tcPr>
            <w:tcW w:w="1276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992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432</w:t>
            </w:r>
          </w:p>
        </w:tc>
        <w:tc>
          <w:tcPr>
            <w:tcW w:w="2693" w:type="dxa"/>
          </w:tcPr>
          <w:p w:rsidR="0087443B" w:rsidRPr="00DB6812" w:rsidRDefault="0087443B" w:rsidP="00D86A3A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D86A3A">
              <w:rPr>
                <w:b/>
              </w:rPr>
              <w:t>548 **</w:t>
            </w:r>
          </w:p>
        </w:tc>
        <w:tc>
          <w:tcPr>
            <w:tcW w:w="1276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992" w:type="dxa"/>
          </w:tcPr>
          <w:p w:rsidR="0087443B" w:rsidRPr="00DB6812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>
              <w:rPr>
                <w:b/>
              </w:rPr>
              <w:t>433</w:t>
            </w:r>
          </w:p>
        </w:tc>
        <w:tc>
          <w:tcPr>
            <w:tcW w:w="2693" w:type="dxa"/>
          </w:tcPr>
          <w:p w:rsidR="0087443B" w:rsidRPr="00DB6812" w:rsidRDefault="0087443B" w:rsidP="00D86A3A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N° </w:t>
            </w:r>
            <w:r w:rsidR="00D86A3A">
              <w:rPr>
                <w:b/>
              </w:rPr>
              <w:t>550 **</w:t>
            </w:r>
          </w:p>
        </w:tc>
        <w:tc>
          <w:tcPr>
            <w:tcW w:w="1276" w:type="dxa"/>
          </w:tcPr>
          <w:p w:rsidR="0087443B" w:rsidRDefault="00D86A3A" w:rsidP="00310C4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0.60</w:t>
            </w:r>
          </w:p>
        </w:tc>
        <w:tc>
          <w:tcPr>
            <w:tcW w:w="992" w:type="dxa"/>
          </w:tcPr>
          <w:p w:rsidR="0087443B" w:rsidRDefault="00D86A3A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310C4D">
            <w:pPr>
              <w:spacing w:after="0"/>
              <w:rPr>
                <w:b/>
              </w:rPr>
            </w:pPr>
            <w:r w:rsidRPr="00DB6812">
              <w:rPr>
                <w:b/>
              </w:rPr>
              <w:t>43</w:t>
            </w:r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:rsidR="0087443B" w:rsidRPr="00DB6812" w:rsidRDefault="0087443B" w:rsidP="005C29D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C29D3">
              <w:rPr>
                <w:b/>
              </w:rPr>
              <w:t>551 **</w:t>
            </w:r>
          </w:p>
        </w:tc>
        <w:tc>
          <w:tcPr>
            <w:tcW w:w="1276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0.60</w:t>
            </w:r>
          </w:p>
        </w:tc>
        <w:tc>
          <w:tcPr>
            <w:tcW w:w="992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310C4D">
            <w:pPr>
              <w:spacing w:after="0"/>
              <w:rPr>
                <w:b/>
              </w:rPr>
            </w:pPr>
            <w:r w:rsidRPr="00DB6812">
              <w:rPr>
                <w:b/>
              </w:rPr>
              <w:t>43</w:t>
            </w: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87443B" w:rsidRPr="00DB6812" w:rsidRDefault="0087443B" w:rsidP="005C29D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C29D3">
              <w:rPr>
                <w:b/>
              </w:rPr>
              <w:t>552 **</w:t>
            </w:r>
          </w:p>
        </w:tc>
        <w:tc>
          <w:tcPr>
            <w:tcW w:w="1276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992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310C4D">
            <w:pPr>
              <w:spacing w:after="0"/>
              <w:rPr>
                <w:b/>
              </w:rPr>
            </w:pPr>
            <w:r w:rsidRPr="00DB6812">
              <w:rPr>
                <w:b/>
              </w:rPr>
              <w:t>43</w:t>
            </w:r>
            <w:r>
              <w:rPr>
                <w:b/>
              </w:rPr>
              <w:t>6</w:t>
            </w:r>
          </w:p>
        </w:tc>
        <w:tc>
          <w:tcPr>
            <w:tcW w:w="2693" w:type="dxa"/>
          </w:tcPr>
          <w:p w:rsidR="0087443B" w:rsidRPr="00DB6812" w:rsidRDefault="0087443B" w:rsidP="005C29D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C29D3">
              <w:rPr>
                <w:b/>
              </w:rPr>
              <w:t>553 **</w:t>
            </w:r>
          </w:p>
        </w:tc>
        <w:tc>
          <w:tcPr>
            <w:tcW w:w="1276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6.50</w:t>
            </w:r>
          </w:p>
        </w:tc>
        <w:tc>
          <w:tcPr>
            <w:tcW w:w="992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310C4D">
            <w:pPr>
              <w:spacing w:after="0"/>
              <w:rPr>
                <w:b/>
              </w:rPr>
            </w:pPr>
            <w:r w:rsidRPr="00DB6812">
              <w:rPr>
                <w:b/>
              </w:rPr>
              <w:t>43</w:t>
            </w:r>
            <w:r>
              <w:rPr>
                <w:b/>
              </w:rPr>
              <w:t>7</w:t>
            </w:r>
          </w:p>
        </w:tc>
        <w:tc>
          <w:tcPr>
            <w:tcW w:w="2693" w:type="dxa"/>
          </w:tcPr>
          <w:p w:rsidR="0087443B" w:rsidRPr="00DB6812" w:rsidRDefault="0087443B" w:rsidP="005C29D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C29D3">
              <w:rPr>
                <w:b/>
              </w:rPr>
              <w:t>554 **</w:t>
            </w:r>
          </w:p>
        </w:tc>
        <w:tc>
          <w:tcPr>
            <w:tcW w:w="1276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4.50</w:t>
            </w:r>
          </w:p>
        </w:tc>
        <w:tc>
          <w:tcPr>
            <w:tcW w:w="992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310C4D">
            <w:pPr>
              <w:spacing w:after="0"/>
              <w:rPr>
                <w:b/>
              </w:rPr>
            </w:pPr>
            <w:r w:rsidRPr="00DB6812">
              <w:rPr>
                <w:b/>
              </w:rPr>
              <w:t>43</w:t>
            </w:r>
            <w:r>
              <w:rPr>
                <w:b/>
              </w:rPr>
              <w:t>8</w:t>
            </w:r>
          </w:p>
        </w:tc>
        <w:tc>
          <w:tcPr>
            <w:tcW w:w="2693" w:type="dxa"/>
          </w:tcPr>
          <w:p w:rsidR="0087443B" w:rsidRPr="00DB6812" w:rsidRDefault="0087443B" w:rsidP="005C29D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C29D3">
              <w:rPr>
                <w:b/>
              </w:rPr>
              <w:t>555 **</w:t>
            </w:r>
          </w:p>
        </w:tc>
        <w:tc>
          <w:tcPr>
            <w:tcW w:w="1276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4.50</w:t>
            </w:r>
          </w:p>
        </w:tc>
        <w:tc>
          <w:tcPr>
            <w:tcW w:w="992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310C4D">
            <w:pPr>
              <w:spacing w:after="0"/>
              <w:rPr>
                <w:b/>
              </w:rPr>
            </w:pPr>
            <w:r w:rsidRPr="00DB6812">
              <w:rPr>
                <w:b/>
              </w:rPr>
              <w:t>43</w:t>
            </w:r>
            <w:r>
              <w:rPr>
                <w:b/>
              </w:rPr>
              <w:t>9</w:t>
            </w:r>
          </w:p>
        </w:tc>
        <w:tc>
          <w:tcPr>
            <w:tcW w:w="2693" w:type="dxa"/>
          </w:tcPr>
          <w:p w:rsidR="0087443B" w:rsidRPr="00DB6812" w:rsidRDefault="0087443B" w:rsidP="005C29D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C29D3">
              <w:rPr>
                <w:b/>
              </w:rPr>
              <w:t>556 **</w:t>
            </w:r>
          </w:p>
        </w:tc>
        <w:tc>
          <w:tcPr>
            <w:tcW w:w="1276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4.50</w:t>
            </w:r>
          </w:p>
        </w:tc>
        <w:tc>
          <w:tcPr>
            <w:tcW w:w="992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310C4D">
            <w:pPr>
              <w:spacing w:after="0"/>
              <w:rPr>
                <w:b/>
              </w:rPr>
            </w:pPr>
            <w:r w:rsidRPr="00DB6812">
              <w:rPr>
                <w:b/>
              </w:rPr>
              <w:t>4</w:t>
            </w:r>
            <w:r>
              <w:rPr>
                <w:b/>
              </w:rPr>
              <w:t>40</w:t>
            </w:r>
          </w:p>
        </w:tc>
        <w:tc>
          <w:tcPr>
            <w:tcW w:w="2693" w:type="dxa"/>
          </w:tcPr>
          <w:p w:rsidR="0087443B" w:rsidRPr="00DB6812" w:rsidRDefault="0087443B" w:rsidP="005C29D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C29D3">
              <w:rPr>
                <w:b/>
              </w:rPr>
              <w:t>557 **</w:t>
            </w:r>
          </w:p>
        </w:tc>
        <w:tc>
          <w:tcPr>
            <w:tcW w:w="1276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4.50</w:t>
            </w:r>
          </w:p>
        </w:tc>
        <w:tc>
          <w:tcPr>
            <w:tcW w:w="992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310C4D">
            <w:pPr>
              <w:spacing w:after="0"/>
              <w:rPr>
                <w:b/>
              </w:rPr>
            </w:pPr>
            <w:r w:rsidRPr="00DB6812">
              <w:rPr>
                <w:b/>
              </w:rPr>
              <w:t>44</w:t>
            </w:r>
            <w:r>
              <w:rPr>
                <w:b/>
              </w:rPr>
              <w:t>1</w:t>
            </w:r>
          </w:p>
        </w:tc>
        <w:tc>
          <w:tcPr>
            <w:tcW w:w="2693" w:type="dxa"/>
          </w:tcPr>
          <w:p w:rsidR="0087443B" w:rsidRPr="00DB6812" w:rsidRDefault="0087443B" w:rsidP="005C29D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C29D3">
              <w:rPr>
                <w:b/>
              </w:rPr>
              <w:t>558 **</w:t>
            </w:r>
          </w:p>
        </w:tc>
        <w:tc>
          <w:tcPr>
            <w:tcW w:w="1276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4.50</w:t>
            </w:r>
          </w:p>
        </w:tc>
        <w:tc>
          <w:tcPr>
            <w:tcW w:w="992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310C4D">
            <w:pPr>
              <w:spacing w:after="0"/>
              <w:rPr>
                <w:b/>
              </w:rPr>
            </w:pPr>
            <w:r w:rsidRPr="00DB6812">
              <w:rPr>
                <w:b/>
              </w:rPr>
              <w:t>44</w:t>
            </w:r>
            <w:r>
              <w:rPr>
                <w:b/>
              </w:rPr>
              <w:t>2</w:t>
            </w:r>
          </w:p>
        </w:tc>
        <w:tc>
          <w:tcPr>
            <w:tcW w:w="2693" w:type="dxa"/>
          </w:tcPr>
          <w:p w:rsidR="0087443B" w:rsidRPr="00DB6812" w:rsidRDefault="0087443B" w:rsidP="005C29D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C29D3">
              <w:rPr>
                <w:b/>
              </w:rPr>
              <w:t>559 **</w:t>
            </w:r>
          </w:p>
        </w:tc>
        <w:tc>
          <w:tcPr>
            <w:tcW w:w="1276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4.50</w:t>
            </w:r>
          </w:p>
        </w:tc>
        <w:tc>
          <w:tcPr>
            <w:tcW w:w="992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44</w:t>
            </w:r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:rsidR="0087443B" w:rsidRPr="00DB6812" w:rsidRDefault="0087443B" w:rsidP="005C29D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C29D3">
              <w:rPr>
                <w:b/>
              </w:rPr>
              <w:t>560 **</w:t>
            </w:r>
          </w:p>
        </w:tc>
        <w:tc>
          <w:tcPr>
            <w:tcW w:w="1276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4.50</w:t>
            </w:r>
          </w:p>
        </w:tc>
        <w:tc>
          <w:tcPr>
            <w:tcW w:w="992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310C4D">
            <w:pPr>
              <w:spacing w:after="0"/>
              <w:rPr>
                <w:b/>
              </w:rPr>
            </w:pPr>
            <w:r w:rsidRPr="00DB6812">
              <w:rPr>
                <w:b/>
              </w:rPr>
              <w:lastRenderedPageBreak/>
              <w:t>44</w:t>
            </w:r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:rsidR="0087443B" w:rsidRPr="00DB6812" w:rsidRDefault="0087443B" w:rsidP="005C29D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C29D3">
              <w:rPr>
                <w:b/>
              </w:rPr>
              <w:t>561 **</w:t>
            </w:r>
          </w:p>
        </w:tc>
        <w:tc>
          <w:tcPr>
            <w:tcW w:w="1276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4.50</w:t>
            </w:r>
          </w:p>
        </w:tc>
        <w:tc>
          <w:tcPr>
            <w:tcW w:w="992" w:type="dxa"/>
          </w:tcPr>
          <w:p w:rsidR="0087443B" w:rsidRPr="00DB6812" w:rsidRDefault="00203372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rPr>
          <w:trHeight w:val="208"/>
        </w:trPr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44</w:t>
            </w: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87443B" w:rsidRPr="00DB6812" w:rsidRDefault="0087443B" w:rsidP="005C29D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C29D3">
              <w:rPr>
                <w:b/>
              </w:rPr>
              <w:t>562 **</w:t>
            </w:r>
          </w:p>
        </w:tc>
        <w:tc>
          <w:tcPr>
            <w:tcW w:w="1276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7.00</w:t>
            </w:r>
          </w:p>
        </w:tc>
        <w:tc>
          <w:tcPr>
            <w:tcW w:w="992" w:type="dxa"/>
          </w:tcPr>
          <w:p w:rsidR="0087443B" w:rsidRPr="00DB6812" w:rsidRDefault="005C29D3" w:rsidP="00080AC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310C4D">
            <w:pPr>
              <w:spacing w:after="0"/>
              <w:rPr>
                <w:b/>
              </w:rPr>
            </w:pPr>
            <w:r w:rsidRPr="00DB6812">
              <w:rPr>
                <w:b/>
              </w:rPr>
              <w:t>44</w:t>
            </w:r>
            <w:r>
              <w:rPr>
                <w:b/>
              </w:rPr>
              <w:t>6</w:t>
            </w:r>
          </w:p>
        </w:tc>
        <w:tc>
          <w:tcPr>
            <w:tcW w:w="2693" w:type="dxa"/>
          </w:tcPr>
          <w:p w:rsidR="0087443B" w:rsidRPr="00DB6812" w:rsidRDefault="0087443B" w:rsidP="005C29D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C29D3">
              <w:rPr>
                <w:b/>
              </w:rPr>
              <w:t>563 **</w:t>
            </w:r>
          </w:p>
        </w:tc>
        <w:tc>
          <w:tcPr>
            <w:tcW w:w="1276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7.00</w:t>
            </w:r>
          </w:p>
        </w:tc>
        <w:tc>
          <w:tcPr>
            <w:tcW w:w="992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rPr>
          <w:trHeight w:val="234"/>
        </w:trPr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447</w:t>
            </w:r>
          </w:p>
        </w:tc>
        <w:tc>
          <w:tcPr>
            <w:tcW w:w="2693" w:type="dxa"/>
          </w:tcPr>
          <w:p w:rsidR="0087443B" w:rsidRPr="00DB6812" w:rsidRDefault="0087443B" w:rsidP="005C29D3">
            <w:pPr>
              <w:spacing w:after="0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C29D3">
              <w:rPr>
                <w:b/>
              </w:rPr>
              <w:t>565 **</w:t>
            </w:r>
          </w:p>
        </w:tc>
        <w:tc>
          <w:tcPr>
            <w:tcW w:w="1276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92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4.00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448</w:t>
            </w:r>
          </w:p>
        </w:tc>
        <w:tc>
          <w:tcPr>
            <w:tcW w:w="2693" w:type="dxa"/>
          </w:tcPr>
          <w:p w:rsidR="0087443B" w:rsidRPr="00DB6812" w:rsidRDefault="0087443B" w:rsidP="005C29D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C29D3">
              <w:rPr>
                <w:b/>
              </w:rPr>
              <w:t>566 **</w:t>
            </w:r>
          </w:p>
        </w:tc>
        <w:tc>
          <w:tcPr>
            <w:tcW w:w="1276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92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4.00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683A82">
            <w:pPr>
              <w:spacing w:after="0"/>
              <w:rPr>
                <w:b/>
              </w:rPr>
            </w:pPr>
            <w:r w:rsidRPr="00DB6812">
              <w:rPr>
                <w:b/>
              </w:rPr>
              <w:t>449</w:t>
            </w:r>
          </w:p>
        </w:tc>
        <w:tc>
          <w:tcPr>
            <w:tcW w:w="2693" w:type="dxa"/>
          </w:tcPr>
          <w:p w:rsidR="0087443B" w:rsidRPr="00DB6812" w:rsidRDefault="0087443B" w:rsidP="005C29D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C29D3">
              <w:rPr>
                <w:b/>
              </w:rPr>
              <w:t>567 **</w:t>
            </w:r>
          </w:p>
        </w:tc>
        <w:tc>
          <w:tcPr>
            <w:tcW w:w="1276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0.70</w:t>
            </w:r>
          </w:p>
        </w:tc>
        <w:tc>
          <w:tcPr>
            <w:tcW w:w="992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683A82">
            <w:pPr>
              <w:spacing w:after="0"/>
              <w:rPr>
                <w:b/>
              </w:rPr>
            </w:pPr>
            <w:r w:rsidRPr="00DB6812">
              <w:rPr>
                <w:b/>
              </w:rPr>
              <w:t>450</w:t>
            </w:r>
          </w:p>
        </w:tc>
        <w:tc>
          <w:tcPr>
            <w:tcW w:w="2693" w:type="dxa"/>
          </w:tcPr>
          <w:p w:rsidR="0087443B" w:rsidRPr="00DB6812" w:rsidRDefault="0087443B" w:rsidP="005C29D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C29D3">
              <w:rPr>
                <w:b/>
              </w:rPr>
              <w:t>571 A ** la bande</w:t>
            </w:r>
          </w:p>
        </w:tc>
        <w:tc>
          <w:tcPr>
            <w:tcW w:w="1276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16.00</w:t>
            </w:r>
          </w:p>
        </w:tc>
        <w:tc>
          <w:tcPr>
            <w:tcW w:w="992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5.00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683A82">
            <w:pPr>
              <w:spacing w:after="0"/>
              <w:rPr>
                <w:b/>
              </w:rPr>
            </w:pPr>
            <w:r w:rsidRPr="00DB6812">
              <w:rPr>
                <w:b/>
              </w:rPr>
              <w:t>451</w:t>
            </w:r>
          </w:p>
        </w:tc>
        <w:tc>
          <w:tcPr>
            <w:tcW w:w="2693" w:type="dxa"/>
          </w:tcPr>
          <w:p w:rsidR="0087443B" w:rsidRPr="00DB6812" w:rsidRDefault="0087443B" w:rsidP="005C29D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C29D3">
              <w:rPr>
                <w:b/>
              </w:rPr>
              <w:t>572/575 ** 4 valeurs</w:t>
            </w:r>
          </w:p>
        </w:tc>
        <w:tc>
          <w:tcPr>
            <w:tcW w:w="1276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5.50</w:t>
            </w:r>
          </w:p>
        </w:tc>
        <w:tc>
          <w:tcPr>
            <w:tcW w:w="992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1.80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683A82">
            <w:pPr>
              <w:spacing w:after="0"/>
              <w:rPr>
                <w:b/>
              </w:rPr>
            </w:pPr>
            <w:r w:rsidRPr="00DB6812">
              <w:rPr>
                <w:b/>
              </w:rPr>
              <w:t>452</w:t>
            </w:r>
          </w:p>
        </w:tc>
        <w:tc>
          <w:tcPr>
            <w:tcW w:w="2693" w:type="dxa"/>
          </w:tcPr>
          <w:p w:rsidR="0087443B" w:rsidRPr="00DB6812" w:rsidRDefault="0087443B" w:rsidP="005C29D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C29D3">
              <w:rPr>
                <w:b/>
              </w:rPr>
              <w:t>580 A ** la bande</w:t>
            </w:r>
          </w:p>
        </w:tc>
        <w:tc>
          <w:tcPr>
            <w:tcW w:w="1276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155.00</w:t>
            </w:r>
          </w:p>
        </w:tc>
        <w:tc>
          <w:tcPr>
            <w:tcW w:w="992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45.00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683A82">
            <w:pPr>
              <w:spacing w:after="0"/>
              <w:rPr>
                <w:b/>
              </w:rPr>
            </w:pPr>
            <w:r w:rsidRPr="00DB6812">
              <w:rPr>
                <w:b/>
              </w:rPr>
              <w:t>453</w:t>
            </w:r>
          </w:p>
        </w:tc>
        <w:tc>
          <w:tcPr>
            <w:tcW w:w="2693" w:type="dxa"/>
          </w:tcPr>
          <w:p w:rsidR="0087443B" w:rsidRPr="00DB6812" w:rsidRDefault="0087443B" w:rsidP="005C29D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C29D3">
              <w:rPr>
                <w:b/>
              </w:rPr>
              <w:t>581 **</w:t>
            </w:r>
          </w:p>
        </w:tc>
        <w:tc>
          <w:tcPr>
            <w:tcW w:w="1276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992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683A82">
            <w:pPr>
              <w:spacing w:after="0"/>
              <w:rPr>
                <w:b/>
              </w:rPr>
            </w:pPr>
            <w:r w:rsidRPr="00DB6812">
              <w:rPr>
                <w:b/>
              </w:rPr>
              <w:t>454</w:t>
            </w:r>
          </w:p>
        </w:tc>
        <w:tc>
          <w:tcPr>
            <w:tcW w:w="2693" w:type="dxa"/>
          </w:tcPr>
          <w:p w:rsidR="0087443B" w:rsidRPr="00DB6812" w:rsidRDefault="0087443B" w:rsidP="005C29D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5C29D3">
              <w:rPr>
                <w:b/>
              </w:rPr>
              <w:t>582 **</w:t>
            </w:r>
          </w:p>
        </w:tc>
        <w:tc>
          <w:tcPr>
            <w:tcW w:w="1276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1.10</w:t>
            </w:r>
          </w:p>
        </w:tc>
        <w:tc>
          <w:tcPr>
            <w:tcW w:w="992" w:type="dxa"/>
          </w:tcPr>
          <w:p w:rsidR="0087443B" w:rsidRPr="00DB6812" w:rsidRDefault="005C29D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683A82">
            <w:pPr>
              <w:spacing w:after="0"/>
              <w:rPr>
                <w:b/>
              </w:rPr>
            </w:pPr>
            <w:r w:rsidRPr="00DB6812">
              <w:rPr>
                <w:b/>
              </w:rPr>
              <w:t>455</w:t>
            </w:r>
          </w:p>
        </w:tc>
        <w:tc>
          <w:tcPr>
            <w:tcW w:w="2693" w:type="dxa"/>
          </w:tcPr>
          <w:p w:rsidR="0087443B" w:rsidRPr="00DB6812" w:rsidRDefault="0087443B" w:rsidP="000A372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A3723">
              <w:rPr>
                <w:b/>
              </w:rPr>
              <w:t>582 a **</w:t>
            </w:r>
          </w:p>
        </w:tc>
        <w:tc>
          <w:tcPr>
            <w:tcW w:w="1276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75.00</w:t>
            </w:r>
          </w:p>
        </w:tc>
        <w:tc>
          <w:tcPr>
            <w:tcW w:w="992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22.50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683A82">
            <w:pPr>
              <w:spacing w:after="0"/>
              <w:rPr>
                <w:b/>
              </w:rPr>
            </w:pPr>
            <w:r w:rsidRPr="00DB6812">
              <w:rPr>
                <w:b/>
              </w:rPr>
              <w:t>456</w:t>
            </w:r>
          </w:p>
        </w:tc>
        <w:tc>
          <w:tcPr>
            <w:tcW w:w="2693" w:type="dxa"/>
          </w:tcPr>
          <w:p w:rsidR="0087443B" w:rsidRPr="00DB6812" w:rsidRDefault="0087443B" w:rsidP="000A372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A3723">
              <w:rPr>
                <w:b/>
              </w:rPr>
              <w:t>583 **</w:t>
            </w:r>
          </w:p>
        </w:tc>
        <w:tc>
          <w:tcPr>
            <w:tcW w:w="1276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992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683A82">
            <w:pPr>
              <w:spacing w:after="0"/>
              <w:rPr>
                <w:b/>
                <w:i/>
              </w:rPr>
            </w:pPr>
            <w:r w:rsidRPr="00DB6812">
              <w:rPr>
                <w:b/>
                <w:i/>
              </w:rPr>
              <w:t>457</w:t>
            </w:r>
          </w:p>
        </w:tc>
        <w:tc>
          <w:tcPr>
            <w:tcW w:w="2693" w:type="dxa"/>
          </w:tcPr>
          <w:p w:rsidR="0087443B" w:rsidRPr="00DB6812" w:rsidRDefault="0087443B" w:rsidP="000A372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A3723">
              <w:rPr>
                <w:b/>
              </w:rPr>
              <w:t>584 **</w:t>
            </w:r>
          </w:p>
        </w:tc>
        <w:tc>
          <w:tcPr>
            <w:tcW w:w="1276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0.60</w:t>
            </w:r>
          </w:p>
        </w:tc>
        <w:tc>
          <w:tcPr>
            <w:tcW w:w="992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  <w:i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458</w:t>
            </w:r>
          </w:p>
        </w:tc>
        <w:tc>
          <w:tcPr>
            <w:tcW w:w="2693" w:type="dxa"/>
          </w:tcPr>
          <w:p w:rsidR="0087443B" w:rsidRPr="00DB6812" w:rsidRDefault="0087443B" w:rsidP="000A372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A3723">
              <w:rPr>
                <w:b/>
              </w:rPr>
              <w:t>585 **</w:t>
            </w:r>
          </w:p>
        </w:tc>
        <w:tc>
          <w:tcPr>
            <w:tcW w:w="1276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992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459</w:t>
            </w:r>
          </w:p>
        </w:tc>
        <w:tc>
          <w:tcPr>
            <w:tcW w:w="2693" w:type="dxa"/>
          </w:tcPr>
          <w:p w:rsidR="0087443B" w:rsidRPr="00DB6812" w:rsidRDefault="0087443B" w:rsidP="000A372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A3723">
              <w:rPr>
                <w:b/>
              </w:rPr>
              <w:t>586 **</w:t>
            </w:r>
          </w:p>
        </w:tc>
        <w:tc>
          <w:tcPr>
            <w:tcW w:w="1276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1.20</w:t>
            </w:r>
          </w:p>
        </w:tc>
        <w:tc>
          <w:tcPr>
            <w:tcW w:w="992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460</w:t>
            </w:r>
          </w:p>
        </w:tc>
        <w:tc>
          <w:tcPr>
            <w:tcW w:w="2693" w:type="dxa"/>
          </w:tcPr>
          <w:p w:rsidR="0087443B" w:rsidRPr="00DB6812" w:rsidRDefault="0087443B" w:rsidP="000A372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A3723">
              <w:rPr>
                <w:b/>
              </w:rPr>
              <w:t>587/592 ** 6 valeurs</w:t>
            </w:r>
          </w:p>
        </w:tc>
        <w:tc>
          <w:tcPr>
            <w:tcW w:w="1276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14.00</w:t>
            </w:r>
          </w:p>
        </w:tc>
        <w:tc>
          <w:tcPr>
            <w:tcW w:w="992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4.00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461</w:t>
            </w:r>
          </w:p>
        </w:tc>
        <w:tc>
          <w:tcPr>
            <w:tcW w:w="2693" w:type="dxa"/>
          </w:tcPr>
          <w:p w:rsidR="0087443B" w:rsidRPr="00DB6812" w:rsidRDefault="0087443B" w:rsidP="000A372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A3723">
              <w:rPr>
                <w:b/>
              </w:rPr>
              <w:t>593/598 ** 6 valeurs</w:t>
            </w:r>
          </w:p>
        </w:tc>
        <w:tc>
          <w:tcPr>
            <w:tcW w:w="1276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16.00</w:t>
            </w:r>
          </w:p>
        </w:tc>
        <w:tc>
          <w:tcPr>
            <w:tcW w:w="992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5.00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DA53F0">
            <w:pPr>
              <w:spacing w:after="0"/>
              <w:rPr>
                <w:b/>
              </w:rPr>
            </w:pPr>
            <w:r w:rsidRPr="00DB6812">
              <w:rPr>
                <w:b/>
              </w:rPr>
              <w:t>462</w:t>
            </w:r>
          </w:p>
        </w:tc>
        <w:tc>
          <w:tcPr>
            <w:tcW w:w="2693" w:type="dxa"/>
          </w:tcPr>
          <w:p w:rsidR="0087443B" w:rsidRPr="00DB6812" w:rsidRDefault="0087443B" w:rsidP="000A372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A3723">
              <w:rPr>
                <w:b/>
              </w:rPr>
              <w:t>599 **</w:t>
            </w:r>
          </w:p>
        </w:tc>
        <w:tc>
          <w:tcPr>
            <w:tcW w:w="1276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992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DA53F0">
            <w:pPr>
              <w:spacing w:after="0"/>
              <w:rPr>
                <w:b/>
              </w:rPr>
            </w:pPr>
            <w:r w:rsidRPr="00DB6812">
              <w:rPr>
                <w:b/>
              </w:rPr>
              <w:t>463</w:t>
            </w:r>
          </w:p>
        </w:tc>
        <w:tc>
          <w:tcPr>
            <w:tcW w:w="2693" w:type="dxa"/>
          </w:tcPr>
          <w:p w:rsidR="0087443B" w:rsidRPr="00DB6812" w:rsidRDefault="0087443B" w:rsidP="000A372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A3723">
              <w:rPr>
                <w:b/>
              </w:rPr>
              <w:t>600 **</w:t>
            </w:r>
          </w:p>
        </w:tc>
        <w:tc>
          <w:tcPr>
            <w:tcW w:w="1276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992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DA53F0">
            <w:pPr>
              <w:spacing w:after="0"/>
              <w:rPr>
                <w:b/>
              </w:rPr>
            </w:pPr>
            <w:r w:rsidRPr="00DB6812">
              <w:rPr>
                <w:b/>
              </w:rPr>
              <w:t>464</w:t>
            </w:r>
          </w:p>
        </w:tc>
        <w:tc>
          <w:tcPr>
            <w:tcW w:w="2693" w:type="dxa"/>
          </w:tcPr>
          <w:p w:rsidR="0087443B" w:rsidRPr="00DB6812" w:rsidRDefault="0087443B" w:rsidP="000A3723">
            <w:pPr>
              <w:spacing w:after="0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A3723">
              <w:rPr>
                <w:b/>
              </w:rPr>
              <w:t>601 **</w:t>
            </w:r>
          </w:p>
        </w:tc>
        <w:tc>
          <w:tcPr>
            <w:tcW w:w="1276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992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DA53F0">
            <w:pPr>
              <w:spacing w:after="0"/>
              <w:rPr>
                <w:b/>
              </w:rPr>
            </w:pPr>
            <w:r w:rsidRPr="00DB6812">
              <w:rPr>
                <w:b/>
              </w:rPr>
              <w:t>465</w:t>
            </w:r>
          </w:p>
        </w:tc>
        <w:tc>
          <w:tcPr>
            <w:tcW w:w="2693" w:type="dxa"/>
          </w:tcPr>
          <w:p w:rsidR="0087443B" w:rsidRPr="00DB6812" w:rsidRDefault="0087443B" w:rsidP="000A3723">
            <w:pPr>
              <w:spacing w:after="0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A3723">
              <w:rPr>
                <w:b/>
              </w:rPr>
              <w:t>602/605 ** 4 valeurs</w:t>
            </w:r>
          </w:p>
        </w:tc>
        <w:tc>
          <w:tcPr>
            <w:tcW w:w="1276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4.20</w:t>
            </w:r>
          </w:p>
        </w:tc>
        <w:tc>
          <w:tcPr>
            <w:tcW w:w="992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1.30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rPr>
          <w:trHeight w:val="264"/>
        </w:trPr>
        <w:tc>
          <w:tcPr>
            <w:tcW w:w="709" w:type="dxa"/>
          </w:tcPr>
          <w:p w:rsidR="0087443B" w:rsidRPr="00DB6812" w:rsidRDefault="0087443B" w:rsidP="00DA53F0">
            <w:pPr>
              <w:spacing w:after="0"/>
              <w:rPr>
                <w:b/>
              </w:rPr>
            </w:pPr>
            <w:r w:rsidRPr="00DB6812">
              <w:rPr>
                <w:b/>
              </w:rPr>
              <w:t>466</w:t>
            </w:r>
          </w:p>
        </w:tc>
        <w:tc>
          <w:tcPr>
            <w:tcW w:w="2693" w:type="dxa"/>
          </w:tcPr>
          <w:p w:rsidR="0087443B" w:rsidRPr="00DB6812" w:rsidRDefault="0087443B" w:rsidP="000A372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A3723">
              <w:rPr>
                <w:b/>
              </w:rPr>
              <w:t>606 **</w:t>
            </w:r>
          </w:p>
        </w:tc>
        <w:tc>
          <w:tcPr>
            <w:tcW w:w="1276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4.50</w:t>
            </w:r>
          </w:p>
        </w:tc>
        <w:tc>
          <w:tcPr>
            <w:tcW w:w="992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DA53F0">
            <w:pPr>
              <w:spacing w:after="0"/>
              <w:rPr>
                <w:b/>
              </w:rPr>
            </w:pPr>
            <w:r w:rsidRPr="00DB6812">
              <w:rPr>
                <w:b/>
              </w:rPr>
              <w:t>467</w:t>
            </w:r>
          </w:p>
        </w:tc>
        <w:tc>
          <w:tcPr>
            <w:tcW w:w="2693" w:type="dxa"/>
          </w:tcPr>
          <w:p w:rsidR="0087443B" w:rsidRPr="00DB6812" w:rsidRDefault="0087443B" w:rsidP="000A372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A3723">
              <w:rPr>
                <w:b/>
              </w:rPr>
              <w:t>607 **</w:t>
            </w:r>
          </w:p>
        </w:tc>
        <w:tc>
          <w:tcPr>
            <w:tcW w:w="1276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0.70</w:t>
            </w:r>
          </w:p>
        </w:tc>
        <w:tc>
          <w:tcPr>
            <w:tcW w:w="992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DA53F0">
            <w:pPr>
              <w:spacing w:after="0"/>
              <w:rPr>
                <w:b/>
              </w:rPr>
            </w:pPr>
            <w:r w:rsidRPr="00DB6812">
              <w:rPr>
                <w:b/>
              </w:rPr>
              <w:t>468</w:t>
            </w:r>
          </w:p>
        </w:tc>
        <w:tc>
          <w:tcPr>
            <w:tcW w:w="2693" w:type="dxa"/>
          </w:tcPr>
          <w:p w:rsidR="0087443B" w:rsidRPr="00DB6812" w:rsidRDefault="0087443B" w:rsidP="000A372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A3723">
              <w:rPr>
                <w:b/>
              </w:rPr>
              <w:t>608 **</w:t>
            </w:r>
          </w:p>
        </w:tc>
        <w:tc>
          <w:tcPr>
            <w:tcW w:w="1276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992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DA53F0">
            <w:pPr>
              <w:spacing w:after="0"/>
              <w:rPr>
                <w:b/>
              </w:rPr>
            </w:pPr>
            <w:r w:rsidRPr="00DB6812">
              <w:rPr>
                <w:b/>
              </w:rPr>
              <w:t>469</w:t>
            </w:r>
          </w:p>
        </w:tc>
        <w:tc>
          <w:tcPr>
            <w:tcW w:w="2693" w:type="dxa"/>
          </w:tcPr>
          <w:p w:rsidR="0087443B" w:rsidRPr="00DB6812" w:rsidRDefault="0087443B" w:rsidP="000A372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A3723">
              <w:rPr>
                <w:b/>
              </w:rPr>
              <w:t>609 **</w:t>
            </w:r>
          </w:p>
        </w:tc>
        <w:tc>
          <w:tcPr>
            <w:tcW w:w="1276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992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DA53F0">
            <w:pPr>
              <w:spacing w:after="0"/>
              <w:rPr>
                <w:b/>
              </w:rPr>
            </w:pPr>
            <w:r w:rsidRPr="00DB6812">
              <w:rPr>
                <w:b/>
              </w:rPr>
              <w:t>470</w:t>
            </w:r>
          </w:p>
        </w:tc>
        <w:tc>
          <w:tcPr>
            <w:tcW w:w="2693" w:type="dxa"/>
          </w:tcPr>
          <w:p w:rsidR="0087443B" w:rsidRPr="00DB6812" w:rsidRDefault="0087443B" w:rsidP="000A372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A3723">
              <w:rPr>
                <w:b/>
              </w:rPr>
              <w:t>610 **</w:t>
            </w:r>
          </w:p>
        </w:tc>
        <w:tc>
          <w:tcPr>
            <w:tcW w:w="1276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992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DA53F0">
            <w:pPr>
              <w:spacing w:after="0"/>
              <w:rPr>
                <w:b/>
              </w:rPr>
            </w:pPr>
            <w:r w:rsidRPr="00DB6812">
              <w:rPr>
                <w:b/>
              </w:rPr>
              <w:t>471</w:t>
            </w:r>
          </w:p>
        </w:tc>
        <w:tc>
          <w:tcPr>
            <w:tcW w:w="2693" w:type="dxa"/>
          </w:tcPr>
          <w:p w:rsidR="0087443B" w:rsidRPr="00DB6812" w:rsidRDefault="0087443B" w:rsidP="000A372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A3723">
              <w:rPr>
                <w:b/>
              </w:rPr>
              <w:t>611 **</w:t>
            </w:r>
          </w:p>
        </w:tc>
        <w:tc>
          <w:tcPr>
            <w:tcW w:w="1276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1.30</w:t>
            </w:r>
          </w:p>
        </w:tc>
        <w:tc>
          <w:tcPr>
            <w:tcW w:w="992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DA53F0">
            <w:pPr>
              <w:spacing w:after="0"/>
              <w:rPr>
                <w:b/>
              </w:rPr>
            </w:pPr>
            <w:r w:rsidRPr="00DB6812">
              <w:rPr>
                <w:b/>
              </w:rPr>
              <w:t>472</w:t>
            </w:r>
          </w:p>
        </w:tc>
        <w:tc>
          <w:tcPr>
            <w:tcW w:w="2693" w:type="dxa"/>
          </w:tcPr>
          <w:p w:rsidR="0087443B" w:rsidRPr="00DB6812" w:rsidRDefault="0087443B" w:rsidP="000A372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A3723">
              <w:rPr>
                <w:b/>
              </w:rPr>
              <w:t>612/617 ** 6 valeurs</w:t>
            </w:r>
          </w:p>
        </w:tc>
        <w:tc>
          <w:tcPr>
            <w:tcW w:w="1276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992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DA53F0">
            <w:pPr>
              <w:spacing w:after="0"/>
              <w:rPr>
                <w:b/>
              </w:rPr>
            </w:pPr>
            <w:r>
              <w:rPr>
                <w:b/>
              </w:rPr>
              <w:t>473</w:t>
            </w:r>
          </w:p>
        </w:tc>
        <w:tc>
          <w:tcPr>
            <w:tcW w:w="2693" w:type="dxa"/>
          </w:tcPr>
          <w:p w:rsidR="0087443B" w:rsidRPr="00DB6812" w:rsidRDefault="0087443B" w:rsidP="000A3723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N° </w:t>
            </w:r>
            <w:r w:rsidR="000A3723">
              <w:rPr>
                <w:b/>
              </w:rPr>
              <w:t>618 **</w:t>
            </w:r>
          </w:p>
        </w:tc>
        <w:tc>
          <w:tcPr>
            <w:tcW w:w="1276" w:type="dxa"/>
          </w:tcPr>
          <w:p w:rsidR="0087443B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992" w:type="dxa"/>
          </w:tcPr>
          <w:p w:rsidR="0087443B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8C7153">
        <w:tblPrEx>
          <w:tblCellMar>
            <w:left w:w="108" w:type="dxa"/>
          </w:tblCellMar>
        </w:tblPrEx>
        <w:trPr>
          <w:trHeight w:val="198"/>
        </w:trPr>
        <w:tc>
          <w:tcPr>
            <w:tcW w:w="709" w:type="dxa"/>
          </w:tcPr>
          <w:p w:rsidR="0087443B" w:rsidRPr="00DB6812" w:rsidRDefault="0087443B" w:rsidP="00E77F9A">
            <w:pPr>
              <w:spacing w:after="0"/>
              <w:rPr>
                <w:b/>
              </w:rPr>
            </w:pPr>
            <w:r w:rsidRPr="00DB6812">
              <w:rPr>
                <w:b/>
              </w:rPr>
              <w:t>47</w:t>
            </w:r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:rsidR="0087443B" w:rsidRPr="00DB6812" w:rsidRDefault="0087443B" w:rsidP="000A372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A3723">
              <w:rPr>
                <w:b/>
              </w:rPr>
              <w:t>619 **</w:t>
            </w:r>
          </w:p>
        </w:tc>
        <w:tc>
          <w:tcPr>
            <w:tcW w:w="1276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992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E77F9A">
            <w:pPr>
              <w:spacing w:after="0"/>
              <w:rPr>
                <w:b/>
              </w:rPr>
            </w:pPr>
            <w:r w:rsidRPr="00DB6812">
              <w:rPr>
                <w:b/>
              </w:rPr>
              <w:t>47</w:t>
            </w: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87443B" w:rsidRPr="00DB6812" w:rsidRDefault="0087443B" w:rsidP="000A372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0A3723">
              <w:rPr>
                <w:b/>
              </w:rPr>
              <w:t>620/629 ** 10 valeurs</w:t>
            </w:r>
          </w:p>
        </w:tc>
        <w:tc>
          <w:tcPr>
            <w:tcW w:w="1276" w:type="dxa"/>
          </w:tcPr>
          <w:p w:rsidR="0087443B" w:rsidRPr="00DB6812" w:rsidRDefault="000A3723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39.00</w:t>
            </w:r>
          </w:p>
        </w:tc>
        <w:tc>
          <w:tcPr>
            <w:tcW w:w="992" w:type="dxa"/>
          </w:tcPr>
          <w:p w:rsidR="0087443B" w:rsidRPr="00DB6812" w:rsidRDefault="008A6C8D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E77F9A">
            <w:pPr>
              <w:spacing w:after="0"/>
              <w:rPr>
                <w:b/>
              </w:rPr>
            </w:pPr>
            <w:r w:rsidRPr="00DB6812">
              <w:rPr>
                <w:b/>
              </w:rPr>
              <w:t>47</w:t>
            </w:r>
            <w:r>
              <w:rPr>
                <w:b/>
              </w:rPr>
              <w:t>6</w:t>
            </w:r>
          </w:p>
        </w:tc>
        <w:tc>
          <w:tcPr>
            <w:tcW w:w="2693" w:type="dxa"/>
          </w:tcPr>
          <w:p w:rsidR="0087443B" w:rsidRPr="00DB6812" w:rsidRDefault="0087443B" w:rsidP="008A6C8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A6C8D">
              <w:rPr>
                <w:b/>
              </w:rPr>
              <w:t>630/648 ** 19 valeurs</w:t>
            </w:r>
          </w:p>
        </w:tc>
        <w:tc>
          <w:tcPr>
            <w:tcW w:w="1276" w:type="dxa"/>
          </w:tcPr>
          <w:p w:rsidR="0087443B" w:rsidRPr="00DB6812" w:rsidRDefault="008A6C8D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31.00</w:t>
            </w:r>
          </w:p>
        </w:tc>
        <w:tc>
          <w:tcPr>
            <w:tcW w:w="992" w:type="dxa"/>
          </w:tcPr>
          <w:p w:rsidR="0087443B" w:rsidRPr="00DB6812" w:rsidRDefault="008A6C8D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7.50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E77F9A">
            <w:pPr>
              <w:spacing w:after="0"/>
              <w:rPr>
                <w:b/>
              </w:rPr>
            </w:pPr>
            <w:r w:rsidRPr="00DB6812">
              <w:rPr>
                <w:b/>
              </w:rPr>
              <w:t>47</w:t>
            </w:r>
            <w:r>
              <w:rPr>
                <w:b/>
              </w:rPr>
              <w:t>7</w:t>
            </w:r>
          </w:p>
        </w:tc>
        <w:tc>
          <w:tcPr>
            <w:tcW w:w="2693" w:type="dxa"/>
          </w:tcPr>
          <w:p w:rsidR="0087443B" w:rsidRPr="00DB6812" w:rsidRDefault="0087443B" w:rsidP="008A6C8D">
            <w:pPr>
              <w:spacing w:after="0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A6C8D">
              <w:rPr>
                <w:b/>
              </w:rPr>
              <w:t>649/656 ** 8 valeurs</w:t>
            </w:r>
          </w:p>
        </w:tc>
        <w:tc>
          <w:tcPr>
            <w:tcW w:w="1276" w:type="dxa"/>
          </w:tcPr>
          <w:p w:rsidR="0087443B" w:rsidRPr="00DB6812" w:rsidRDefault="008A6C8D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992" w:type="dxa"/>
          </w:tcPr>
          <w:p w:rsidR="0087443B" w:rsidRPr="00DB6812" w:rsidRDefault="008A6C8D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E77F9A">
            <w:pPr>
              <w:spacing w:after="0"/>
              <w:rPr>
                <w:b/>
              </w:rPr>
            </w:pPr>
            <w:r w:rsidRPr="00DB6812">
              <w:rPr>
                <w:b/>
              </w:rPr>
              <w:t>47</w:t>
            </w:r>
            <w:r>
              <w:rPr>
                <w:b/>
              </w:rPr>
              <w:t>8</w:t>
            </w:r>
          </w:p>
        </w:tc>
        <w:tc>
          <w:tcPr>
            <w:tcW w:w="2693" w:type="dxa"/>
          </w:tcPr>
          <w:p w:rsidR="0087443B" w:rsidRPr="00DB6812" w:rsidRDefault="0087443B" w:rsidP="008A6C8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A6C8D">
              <w:rPr>
                <w:b/>
              </w:rPr>
              <w:t>641 ** ND</w:t>
            </w:r>
            <w:r w:rsidR="0036478E">
              <w:rPr>
                <w:b/>
              </w:rPr>
              <w:t xml:space="preserve"> sur fragment de lettre seul</w:t>
            </w:r>
          </w:p>
        </w:tc>
        <w:tc>
          <w:tcPr>
            <w:tcW w:w="1276" w:type="dxa"/>
          </w:tcPr>
          <w:p w:rsidR="0087443B" w:rsidRPr="00DB6812" w:rsidRDefault="0036478E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920.00</w:t>
            </w:r>
          </w:p>
        </w:tc>
        <w:tc>
          <w:tcPr>
            <w:tcW w:w="992" w:type="dxa"/>
          </w:tcPr>
          <w:p w:rsidR="0087443B" w:rsidRPr="00DB6812" w:rsidRDefault="0036478E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40.00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E77F9A">
            <w:pPr>
              <w:spacing w:after="0"/>
              <w:rPr>
                <w:b/>
              </w:rPr>
            </w:pPr>
            <w:r w:rsidRPr="00DB6812">
              <w:rPr>
                <w:b/>
              </w:rPr>
              <w:t>47</w:t>
            </w:r>
            <w:r>
              <w:rPr>
                <w:b/>
              </w:rPr>
              <w:t>9</w:t>
            </w:r>
          </w:p>
        </w:tc>
        <w:tc>
          <w:tcPr>
            <w:tcW w:w="2693" w:type="dxa"/>
          </w:tcPr>
          <w:p w:rsidR="0087443B" w:rsidRPr="00DB6812" w:rsidRDefault="0087443B" w:rsidP="008A6C8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A6C8D">
              <w:rPr>
                <w:b/>
              </w:rPr>
              <w:t>652 a **</w:t>
            </w:r>
          </w:p>
        </w:tc>
        <w:tc>
          <w:tcPr>
            <w:tcW w:w="1276" w:type="dxa"/>
          </w:tcPr>
          <w:p w:rsidR="0087443B" w:rsidRPr="00DB6812" w:rsidRDefault="008A6C8D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992" w:type="dxa"/>
          </w:tcPr>
          <w:p w:rsidR="0087443B" w:rsidRPr="00DB6812" w:rsidRDefault="008A6C8D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480</w:t>
            </w:r>
          </w:p>
        </w:tc>
        <w:tc>
          <w:tcPr>
            <w:tcW w:w="2693" w:type="dxa"/>
          </w:tcPr>
          <w:p w:rsidR="0087443B" w:rsidRPr="00DB6812" w:rsidRDefault="0087443B" w:rsidP="008A6C8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A6C8D">
              <w:rPr>
                <w:b/>
              </w:rPr>
              <w:t>657 **</w:t>
            </w:r>
          </w:p>
        </w:tc>
        <w:tc>
          <w:tcPr>
            <w:tcW w:w="1276" w:type="dxa"/>
          </w:tcPr>
          <w:p w:rsidR="0087443B" w:rsidRPr="00DB6812" w:rsidRDefault="008A6C8D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992" w:type="dxa"/>
          </w:tcPr>
          <w:p w:rsidR="0087443B" w:rsidRPr="00DB6812" w:rsidRDefault="008A6C8D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555D6">
            <w:pPr>
              <w:spacing w:after="0"/>
              <w:rPr>
                <w:b/>
              </w:rPr>
            </w:pPr>
            <w:r w:rsidRPr="00DB6812">
              <w:rPr>
                <w:b/>
              </w:rPr>
              <w:t>481</w:t>
            </w:r>
          </w:p>
        </w:tc>
        <w:tc>
          <w:tcPr>
            <w:tcW w:w="2693" w:type="dxa"/>
          </w:tcPr>
          <w:p w:rsidR="0087443B" w:rsidRPr="00DB6812" w:rsidRDefault="0087443B" w:rsidP="008A6C8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A6C8D">
              <w:rPr>
                <w:b/>
              </w:rPr>
              <w:t>658 **</w:t>
            </w:r>
          </w:p>
        </w:tc>
        <w:tc>
          <w:tcPr>
            <w:tcW w:w="1276" w:type="dxa"/>
          </w:tcPr>
          <w:p w:rsidR="0087443B" w:rsidRPr="00DB6812" w:rsidRDefault="008A6C8D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992" w:type="dxa"/>
          </w:tcPr>
          <w:p w:rsidR="0087443B" w:rsidRPr="00DB6812" w:rsidRDefault="008A6C8D" w:rsidP="00C555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C555D6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040911">
            <w:pPr>
              <w:spacing w:after="0"/>
              <w:rPr>
                <w:b/>
              </w:rPr>
            </w:pPr>
            <w:r w:rsidRPr="00DB6812">
              <w:rPr>
                <w:b/>
              </w:rPr>
              <w:t>482</w:t>
            </w:r>
          </w:p>
        </w:tc>
        <w:tc>
          <w:tcPr>
            <w:tcW w:w="2693" w:type="dxa"/>
          </w:tcPr>
          <w:p w:rsidR="0087443B" w:rsidRPr="00DB6812" w:rsidRDefault="0087443B" w:rsidP="008A6C8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A6C8D">
              <w:rPr>
                <w:b/>
              </w:rPr>
              <w:t>660 **</w:t>
            </w:r>
          </w:p>
        </w:tc>
        <w:tc>
          <w:tcPr>
            <w:tcW w:w="1276" w:type="dxa"/>
          </w:tcPr>
          <w:p w:rsidR="0087443B" w:rsidRPr="00DB6812" w:rsidRDefault="008A6C8D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992" w:type="dxa"/>
          </w:tcPr>
          <w:p w:rsidR="0087443B" w:rsidRPr="00DB6812" w:rsidRDefault="008A6C8D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040911">
            <w:pPr>
              <w:spacing w:after="0"/>
              <w:rPr>
                <w:b/>
              </w:rPr>
            </w:pPr>
            <w:r w:rsidRPr="00DB6812">
              <w:rPr>
                <w:b/>
              </w:rPr>
              <w:t>483</w:t>
            </w:r>
          </w:p>
        </w:tc>
        <w:tc>
          <w:tcPr>
            <w:tcW w:w="2693" w:type="dxa"/>
          </w:tcPr>
          <w:p w:rsidR="0087443B" w:rsidRPr="00DB6812" w:rsidRDefault="0087443B" w:rsidP="008A6C8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A6C8D">
              <w:rPr>
                <w:b/>
              </w:rPr>
              <w:t>661 **</w:t>
            </w:r>
          </w:p>
        </w:tc>
        <w:tc>
          <w:tcPr>
            <w:tcW w:w="1276" w:type="dxa"/>
          </w:tcPr>
          <w:p w:rsidR="0087443B" w:rsidRPr="00DB6812" w:rsidRDefault="008A6C8D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992" w:type="dxa"/>
          </w:tcPr>
          <w:p w:rsidR="0087443B" w:rsidRPr="00DB6812" w:rsidRDefault="008A6C8D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040911">
            <w:pPr>
              <w:spacing w:after="0"/>
              <w:rPr>
                <w:b/>
              </w:rPr>
            </w:pPr>
            <w:r w:rsidRPr="00DB6812">
              <w:rPr>
                <w:b/>
              </w:rPr>
              <w:t>484</w:t>
            </w:r>
          </w:p>
        </w:tc>
        <w:tc>
          <w:tcPr>
            <w:tcW w:w="2693" w:type="dxa"/>
          </w:tcPr>
          <w:p w:rsidR="0087443B" w:rsidRPr="00DB6812" w:rsidRDefault="0087443B" w:rsidP="008A6C8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A6C8D">
              <w:rPr>
                <w:b/>
              </w:rPr>
              <w:t>662 **</w:t>
            </w:r>
          </w:p>
        </w:tc>
        <w:tc>
          <w:tcPr>
            <w:tcW w:w="1276" w:type="dxa"/>
          </w:tcPr>
          <w:p w:rsidR="0087443B" w:rsidRPr="00DB6812" w:rsidRDefault="008A6C8D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992" w:type="dxa"/>
          </w:tcPr>
          <w:p w:rsidR="0087443B" w:rsidRPr="00DB6812" w:rsidRDefault="008A6C8D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040911">
            <w:pPr>
              <w:spacing w:after="0"/>
              <w:rPr>
                <w:b/>
              </w:rPr>
            </w:pPr>
            <w:r w:rsidRPr="00DB6812">
              <w:rPr>
                <w:b/>
              </w:rPr>
              <w:t>485</w:t>
            </w:r>
          </w:p>
        </w:tc>
        <w:tc>
          <w:tcPr>
            <w:tcW w:w="2693" w:type="dxa"/>
          </w:tcPr>
          <w:p w:rsidR="0087443B" w:rsidRPr="00DB6812" w:rsidRDefault="0087443B" w:rsidP="008A6C8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A6C8D">
              <w:rPr>
                <w:b/>
              </w:rPr>
              <w:t>663/667 ** 5 valeurs</w:t>
            </w:r>
          </w:p>
        </w:tc>
        <w:tc>
          <w:tcPr>
            <w:tcW w:w="1276" w:type="dxa"/>
          </w:tcPr>
          <w:p w:rsidR="0087443B" w:rsidRPr="00DB6812" w:rsidRDefault="008A6C8D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5.00</w:t>
            </w:r>
          </w:p>
        </w:tc>
        <w:tc>
          <w:tcPr>
            <w:tcW w:w="992" w:type="dxa"/>
          </w:tcPr>
          <w:p w:rsidR="0087443B" w:rsidRPr="00DB6812" w:rsidRDefault="008A6C8D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12CE8">
            <w:pPr>
              <w:spacing w:after="0"/>
              <w:rPr>
                <w:b/>
              </w:rPr>
            </w:pPr>
            <w:r w:rsidRPr="00DB6812">
              <w:rPr>
                <w:b/>
              </w:rPr>
              <w:t>48</w:t>
            </w:r>
            <w:r w:rsidR="00C12CE8">
              <w:rPr>
                <w:b/>
              </w:rPr>
              <w:t>6</w:t>
            </w:r>
          </w:p>
        </w:tc>
        <w:tc>
          <w:tcPr>
            <w:tcW w:w="2693" w:type="dxa"/>
          </w:tcPr>
          <w:p w:rsidR="0087443B" w:rsidRPr="00DB6812" w:rsidRDefault="0087443B" w:rsidP="008A6C8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A6C8D">
              <w:rPr>
                <w:b/>
              </w:rPr>
              <w:t>668 **</w:t>
            </w:r>
          </w:p>
        </w:tc>
        <w:tc>
          <w:tcPr>
            <w:tcW w:w="1276" w:type="dxa"/>
          </w:tcPr>
          <w:p w:rsidR="0087443B" w:rsidRPr="00DB6812" w:rsidRDefault="008A6C8D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992" w:type="dxa"/>
          </w:tcPr>
          <w:p w:rsidR="0087443B" w:rsidRPr="00DB6812" w:rsidRDefault="008A6C8D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12CE8">
            <w:pPr>
              <w:spacing w:after="0"/>
              <w:rPr>
                <w:b/>
              </w:rPr>
            </w:pPr>
            <w:r w:rsidRPr="00DB6812">
              <w:rPr>
                <w:b/>
              </w:rPr>
              <w:t>48</w:t>
            </w:r>
            <w:r w:rsidR="00C12CE8">
              <w:rPr>
                <w:b/>
              </w:rPr>
              <w:t>7</w:t>
            </w:r>
          </w:p>
        </w:tc>
        <w:tc>
          <w:tcPr>
            <w:tcW w:w="2693" w:type="dxa"/>
          </w:tcPr>
          <w:p w:rsidR="0087443B" w:rsidRPr="00DB6812" w:rsidRDefault="0087443B" w:rsidP="008A6C8D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8A6C8D">
              <w:rPr>
                <w:b/>
              </w:rPr>
              <w:t>669 **</w:t>
            </w:r>
          </w:p>
        </w:tc>
        <w:tc>
          <w:tcPr>
            <w:tcW w:w="1276" w:type="dxa"/>
          </w:tcPr>
          <w:p w:rsidR="0087443B" w:rsidRPr="00DB6812" w:rsidRDefault="008A6C8D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992" w:type="dxa"/>
          </w:tcPr>
          <w:p w:rsidR="0087443B" w:rsidRPr="00DB6812" w:rsidRDefault="008A6C8D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12CE8">
            <w:pPr>
              <w:spacing w:after="0"/>
              <w:rPr>
                <w:b/>
              </w:rPr>
            </w:pPr>
            <w:r w:rsidRPr="00DB6812">
              <w:rPr>
                <w:b/>
              </w:rPr>
              <w:t>48</w:t>
            </w:r>
            <w:r w:rsidR="00C12CE8">
              <w:rPr>
                <w:b/>
              </w:rPr>
              <w:t>8</w:t>
            </w:r>
          </w:p>
        </w:tc>
        <w:tc>
          <w:tcPr>
            <w:tcW w:w="2693" w:type="dxa"/>
          </w:tcPr>
          <w:p w:rsidR="0087443B" w:rsidRPr="00DB6812" w:rsidRDefault="0087443B" w:rsidP="00432289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1B4FE0">
              <w:rPr>
                <w:b/>
              </w:rPr>
              <w:t xml:space="preserve">670/681 ** 10 valeurs </w:t>
            </w:r>
            <w:r w:rsidR="00432289">
              <w:rPr>
                <w:b/>
              </w:rPr>
              <w:t xml:space="preserve">    </w:t>
            </w:r>
            <w:r w:rsidR="001B4FE0">
              <w:rPr>
                <w:b/>
              </w:rPr>
              <w:t>(</w:t>
            </w:r>
            <w:proofErr w:type="gramStart"/>
            <w:r w:rsidR="001B4FE0">
              <w:rPr>
                <w:b/>
              </w:rPr>
              <w:t>les</w:t>
            </w:r>
            <w:proofErr w:type="gramEnd"/>
            <w:r w:rsidR="001B4FE0">
              <w:rPr>
                <w:b/>
              </w:rPr>
              <w:t xml:space="preserve"> n° 671 et 677 sont absents)</w:t>
            </w:r>
          </w:p>
        </w:tc>
        <w:tc>
          <w:tcPr>
            <w:tcW w:w="1276" w:type="dxa"/>
          </w:tcPr>
          <w:p w:rsidR="0087443B" w:rsidRPr="00DB6812" w:rsidRDefault="001B4FE0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992" w:type="dxa"/>
          </w:tcPr>
          <w:p w:rsidR="0087443B" w:rsidRPr="00DB6812" w:rsidRDefault="001B4FE0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12CE8">
            <w:pPr>
              <w:spacing w:after="0"/>
              <w:rPr>
                <w:b/>
              </w:rPr>
            </w:pPr>
            <w:r w:rsidRPr="00DB6812">
              <w:rPr>
                <w:b/>
              </w:rPr>
              <w:t>4</w:t>
            </w:r>
            <w:r w:rsidR="00C12CE8">
              <w:rPr>
                <w:b/>
              </w:rPr>
              <w:t>89</w:t>
            </w:r>
          </w:p>
        </w:tc>
        <w:tc>
          <w:tcPr>
            <w:tcW w:w="2693" w:type="dxa"/>
          </w:tcPr>
          <w:p w:rsidR="0087443B" w:rsidRPr="00DB6812" w:rsidRDefault="0087443B" w:rsidP="001B4FE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1B4FE0">
              <w:rPr>
                <w:b/>
              </w:rPr>
              <w:t>673 **</w:t>
            </w:r>
          </w:p>
        </w:tc>
        <w:tc>
          <w:tcPr>
            <w:tcW w:w="1276" w:type="dxa"/>
          </w:tcPr>
          <w:p w:rsidR="0087443B" w:rsidRPr="00DB6812" w:rsidRDefault="001B4FE0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992" w:type="dxa"/>
          </w:tcPr>
          <w:p w:rsidR="0087443B" w:rsidRPr="00DB6812" w:rsidRDefault="001B4FE0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12CE8">
            <w:pPr>
              <w:spacing w:after="0"/>
              <w:rPr>
                <w:b/>
              </w:rPr>
            </w:pPr>
            <w:r w:rsidRPr="00DB6812">
              <w:rPr>
                <w:b/>
              </w:rPr>
              <w:t>49</w:t>
            </w:r>
            <w:r w:rsidR="00C12CE8">
              <w:rPr>
                <w:b/>
              </w:rPr>
              <w:t>0</w:t>
            </w:r>
          </w:p>
        </w:tc>
        <w:tc>
          <w:tcPr>
            <w:tcW w:w="2693" w:type="dxa"/>
          </w:tcPr>
          <w:p w:rsidR="0087443B" w:rsidRPr="00DB6812" w:rsidRDefault="0087443B" w:rsidP="001B4FE0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1B4FE0">
              <w:rPr>
                <w:b/>
              </w:rPr>
              <w:t>682/701 ** 20 valeurs</w:t>
            </w:r>
          </w:p>
        </w:tc>
        <w:tc>
          <w:tcPr>
            <w:tcW w:w="1276" w:type="dxa"/>
          </w:tcPr>
          <w:p w:rsidR="0087443B" w:rsidRPr="00DB6812" w:rsidRDefault="001B4FE0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13.50</w:t>
            </w:r>
          </w:p>
        </w:tc>
        <w:tc>
          <w:tcPr>
            <w:tcW w:w="992" w:type="dxa"/>
          </w:tcPr>
          <w:p w:rsidR="0087443B" w:rsidRPr="00DB6812" w:rsidRDefault="001B4FE0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12CE8">
            <w:pPr>
              <w:spacing w:after="0"/>
              <w:rPr>
                <w:b/>
              </w:rPr>
            </w:pPr>
            <w:r w:rsidRPr="00DB6812">
              <w:rPr>
                <w:b/>
              </w:rPr>
              <w:lastRenderedPageBreak/>
              <w:t>49</w:t>
            </w:r>
            <w:r w:rsidR="00C12CE8">
              <w:rPr>
                <w:b/>
              </w:rPr>
              <w:t>1</w:t>
            </w:r>
          </w:p>
        </w:tc>
        <w:tc>
          <w:tcPr>
            <w:tcW w:w="2693" w:type="dxa"/>
          </w:tcPr>
          <w:p w:rsidR="0087443B" w:rsidRPr="00DB6812" w:rsidRDefault="0087443B" w:rsidP="00F73231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73231">
              <w:rPr>
                <w:b/>
              </w:rPr>
              <w:t>693. A ** Non dentelé</w:t>
            </w:r>
          </w:p>
        </w:tc>
        <w:tc>
          <w:tcPr>
            <w:tcW w:w="1276" w:type="dxa"/>
          </w:tcPr>
          <w:p w:rsidR="0087443B" w:rsidRPr="00DB6812" w:rsidRDefault="00F73231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900.00</w:t>
            </w:r>
          </w:p>
        </w:tc>
        <w:tc>
          <w:tcPr>
            <w:tcW w:w="992" w:type="dxa"/>
          </w:tcPr>
          <w:p w:rsidR="0087443B" w:rsidRPr="00DB6812" w:rsidRDefault="00F73231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270.00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12CE8">
            <w:pPr>
              <w:spacing w:after="0"/>
              <w:rPr>
                <w:b/>
              </w:rPr>
            </w:pPr>
            <w:r w:rsidRPr="00DB6812">
              <w:rPr>
                <w:b/>
              </w:rPr>
              <w:t>49</w:t>
            </w:r>
            <w:r w:rsidR="00C12CE8">
              <w:rPr>
                <w:b/>
              </w:rPr>
              <w:t>2</w:t>
            </w:r>
          </w:p>
        </w:tc>
        <w:tc>
          <w:tcPr>
            <w:tcW w:w="2693" w:type="dxa"/>
          </w:tcPr>
          <w:p w:rsidR="0087443B" w:rsidRPr="00DB6812" w:rsidRDefault="0087443B" w:rsidP="00F73231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73231">
              <w:rPr>
                <w:b/>
              </w:rPr>
              <w:t>701 A **</w:t>
            </w:r>
          </w:p>
        </w:tc>
        <w:tc>
          <w:tcPr>
            <w:tcW w:w="1276" w:type="dxa"/>
          </w:tcPr>
          <w:p w:rsidR="0087443B" w:rsidRPr="00DB6812" w:rsidRDefault="0036478E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275.00</w:t>
            </w:r>
          </w:p>
        </w:tc>
        <w:tc>
          <w:tcPr>
            <w:tcW w:w="992" w:type="dxa"/>
          </w:tcPr>
          <w:p w:rsidR="0087443B" w:rsidRPr="00DB6812" w:rsidRDefault="0036478E" w:rsidP="0036478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80.00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12CE8">
            <w:pPr>
              <w:spacing w:after="0"/>
              <w:rPr>
                <w:b/>
              </w:rPr>
            </w:pPr>
            <w:r w:rsidRPr="00DB6812">
              <w:rPr>
                <w:b/>
              </w:rPr>
              <w:t>49</w:t>
            </w:r>
            <w:r w:rsidR="00C12CE8">
              <w:rPr>
                <w:b/>
              </w:rPr>
              <w:t>3</w:t>
            </w:r>
          </w:p>
        </w:tc>
        <w:tc>
          <w:tcPr>
            <w:tcW w:w="2693" w:type="dxa"/>
          </w:tcPr>
          <w:p w:rsidR="0087443B" w:rsidRPr="00DB6812" w:rsidRDefault="0087443B" w:rsidP="00F73231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73231">
              <w:rPr>
                <w:b/>
              </w:rPr>
              <w:t>701 B **</w:t>
            </w:r>
          </w:p>
        </w:tc>
        <w:tc>
          <w:tcPr>
            <w:tcW w:w="1276" w:type="dxa"/>
          </w:tcPr>
          <w:p w:rsidR="0087443B" w:rsidRPr="00DB6812" w:rsidRDefault="0036478E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275.00</w:t>
            </w:r>
          </w:p>
        </w:tc>
        <w:tc>
          <w:tcPr>
            <w:tcW w:w="992" w:type="dxa"/>
          </w:tcPr>
          <w:p w:rsidR="0087443B" w:rsidRPr="00DB6812" w:rsidRDefault="0036478E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80.00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12CE8">
            <w:pPr>
              <w:spacing w:after="0"/>
              <w:rPr>
                <w:b/>
              </w:rPr>
            </w:pPr>
            <w:r w:rsidRPr="00DB6812">
              <w:rPr>
                <w:b/>
              </w:rPr>
              <w:t>49</w:t>
            </w:r>
            <w:r w:rsidR="00C12CE8">
              <w:rPr>
                <w:b/>
              </w:rPr>
              <w:t>4</w:t>
            </w:r>
          </w:p>
        </w:tc>
        <w:tc>
          <w:tcPr>
            <w:tcW w:w="2693" w:type="dxa"/>
          </w:tcPr>
          <w:p w:rsidR="0087443B" w:rsidRPr="00DB6812" w:rsidRDefault="0087443B" w:rsidP="00F73231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73231">
              <w:rPr>
                <w:b/>
              </w:rPr>
              <w:t>701 C **</w:t>
            </w:r>
          </w:p>
        </w:tc>
        <w:tc>
          <w:tcPr>
            <w:tcW w:w="1276" w:type="dxa"/>
          </w:tcPr>
          <w:p w:rsidR="0087443B" w:rsidRPr="00DB6812" w:rsidRDefault="0036478E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275.00</w:t>
            </w:r>
          </w:p>
        </w:tc>
        <w:tc>
          <w:tcPr>
            <w:tcW w:w="992" w:type="dxa"/>
          </w:tcPr>
          <w:p w:rsidR="0087443B" w:rsidRPr="00DB6812" w:rsidRDefault="0036478E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80.00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C12CE8">
            <w:pPr>
              <w:spacing w:after="0"/>
              <w:rPr>
                <w:b/>
              </w:rPr>
            </w:pPr>
            <w:r w:rsidRPr="00DB6812">
              <w:rPr>
                <w:b/>
              </w:rPr>
              <w:t>49</w:t>
            </w:r>
            <w:r w:rsidR="00C12CE8">
              <w:rPr>
                <w:b/>
              </w:rPr>
              <w:t>5</w:t>
            </w:r>
          </w:p>
        </w:tc>
        <w:tc>
          <w:tcPr>
            <w:tcW w:w="2693" w:type="dxa"/>
          </w:tcPr>
          <w:p w:rsidR="0087443B" w:rsidRPr="00DB6812" w:rsidRDefault="0087443B" w:rsidP="00F73231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73231">
              <w:rPr>
                <w:b/>
              </w:rPr>
              <w:t xml:space="preserve">702 </w:t>
            </w:r>
            <w:r w:rsidR="00C12CE8">
              <w:rPr>
                <w:b/>
              </w:rPr>
              <w:t>**</w:t>
            </w:r>
          </w:p>
        </w:tc>
        <w:tc>
          <w:tcPr>
            <w:tcW w:w="1276" w:type="dxa"/>
          </w:tcPr>
          <w:p w:rsidR="0087443B" w:rsidRPr="00DB6812" w:rsidRDefault="00F73231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992" w:type="dxa"/>
          </w:tcPr>
          <w:p w:rsidR="0087443B" w:rsidRPr="00DB6812" w:rsidRDefault="00F73231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0.05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C12CE8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C12CE8" w:rsidRPr="00DB6812" w:rsidRDefault="00C12CE8" w:rsidP="00040911">
            <w:pPr>
              <w:spacing w:after="0"/>
              <w:rPr>
                <w:b/>
              </w:rPr>
            </w:pPr>
            <w:r>
              <w:rPr>
                <w:b/>
              </w:rPr>
              <w:t>496</w:t>
            </w:r>
          </w:p>
        </w:tc>
        <w:tc>
          <w:tcPr>
            <w:tcW w:w="2693" w:type="dxa"/>
          </w:tcPr>
          <w:p w:rsidR="00C12CE8" w:rsidRPr="00DB6812" w:rsidRDefault="00C12CE8" w:rsidP="00F73231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N° </w:t>
            </w:r>
            <w:r w:rsidR="00F73231">
              <w:rPr>
                <w:b/>
              </w:rPr>
              <w:t>703</w:t>
            </w:r>
            <w:r>
              <w:rPr>
                <w:b/>
              </w:rPr>
              <w:t xml:space="preserve"> **</w:t>
            </w:r>
          </w:p>
        </w:tc>
        <w:tc>
          <w:tcPr>
            <w:tcW w:w="1276" w:type="dxa"/>
          </w:tcPr>
          <w:p w:rsidR="00C12CE8" w:rsidRDefault="00F73231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992" w:type="dxa"/>
          </w:tcPr>
          <w:p w:rsidR="00C12CE8" w:rsidRDefault="00F73231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0.05</w:t>
            </w:r>
          </w:p>
        </w:tc>
        <w:tc>
          <w:tcPr>
            <w:tcW w:w="2268" w:type="dxa"/>
          </w:tcPr>
          <w:p w:rsidR="00C12CE8" w:rsidRPr="00DB6812" w:rsidRDefault="00C12CE8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040911">
            <w:pPr>
              <w:spacing w:after="0"/>
              <w:rPr>
                <w:b/>
              </w:rPr>
            </w:pPr>
            <w:r w:rsidRPr="00DB6812">
              <w:rPr>
                <w:b/>
              </w:rPr>
              <w:t>497</w:t>
            </w:r>
          </w:p>
        </w:tc>
        <w:tc>
          <w:tcPr>
            <w:tcW w:w="2693" w:type="dxa"/>
          </w:tcPr>
          <w:p w:rsidR="0087443B" w:rsidRPr="00DB6812" w:rsidRDefault="0087443B" w:rsidP="00F73231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73231">
              <w:rPr>
                <w:b/>
              </w:rPr>
              <w:t>704</w:t>
            </w:r>
            <w:r w:rsidR="00C12CE8">
              <w:rPr>
                <w:b/>
              </w:rPr>
              <w:t xml:space="preserve"> **</w:t>
            </w:r>
          </w:p>
        </w:tc>
        <w:tc>
          <w:tcPr>
            <w:tcW w:w="1276" w:type="dxa"/>
          </w:tcPr>
          <w:p w:rsidR="0087443B" w:rsidRPr="00DB6812" w:rsidRDefault="00F73231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992" w:type="dxa"/>
          </w:tcPr>
          <w:p w:rsidR="0087443B" w:rsidRPr="00DB6812" w:rsidRDefault="00F73231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0.05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040911">
            <w:pPr>
              <w:spacing w:after="0"/>
              <w:rPr>
                <w:b/>
              </w:rPr>
            </w:pPr>
            <w:r w:rsidRPr="00DB6812">
              <w:rPr>
                <w:b/>
              </w:rPr>
              <w:t>498</w:t>
            </w:r>
          </w:p>
        </w:tc>
        <w:tc>
          <w:tcPr>
            <w:tcW w:w="2693" w:type="dxa"/>
          </w:tcPr>
          <w:p w:rsidR="0087443B" w:rsidRPr="00DB6812" w:rsidRDefault="0087443B" w:rsidP="00F73231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73231">
              <w:rPr>
                <w:b/>
              </w:rPr>
              <w:t>705 **</w:t>
            </w:r>
          </w:p>
        </w:tc>
        <w:tc>
          <w:tcPr>
            <w:tcW w:w="1276" w:type="dxa"/>
          </w:tcPr>
          <w:p w:rsidR="0087443B" w:rsidRPr="00DB6812" w:rsidRDefault="00F73231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992" w:type="dxa"/>
          </w:tcPr>
          <w:p w:rsidR="0087443B" w:rsidRPr="00DB6812" w:rsidRDefault="00F73231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0.05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040911">
            <w:pPr>
              <w:spacing w:after="0"/>
              <w:rPr>
                <w:b/>
              </w:rPr>
            </w:pPr>
            <w:r w:rsidRPr="00DB6812">
              <w:rPr>
                <w:b/>
              </w:rPr>
              <w:t>499</w:t>
            </w:r>
          </w:p>
        </w:tc>
        <w:tc>
          <w:tcPr>
            <w:tcW w:w="2693" w:type="dxa"/>
          </w:tcPr>
          <w:p w:rsidR="0087443B" w:rsidRPr="00DB6812" w:rsidRDefault="009145D7" w:rsidP="00F73231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N°</w:t>
            </w:r>
            <w:r w:rsidR="00C12CE8">
              <w:rPr>
                <w:b/>
              </w:rPr>
              <w:t xml:space="preserve"> </w:t>
            </w:r>
            <w:r w:rsidR="00F73231">
              <w:rPr>
                <w:b/>
              </w:rPr>
              <w:t>706 **</w:t>
            </w:r>
          </w:p>
        </w:tc>
        <w:tc>
          <w:tcPr>
            <w:tcW w:w="1276" w:type="dxa"/>
          </w:tcPr>
          <w:p w:rsidR="0087443B" w:rsidRPr="00DB6812" w:rsidRDefault="00F73231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992" w:type="dxa"/>
          </w:tcPr>
          <w:p w:rsidR="0087443B" w:rsidRPr="00DB6812" w:rsidRDefault="00F73231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0.05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040911">
            <w:pPr>
              <w:spacing w:after="0"/>
              <w:rPr>
                <w:b/>
              </w:rPr>
            </w:pPr>
            <w:r w:rsidRPr="00DB6812">
              <w:rPr>
                <w:b/>
              </w:rPr>
              <w:t>500</w:t>
            </w:r>
          </w:p>
        </w:tc>
        <w:tc>
          <w:tcPr>
            <w:tcW w:w="2693" w:type="dxa"/>
          </w:tcPr>
          <w:p w:rsidR="0087443B" w:rsidRPr="00DB6812" w:rsidRDefault="0087443B" w:rsidP="00F73231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F73231">
              <w:rPr>
                <w:b/>
              </w:rPr>
              <w:t>707 **</w:t>
            </w:r>
          </w:p>
        </w:tc>
        <w:tc>
          <w:tcPr>
            <w:tcW w:w="1276" w:type="dxa"/>
          </w:tcPr>
          <w:p w:rsidR="0087443B" w:rsidRPr="00DB6812" w:rsidRDefault="00F73231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0.20</w:t>
            </w:r>
          </w:p>
        </w:tc>
        <w:tc>
          <w:tcPr>
            <w:tcW w:w="992" w:type="dxa"/>
          </w:tcPr>
          <w:p w:rsidR="0087443B" w:rsidRPr="00DB6812" w:rsidRDefault="00F73231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0.05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040911">
            <w:pPr>
              <w:spacing w:after="0"/>
              <w:rPr>
                <w:b/>
              </w:rPr>
            </w:pPr>
            <w:r w:rsidRPr="00DB6812">
              <w:rPr>
                <w:b/>
              </w:rPr>
              <w:t>501</w:t>
            </w:r>
          </w:p>
        </w:tc>
        <w:tc>
          <w:tcPr>
            <w:tcW w:w="2693" w:type="dxa"/>
          </w:tcPr>
          <w:p w:rsidR="0087443B" w:rsidRPr="00DB6812" w:rsidRDefault="0087443B" w:rsidP="00A42E5C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A42E5C">
              <w:rPr>
                <w:b/>
              </w:rPr>
              <w:t>712/724 ** 19 valeurs</w:t>
            </w:r>
            <w:r w:rsidR="00F73231">
              <w:rPr>
                <w:b/>
              </w:rPr>
              <w:t xml:space="preserve"> </w:t>
            </w:r>
            <w:r w:rsidR="00A42E5C">
              <w:rPr>
                <w:b/>
              </w:rPr>
              <w:t>(</w:t>
            </w:r>
            <w:proofErr w:type="gramStart"/>
            <w:r w:rsidR="00F73231">
              <w:rPr>
                <w:b/>
              </w:rPr>
              <w:t>les</w:t>
            </w:r>
            <w:proofErr w:type="gramEnd"/>
            <w:r w:rsidR="00F73231">
              <w:rPr>
                <w:b/>
              </w:rPr>
              <w:t xml:space="preserve"> n° 716</w:t>
            </w:r>
            <w:r w:rsidR="00E64123">
              <w:rPr>
                <w:b/>
              </w:rPr>
              <w:t>, 716 A et 721 A sont absents)</w:t>
            </w:r>
          </w:p>
        </w:tc>
        <w:tc>
          <w:tcPr>
            <w:tcW w:w="1276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13.20</w:t>
            </w:r>
          </w:p>
        </w:tc>
        <w:tc>
          <w:tcPr>
            <w:tcW w:w="992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040911">
            <w:pPr>
              <w:spacing w:after="0"/>
              <w:rPr>
                <w:b/>
              </w:rPr>
            </w:pPr>
            <w:r w:rsidRPr="00DB6812">
              <w:rPr>
                <w:b/>
              </w:rPr>
              <w:t>502</w:t>
            </w:r>
          </w:p>
        </w:tc>
        <w:tc>
          <w:tcPr>
            <w:tcW w:w="2693" w:type="dxa"/>
          </w:tcPr>
          <w:p w:rsidR="0087443B" w:rsidRPr="00DB6812" w:rsidRDefault="0087443B" w:rsidP="00E6412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E64123">
              <w:rPr>
                <w:b/>
              </w:rPr>
              <w:t>725 **</w:t>
            </w:r>
          </w:p>
        </w:tc>
        <w:tc>
          <w:tcPr>
            <w:tcW w:w="1276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992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040911">
            <w:pPr>
              <w:spacing w:after="0"/>
              <w:rPr>
                <w:b/>
              </w:rPr>
            </w:pPr>
            <w:r w:rsidRPr="00DB6812">
              <w:rPr>
                <w:b/>
              </w:rPr>
              <w:t>503</w:t>
            </w:r>
          </w:p>
        </w:tc>
        <w:tc>
          <w:tcPr>
            <w:tcW w:w="2693" w:type="dxa"/>
          </w:tcPr>
          <w:p w:rsidR="0087443B" w:rsidRPr="00DB6812" w:rsidRDefault="0087443B" w:rsidP="00E6412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E64123">
              <w:rPr>
                <w:b/>
              </w:rPr>
              <w:t>726 **</w:t>
            </w:r>
          </w:p>
        </w:tc>
        <w:tc>
          <w:tcPr>
            <w:tcW w:w="1276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1.30</w:t>
            </w:r>
          </w:p>
        </w:tc>
        <w:tc>
          <w:tcPr>
            <w:tcW w:w="992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040911">
            <w:pPr>
              <w:spacing w:after="0"/>
              <w:rPr>
                <w:b/>
              </w:rPr>
            </w:pPr>
            <w:r w:rsidRPr="00DB6812">
              <w:rPr>
                <w:b/>
              </w:rPr>
              <w:t>504</w:t>
            </w:r>
          </w:p>
        </w:tc>
        <w:tc>
          <w:tcPr>
            <w:tcW w:w="2693" w:type="dxa"/>
          </w:tcPr>
          <w:p w:rsidR="0087443B" w:rsidRPr="00DB6812" w:rsidRDefault="0087443B" w:rsidP="00E6412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E64123">
              <w:rPr>
                <w:b/>
              </w:rPr>
              <w:t>728 **</w:t>
            </w:r>
          </w:p>
        </w:tc>
        <w:tc>
          <w:tcPr>
            <w:tcW w:w="1276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1.30</w:t>
            </w:r>
          </w:p>
        </w:tc>
        <w:tc>
          <w:tcPr>
            <w:tcW w:w="992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040911">
            <w:pPr>
              <w:spacing w:after="0"/>
              <w:rPr>
                <w:b/>
              </w:rPr>
            </w:pPr>
            <w:r w:rsidRPr="00DB6812">
              <w:rPr>
                <w:b/>
              </w:rPr>
              <w:t>505</w:t>
            </w:r>
          </w:p>
        </w:tc>
        <w:tc>
          <w:tcPr>
            <w:tcW w:w="2693" w:type="dxa"/>
          </w:tcPr>
          <w:p w:rsidR="00E64123" w:rsidRPr="00DB6812" w:rsidRDefault="0087443B" w:rsidP="00E6412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E64123">
              <w:rPr>
                <w:b/>
              </w:rPr>
              <w:t>729 **</w:t>
            </w:r>
          </w:p>
        </w:tc>
        <w:tc>
          <w:tcPr>
            <w:tcW w:w="1276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992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040911">
            <w:pPr>
              <w:spacing w:after="0"/>
              <w:rPr>
                <w:b/>
              </w:rPr>
            </w:pPr>
            <w:r w:rsidRPr="00DB6812">
              <w:rPr>
                <w:b/>
              </w:rPr>
              <w:t>506</w:t>
            </w:r>
          </w:p>
        </w:tc>
        <w:tc>
          <w:tcPr>
            <w:tcW w:w="2693" w:type="dxa"/>
          </w:tcPr>
          <w:p w:rsidR="0087443B" w:rsidRPr="00DB6812" w:rsidRDefault="0087443B" w:rsidP="00E6412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E64123">
              <w:rPr>
                <w:b/>
              </w:rPr>
              <w:t>730 **</w:t>
            </w:r>
          </w:p>
        </w:tc>
        <w:tc>
          <w:tcPr>
            <w:tcW w:w="1276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992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040911">
            <w:pPr>
              <w:spacing w:after="0"/>
              <w:rPr>
                <w:b/>
              </w:rPr>
            </w:pPr>
            <w:r w:rsidRPr="00DB6812">
              <w:rPr>
                <w:b/>
              </w:rPr>
              <w:t>507</w:t>
            </w:r>
          </w:p>
        </w:tc>
        <w:tc>
          <w:tcPr>
            <w:tcW w:w="2693" w:type="dxa"/>
          </w:tcPr>
          <w:p w:rsidR="0087443B" w:rsidRPr="00DB6812" w:rsidRDefault="0087443B" w:rsidP="00E6412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E64123">
              <w:rPr>
                <w:b/>
              </w:rPr>
              <w:t>731 **</w:t>
            </w:r>
          </w:p>
        </w:tc>
        <w:tc>
          <w:tcPr>
            <w:tcW w:w="1276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992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040911">
            <w:pPr>
              <w:spacing w:after="0"/>
              <w:rPr>
                <w:b/>
              </w:rPr>
            </w:pPr>
            <w:r w:rsidRPr="00DB6812">
              <w:rPr>
                <w:b/>
              </w:rPr>
              <w:t>508</w:t>
            </w:r>
          </w:p>
        </w:tc>
        <w:tc>
          <w:tcPr>
            <w:tcW w:w="2693" w:type="dxa"/>
          </w:tcPr>
          <w:p w:rsidR="0087443B" w:rsidRPr="00DB6812" w:rsidRDefault="0087443B" w:rsidP="00E6412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E64123">
              <w:rPr>
                <w:b/>
              </w:rPr>
              <w:t>732 **</w:t>
            </w:r>
          </w:p>
        </w:tc>
        <w:tc>
          <w:tcPr>
            <w:tcW w:w="1276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2.50</w:t>
            </w:r>
          </w:p>
        </w:tc>
        <w:tc>
          <w:tcPr>
            <w:tcW w:w="992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0.60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1F6F8B">
            <w:pPr>
              <w:spacing w:after="0"/>
              <w:rPr>
                <w:b/>
              </w:rPr>
            </w:pPr>
            <w:r w:rsidRPr="00DB6812">
              <w:rPr>
                <w:b/>
              </w:rPr>
              <w:t>509</w:t>
            </w:r>
          </w:p>
        </w:tc>
        <w:tc>
          <w:tcPr>
            <w:tcW w:w="2693" w:type="dxa"/>
          </w:tcPr>
          <w:p w:rsidR="0087443B" w:rsidRPr="00DB6812" w:rsidRDefault="0087443B" w:rsidP="00E64123">
            <w:pPr>
              <w:spacing w:after="0"/>
              <w:jc w:val="both"/>
              <w:rPr>
                <w:b/>
              </w:rPr>
            </w:pPr>
            <w:r w:rsidRPr="00DB6812">
              <w:rPr>
                <w:b/>
              </w:rPr>
              <w:t xml:space="preserve">N° </w:t>
            </w:r>
            <w:r w:rsidR="00E64123">
              <w:rPr>
                <w:b/>
              </w:rPr>
              <w:t>733 **</w:t>
            </w:r>
          </w:p>
        </w:tc>
        <w:tc>
          <w:tcPr>
            <w:tcW w:w="1276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992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5.00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E01A4F">
            <w:pPr>
              <w:spacing w:after="0"/>
              <w:rPr>
                <w:b/>
                <w:color w:val="auto"/>
              </w:rPr>
            </w:pPr>
            <w:r w:rsidRPr="00DB6812">
              <w:rPr>
                <w:b/>
                <w:color w:val="auto"/>
              </w:rPr>
              <w:t>510</w:t>
            </w:r>
          </w:p>
        </w:tc>
        <w:tc>
          <w:tcPr>
            <w:tcW w:w="2693" w:type="dxa"/>
          </w:tcPr>
          <w:p w:rsidR="0087443B" w:rsidRPr="00DB6812" w:rsidRDefault="0087443B" w:rsidP="00E64123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 w:rsidR="00E64123">
              <w:rPr>
                <w:b/>
                <w:color w:val="000000" w:themeColor="text1"/>
              </w:rPr>
              <w:t>734 **</w:t>
            </w:r>
          </w:p>
        </w:tc>
        <w:tc>
          <w:tcPr>
            <w:tcW w:w="1276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992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E01A4F">
            <w:pPr>
              <w:spacing w:after="0"/>
              <w:rPr>
                <w:b/>
                <w:color w:val="auto"/>
              </w:rPr>
            </w:pPr>
            <w:r w:rsidRPr="00DB6812">
              <w:rPr>
                <w:b/>
                <w:color w:val="auto"/>
              </w:rPr>
              <w:t>511</w:t>
            </w:r>
          </w:p>
        </w:tc>
        <w:tc>
          <w:tcPr>
            <w:tcW w:w="2693" w:type="dxa"/>
          </w:tcPr>
          <w:p w:rsidR="0087443B" w:rsidRPr="00DB6812" w:rsidRDefault="0087443B" w:rsidP="00E64123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 w:rsidR="00E64123">
              <w:rPr>
                <w:b/>
                <w:color w:val="000000" w:themeColor="text1"/>
              </w:rPr>
              <w:t>735 **</w:t>
            </w:r>
          </w:p>
        </w:tc>
        <w:tc>
          <w:tcPr>
            <w:tcW w:w="1276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992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E01A4F">
            <w:pPr>
              <w:spacing w:after="0"/>
              <w:rPr>
                <w:b/>
                <w:color w:val="auto"/>
              </w:rPr>
            </w:pPr>
            <w:r w:rsidRPr="00DB6812">
              <w:rPr>
                <w:b/>
                <w:color w:val="auto"/>
              </w:rPr>
              <w:t>512</w:t>
            </w:r>
          </w:p>
        </w:tc>
        <w:tc>
          <w:tcPr>
            <w:tcW w:w="2693" w:type="dxa"/>
          </w:tcPr>
          <w:p w:rsidR="0087443B" w:rsidRPr="00DB6812" w:rsidRDefault="0087443B" w:rsidP="00E64123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 w:rsidR="00E64123">
              <w:rPr>
                <w:b/>
                <w:color w:val="000000" w:themeColor="text1"/>
              </w:rPr>
              <w:t>736 **</w:t>
            </w:r>
          </w:p>
        </w:tc>
        <w:tc>
          <w:tcPr>
            <w:tcW w:w="1276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992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E01A4F">
            <w:pPr>
              <w:spacing w:after="0"/>
              <w:rPr>
                <w:b/>
                <w:color w:val="auto"/>
              </w:rPr>
            </w:pPr>
            <w:r w:rsidRPr="00DB6812">
              <w:rPr>
                <w:b/>
                <w:color w:val="auto"/>
              </w:rPr>
              <w:t>513</w:t>
            </w:r>
          </w:p>
        </w:tc>
        <w:tc>
          <w:tcPr>
            <w:tcW w:w="2693" w:type="dxa"/>
          </w:tcPr>
          <w:p w:rsidR="0087443B" w:rsidRPr="00DB6812" w:rsidRDefault="0087443B" w:rsidP="00E64123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 w:rsidR="00E64123">
              <w:rPr>
                <w:b/>
                <w:color w:val="000000" w:themeColor="text1"/>
              </w:rPr>
              <w:t>737 **</w:t>
            </w:r>
          </w:p>
        </w:tc>
        <w:tc>
          <w:tcPr>
            <w:tcW w:w="1276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992" w:type="dxa"/>
          </w:tcPr>
          <w:p w:rsidR="0087443B" w:rsidRPr="00DB6812" w:rsidRDefault="00E64123" w:rsidP="00F462A8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E01A4F">
            <w:pPr>
              <w:spacing w:after="0"/>
              <w:rPr>
                <w:b/>
                <w:color w:val="auto"/>
              </w:rPr>
            </w:pPr>
            <w:r w:rsidRPr="00DB6812">
              <w:rPr>
                <w:b/>
                <w:color w:val="auto"/>
              </w:rPr>
              <w:t>514</w:t>
            </w:r>
          </w:p>
        </w:tc>
        <w:tc>
          <w:tcPr>
            <w:tcW w:w="2693" w:type="dxa"/>
          </w:tcPr>
          <w:p w:rsidR="0087443B" w:rsidRPr="00DB6812" w:rsidRDefault="0087443B" w:rsidP="00E64123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 w:rsidR="00E64123">
              <w:rPr>
                <w:b/>
                <w:color w:val="000000" w:themeColor="text1"/>
              </w:rPr>
              <w:t>738 **</w:t>
            </w:r>
          </w:p>
        </w:tc>
        <w:tc>
          <w:tcPr>
            <w:tcW w:w="1276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992" w:type="dxa"/>
          </w:tcPr>
          <w:p w:rsidR="0087443B" w:rsidRPr="00DB6812" w:rsidRDefault="00E64123" w:rsidP="00F462A8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rPr>
                <w:b/>
                <w:color w:val="FF0000"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93450A">
            <w:pPr>
              <w:spacing w:after="0"/>
              <w:rPr>
                <w:b/>
                <w:color w:val="auto"/>
              </w:rPr>
            </w:pPr>
            <w:r w:rsidRPr="00DB6812">
              <w:rPr>
                <w:b/>
                <w:color w:val="auto"/>
              </w:rPr>
              <w:t>515</w:t>
            </w:r>
          </w:p>
        </w:tc>
        <w:tc>
          <w:tcPr>
            <w:tcW w:w="2693" w:type="dxa"/>
          </w:tcPr>
          <w:p w:rsidR="0087443B" w:rsidRPr="00DB6812" w:rsidRDefault="0087443B" w:rsidP="00E64123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 w:rsidR="00E64123">
              <w:rPr>
                <w:b/>
                <w:color w:val="000000" w:themeColor="text1"/>
              </w:rPr>
              <w:t>739</w:t>
            </w:r>
            <w:r w:rsidR="002A622C"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992" w:type="dxa"/>
          </w:tcPr>
          <w:p w:rsidR="0087443B" w:rsidRPr="00DB6812" w:rsidRDefault="00E64123" w:rsidP="00F462A8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0.15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rPr>
                <w:b/>
                <w:color w:val="FF0000"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E01A4F">
            <w:pPr>
              <w:spacing w:after="0"/>
              <w:rPr>
                <w:b/>
                <w:color w:val="auto"/>
              </w:rPr>
            </w:pPr>
            <w:r w:rsidRPr="00DB6812">
              <w:rPr>
                <w:b/>
                <w:color w:val="auto"/>
              </w:rPr>
              <w:t>516</w:t>
            </w:r>
          </w:p>
        </w:tc>
        <w:tc>
          <w:tcPr>
            <w:tcW w:w="2693" w:type="dxa"/>
          </w:tcPr>
          <w:p w:rsidR="0087443B" w:rsidRPr="00DB6812" w:rsidRDefault="0087443B" w:rsidP="00E64123">
            <w:pPr>
              <w:spacing w:after="0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 w:rsidR="00E64123">
              <w:rPr>
                <w:b/>
                <w:color w:val="000000" w:themeColor="text1"/>
              </w:rPr>
              <w:t>740</w:t>
            </w:r>
            <w:r w:rsidR="002A622C"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992" w:type="dxa"/>
          </w:tcPr>
          <w:p w:rsidR="0087443B" w:rsidRPr="00DB6812" w:rsidRDefault="00E64123" w:rsidP="00F462A8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rPr>
                <w:b/>
                <w:color w:val="FF0000"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E01A4F">
            <w:pPr>
              <w:spacing w:after="0"/>
              <w:rPr>
                <w:b/>
                <w:color w:val="auto"/>
              </w:rPr>
            </w:pPr>
            <w:r w:rsidRPr="00DB6812">
              <w:rPr>
                <w:b/>
                <w:color w:val="auto"/>
              </w:rPr>
              <w:t>517</w:t>
            </w:r>
          </w:p>
        </w:tc>
        <w:tc>
          <w:tcPr>
            <w:tcW w:w="2693" w:type="dxa"/>
          </w:tcPr>
          <w:p w:rsidR="0087443B" w:rsidRPr="00DB6812" w:rsidRDefault="0087443B" w:rsidP="00E64123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E64123">
              <w:rPr>
                <w:b/>
                <w:color w:val="000000" w:themeColor="text1"/>
              </w:rPr>
              <w:t>741 **</w:t>
            </w:r>
          </w:p>
        </w:tc>
        <w:tc>
          <w:tcPr>
            <w:tcW w:w="1276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992" w:type="dxa"/>
          </w:tcPr>
          <w:p w:rsidR="0087443B" w:rsidRPr="00DB6812" w:rsidRDefault="00E64123" w:rsidP="00F462A8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rPr>
                <w:b/>
                <w:color w:val="FF0000"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E01A4F">
            <w:pPr>
              <w:spacing w:after="0"/>
              <w:rPr>
                <w:b/>
                <w:color w:val="FF0000"/>
              </w:rPr>
            </w:pPr>
            <w:r w:rsidRPr="00DB6812">
              <w:rPr>
                <w:b/>
                <w:color w:val="auto"/>
              </w:rPr>
              <w:t>518</w:t>
            </w:r>
          </w:p>
        </w:tc>
        <w:tc>
          <w:tcPr>
            <w:tcW w:w="2693" w:type="dxa"/>
          </w:tcPr>
          <w:p w:rsidR="0087443B" w:rsidRPr="00DB6812" w:rsidRDefault="0087443B" w:rsidP="00E64123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E64123">
              <w:rPr>
                <w:b/>
                <w:color w:val="000000" w:themeColor="text1"/>
              </w:rPr>
              <w:t>742 **</w:t>
            </w:r>
            <w:r w:rsidR="002A622C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276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992" w:type="dxa"/>
          </w:tcPr>
          <w:p w:rsidR="0087443B" w:rsidRPr="00DB6812" w:rsidRDefault="00E64123" w:rsidP="00F462A8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rPr>
                <w:b/>
                <w:color w:val="FF0000"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E01A4F">
            <w:pPr>
              <w:spacing w:after="0"/>
              <w:rPr>
                <w:b/>
                <w:color w:val="auto"/>
              </w:rPr>
            </w:pPr>
            <w:r w:rsidRPr="00DB6812">
              <w:rPr>
                <w:b/>
                <w:color w:val="auto"/>
              </w:rPr>
              <w:t>519</w:t>
            </w:r>
          </w:p>
        </w:tc>
        <w:tc>
          <w:tcPr>
            <w:tcW w:w="2693" w:type="dxa"/>
          </w:tcPr>
          <w:p w:rsidR="0087443B" w:rsidRPr="00DB6812" w:rsidRDefault="0087443B" w:rsidP="00E64123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E64123">
              <w:rPr>
                <w:b/>
                <w:color w:val="000000" w:themeColor="text1"/>
              </w:rPr>
              <w:t>743</w:t>
            </w:r>
            <w:r w:rsidR="002A622C"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87443B" w:rsidRPr="00DB6812" w:rsidRDefault="00E6412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0.60</w:t>
            </w:r>
          </w:p>
        </w:tc>
        <w:tc>
          <w:tcPr>
            <w:tcW w:w="992" w:type="dxa"/>
          </w:tcPr>
          <w:p w:rsidR="0087443B" w:rsidRPr="00DB6812" w:rsidRDefault="00E64123" w:rsidP="00F462A8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0.20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E01A4F">
            <w:pPr>
              <w:spacing w:after="0"/>
              <w:rPr>
                <w:b/>
                <w:color w:val="auto"/>
              </w:rPr>
            </w:pPr>
            <w:r w:rsidRPr="00DB6812">
              <w:rPr>
                <w:b/>
                <w:color w:val="auto"/>
              </w:rPr>
              <w:t>520</w:t>
            </w:r>
          </w:p>
        </w:tc>
        <w:tc>
          <w:tcPr>
            <w:tcW w:w="2693" w:type="dxa"/>
          </w:tcPr>
          <w:p w:rsidR="0087443B" w:rsidRPr="00DB6812" w:rsidRDefault="0087443B" w:rsidP="00E64123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 w:rsidR="00E64123">
              <w:rPr>
                <w:b/>
                <w:color w:val="000000" w:themeColor="text1"/>
              </w:rPr>
              <w:t>744</w:t>
            </w:r>
            <w:r w:rsidR="009079F3">
              <w:rPr>
                <w:b/>
                <w:color w:val="000000" w:themeColor="text1"/>
              </w:rPr>
              <w:t xml:space="preserve">/747 </w:t>
            </w:r>
            <w:r w:rsidR="002A622C">
              <w:rPr>
                <w:b/>
                <w:color w:val="000000" w:themeColor="text1"/>
              </w:rPr>
              <w:t>**</w:t>
            </w:r>
            <w:r w:rsidR="009079F3">
              <w:rPr>
                <w:b/>
                <w:color w:val="000000" w:themeColor="text1"/>
              </w:rPr>
              <w:t>4 valeurs</w:t>
            </w:r>
          </w:p>
        </w:tc>
        <w:tc>
          <w:tcPr>
            <w:tcW w:w="1276" w:type="dxa"/>
          </w:tcPr>
          <w:p w:rsidR="0087443B" w:rsidRPr="00DB6812" w:rsidRDefault="009079F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2.40</w:t>
            </w:r>
          </w:p>
        </w:tc>
        <w:tc>
          <w:tcPr>
            <w:tcW w:w="992" w:type="dxa"/>
          </w:tcPr>
          <w:p w:rsidR="0087443B" w:rsidRPr="00DB6812" w:rsidRDefault="009079F3" w:rsidP="00F462A8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0.60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E01A4F">
            <w:pPr>
              <w:spacing w:after="0"/>
              <w:rPr>
                <w:b/>
                <w:color w:val="auto"/>
              </w:rPr>
            </w:pPr>
            <w:r w:rsidRPr="00DB6812">
              <w:rPr>
                <w:b/>
                <w:color w:val="auto"/>
              </w:rPr>
              <w:t>521</w:t>
            </w:r>
          </w:p>
        </w:tc>
        <w:tc>
          <w:tcPr>
            <w:tcW w:w="2693" w:type="dxa"/>
          </w:tcPr>
          <w:p w:rsidR="0087443B" w:rsidRPr="00DB6812" w:rsidRDefault="0087443B" w:rsidP="009079F3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9079F3">
              <w:rPr>
                <w:b/>
                <w:color w:val="000000" w:themeColor="text1"/>
              </w:rPr>
              <w:t>748</w:t>
            </w:r>
            <w:r w:rsidR="00E64123"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87443B" w:rsidRPr="00DB6812" w:rsidRDefault="009079F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992" w:type="dxa"/>
          </w:tcPr>
          <w:p w:rsidR="0087443B" w:rsidRPr="00DB6812" w:rsidRDefault="009079F3" w:rsidP="00F462A8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E01A4F">
            <w:pPr>
              <w:spacing w:after="0"/>
              <w:rPr>
                <w:b/>
                <w:color w:val="auto"/>
              </w:rPr>
            </w:pPr>
            <w:r w:rsidRPr="00DB6812">
              <w:rPr>
                <w:b/>
                <w:color w:val="auto"/>
              </w:rPr>
              <w:t>522</w:t>
            </w:r>
          </w:p>
        </w:tc>
        <w:tc>
          <w:tcPr>
            <w:tcW w:w="2693" w:type="dxa"/>
          </w:tcPr>
          <w:p w:rsidR="0087443B" w:rsidRPr="00DB6812" w:rsidRDefault="0087443B" w:rsidP="009079F3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9079F3">
              <w:rPr>
                <w:b/>
                <w:color w:val="000000" w:themeColor="text1"/>
              </w:rPr>
              <w:t>749 **</w:t>
            </w:r>
          </w:p>
        </w:tc>
        <w:tc>
          <w:tcPr>
            <w:tcW w:w="1276" w:type="dxa"/>
          </w:tcPr>
          <w:p w:rsidR="0087443B" w:rsidRPr="00DB6812" w:rsidRDefault="009079F3" w:rsidP="007C50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992" w:type="dxa"/>
          </w:tcPr>
          <w:p w:rsidR="0087443B" w:rsidRPr="00DB6812" w:rsidRDefault="009079F3" w:rsidP="00F462A8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E01A4F">
            <w:pPr>
              <w:spacing w:after="0"/>
              <w:rPr>
                <w:b/>
                <w:color w:val="auto"/>
              </w:rPr>
            </w:pPr>
            <w:r w:rsidRPr="00DB6812">
              <w:rPr>
                <w:b/>
                <w:color w:val="auto"/>
              </w:rPr>
              <w:t>523</w:t>
            </w:r>
          </w:p>
        </w:tc>
        <w:tc>
          <w:tcPr>
            <w:tcW w:w="2693" w:type="dxa"/>
          </w:tcPr>
          <w:p w:rsidR="0087443B" w:rsidRPr="00DB6812" w:rsidRDefault="0087443B" w:rsidP="009079F3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 w:rsidR="009079F3">
              <w:rPr>
                <w:b/>
                <w:color w:val="000000" w:themeColor="text1"/>
              </w:rPr>
              <w:t>750</w:t>
            </w:r>
            <w:r w:rsidR="002A622C"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87443B" w:rsidRPr="00DB6812" w:rsidRDefault="009079F3" w:rsidP="007C50F9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0.30</w:t>
            </w:r>
          </w:p>
        </w:tc>
        <w:tc>
          <w:tcPr>
            <w:tcW w:w="992" w:type="dxa"/>
          </w:tcPr>
          <w:p w:rsidR="0087443B" w:rsidRPr="00DB6812" w:rsidRDefault="009079F3" w:rsidP="007C50F9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E01A4F">
            <w:pPr>
              <w:spacing w:after="0"/>
              <w:rPr>
                <w:b/>
                <w:color w:val="auto"/>
              </w:rPr>
            </w:pPr>
            <w:r w:rsidRPr="00DB6812">
              <w:rPr>
                <w:b/>
                <w:color w:val="auto"/>
              </w:rPr>
              <w:t>524</w:t>
            </w:r>
          </w:p>
        </w:tc>
        <w:tc>
          <w:tcPr>
            <w:tcW w:w="2693" w:type="dxa"/>
          </w:tcPr>
          <w:p w:rsidR="0087443B" w:rsidRPr="00DB6812" w:rsidRDefault="0087443B" w:rsidP="009079F3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 w:rsidR="009079F3">
              <w:rPr>
                <w:b/>
                <w:color w:val="000000" w:themeColor="text1"/>
              </w:rPr>
              <w:t>751</w:t>
            </w:r>
            <w:r w:rsidR="002A622C"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87443B" w:rsidRPr="00DB6812" w:rsidRDefault="009079F3" w:rsidP="007C50F9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0.50</w:t>
            </w:r>
          </w:p>
        </w:tc>
        <w:tc>
          <w:tcPr>
            <w:tcW w:w="992" w:type="dxa"/>
          </w:tcPr>
          <w:p w:rsidR="0087443B" w:rsidRPr="00DB6812" w:rsidRDefault="009079F3" w:rsidP="007C50F9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0.15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E01A4F">
            <w:pPr>
              <w:spacing w:after="0"/>
              <w:rPr>
                <w:b/>
                <w:color w:val="auto"/>
              </w:rPr>
            </w:pPr>
            <w:r w:rsidRPr="00DB6812">
              <w:rPr>
                <w:b/>
                <w:color w:val="auto"/>
              </w:rPr>
              <w:t>525</w:t>
            </w:r>
          </w:p>
        </w:tc>
        <w:tc>
          <w:tcPr>
            <w:tcW w:w="2693" w:type="dxa"/>
          </w:tcPr>
          <w:p w:rsidR="0087443B" w:rsidRPr="00DB6812" w:rsidRDefault="0087443B" w:rsidP="009079F3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 w:rsidR="009079F3">
              <w:rPr>
                <w:b/>
                <w:color w:val="000000" w:themeColor="text1"/>
              </w:rPr>
              <w:t>752</w:t>
            </w:r>
            <w:r w:rsidR="002A622C"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87443B" w:rsidRPr="00DB6812" w:rsidRDefault="009079F3" w:rsidP="007C50F9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0.90</w:t>
            </w:r>
          </w:p>
        </w:tc>
        <w:tc>
          <w:tcPr>
            <w:tcW w:w="992" w:type="dxa"/>
          </w:tcPr>
          <w:p w:rsidR="0087443B" w:rsidRPr="00DB6812" w:rsidRDefault="009079F3" w:rsidP="007C50F9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0.30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E01A4F">
            <w:pPr>
              <w:spacing w:after="0"/>
              <w:rPr>
                <w:b/>
                <w:color w:val="auto"/>
              </w:rPr>
            </w:pPr>
            <w:r w:rsidRPr="00DB6812">
              <w:rPr>
                <w:b/>
                <w:color w:val="auto"/>
              </w:rPr>
              <w:t>526</w:t>
            </w:r>
          </w:p>
        </w:tc>
        <w:tc>
          <w:tcPr>
            <w:tcW w:w="2693" w:type="dxa"/>
          </w:tcPr>
          <w:p w:rsidR="0087443B" w:rsidRPr="00DB6812" w:rsidRDefault="0087443B" w:rsidP="009079F3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 w:rsidR="009079F3">
              <w:rPr>
                <w:b/>
                <w:color w:val="000000" w:themeColor="text1"/>
              </w:rPr>
              <w:t>753</w:t>
            </w:r>
            <w:r w:rsidR="002A622C"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87443B" w:rsidRPr="00DB6812" w:rsidRDefault="009079F3" w:rsidP="007C50F9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0.60</w:t>
            </w:r>
          </w:p>
        </w:tc>
        <w:tc>
          <w:tcPr>
            <w:tcW w:w="992" w:type="dxa"/>
          </w:tcPr>
          <w:p w:rsidR="0087443B" w:rsidRPr="00DB6812" w:rsidRDefault="009079F3" w:rsidP="007C50F9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0.20</w:t>
            </w:r>
          </w:p>
        </w:tc>
        <w:tc>
          <w:tcPr>
            <w:tcW w:w="2268" w:type="dxa"/>
          </w:tcPr>
          <w:p w:rsidR="0087443B" w:rsidRPr="00DB6812" w:rsidRDefault="0087443B" w:rsidP="007C50F9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7E02B8">
            <w:pPr>
              <w:spacing w:after="0"/>
              <w:rPr>
                <w:b/>
                <w:color w:val="auto"/>
              </w:rPr>
            </w:pPr>
            <w:r w:rsidRPr="00DB6812">
              <w:rPr>
                <w:b/>
                <w:color w:val="auto"/>
              </w:rPr>
              <w:t>527</w:t>
            </w:r>
          </w:p>
        </w:tc>
        <w:tc>
          <w:tcPr>
            <w:tcW w:w="2693" w:type="dxa"/>
          </w:tcPr>
          <w:p w:rsidR="0087443B" w:rsidRPr="00DB6812" w:rsidRDefault="0087443B" w:rsidP="009079F3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9079F3">
              <w:rPr>
                <w:b/>
                <w:color w:val="000000" w:themeColor="text1"/>
              </w:rPr>
              <w:t>754</w:t>
            </w:r>
            <w:r w:rsidR="002A622C"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87443B" w:rsidRPr="00DB6812" w:rsidRDefault="009079F3" w:rsidP="007E02B8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0.70</w:t>
            </w:r>
          </w:p>
        </w:tc>
        <w:tc>
          <w:tcPr>
            <w:tcW w:w="992" w:type="dxa"/>
          </w:tcPr>
          <w:p w:rsidR="0087443B" w:rsidRPr="00DB6812" w:rsidRDefault="009079F3" w:rsidP="007E02B8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0.20</w:t>
            </w:r>
          </w:p>
        </w:tc>
        <w:tc>
          <w:tcPr>
            <w:tcW w:w="2268" w:type="dxa"/>
          </w:tcPr>
          <w:p w:rsidR="0087443B" w:rsidRPr="00DB6812" w:rsidRDefault="0087443B" w:rsidP="007E02B8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F0E83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528</w:t>
            </w:r>
          </w:p>
        </w:tc>
        <w:tc>
          <w:tcPr>
            <w:tcW w:w="2693" w:type="dxa"/>
          </w:tcPr>
          <w:p w:rsidR="0087443B" w:rsidRPr="00DB6812" w:rsidRDefault="0087443B" w:rsidP="009079F3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9079F3">
              <w:rPr>
                <w:b/>
                <w:color w:val="000000" w:themeColor="text1"/>
              </w:rPr>
              <w:t>755/758 ** 4 valeurs</w:t>
            </w:r>
          </w:p>
        </w:tc>
        <w:tc>
          <w:tcPr>
            <w:tcW w:w="1276" w:type="dxa"/>
          </w:tcPr>
          <w:p w:rsidR="0087443B" w:rsidRPr="00DB6812" w:rsidRDefault="009079F3" w:rsidP="008F0E8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992" w:type="dxa"/>
          </w:tcPr>
          <w:p w:rsidR="0087443B" w:rsidRPr="00DB6812" w:rsidRDefault="009079F3" w:rsidP="008F0E83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0.20</w:t>
            </w:r>
          </w:p>
        </w:tc>
        <w:tc>
          <w:tcPr>
            <w:tcW w:w="2268" w:type="dxa"/>
          </w:tcPr>
          <w:p w:rsidR="0087443B" w:rsidRPr="00DB6812" w:rsidRDefault="0087443B" w:rsidP="008F0E83">
            <w:pPr>
              <w:spacing w:after="0"/>
              <w:rPr>
                <w:b/>
                <w:color w:val="FF0000"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F0E83">
            <w:pPr>
              <w:spacing w:after="0"/>
              <w:rPr>
                <w:b/>
                <w:color w:val="FF0000"/>
              </w:rPr>
            </w:pPr>
            <w:r>
              <w:rPr>
                <w:b/>
                <w:color w:val="auto"/>
              </w:rPr>
              <w:t>529</w:t>
            </w:r>
          </w:p>
        </w:tc>
        <w:tc>
          <w:tcPr>
            <w:tcW w:w="2693" w:type="dxa"/>
          </w:tcPr>
          <w:p w:rsidR="0087443B" w:rsidRPr="00DB6812" w:rsidRDefault="0087443B" w:rsidP="009079F3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9079F3">
              <w:rPr>
                <w:b/>
                <w:color w:val="000000" w:themeColor="text1"/>
              </w:rPr>
              <w:t>755 a</w:t>
            </w:r>
            <w:r w:rsidR="002A622C"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87443B" w:rsidRPr="00DB6812" w:rsidRDefault="009079F3" w:rsidP="008F0E8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992" w:type="dxa"/>
          </w:tcPr>
          <w:p w:rsidR="0087443B" w:rsidRPr="00DB6812" w:rsidRDefault="009079F3" w:rsidP="008F0E83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8F0E83">
            <w:pPr>
              <w:spacing w:after="0"/>
              <w:rPr>
                <w:b/>
                <w:color w:val="FF0000"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F0E83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530</w:t>
            </w:r>
          </w:p>
        </w:tc>
        <w:tc>
          <w:tcPr>
            <w:tcW w:w="2693" w:type="dxa"/>
          </w:tcPr>
          <w:p w:rsidR="0087443B" w:rsidRPr="00DB6812" w:rsidRDefault="0087443B" w:rsidP="009079F3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9079F3">
              <w:rPr>
                <w:b/>
                <w:color w:val="000000" w:themeColor="text1"/>
              </w:rPr>
              <w:t>759</w:t>
            </w:r>
            <w:r w:rsidR="002A622C"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87443B" w:rsidRPr="00DB6812" w:rsidRDefault="009079F3" w:rsidP="008F0E8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0.40</w:t>
            </w:r>
          </w:p>
        </w:tc>
        <w:tc>
          <w:tcPr>
            <w:tcW w:w="992" w:type="dxa"/>
          </w:tcPr>
          <w:p w:rsidR="0087443B" w:rsidRPr="00DB6812" w:rsidRDefault="009079F3" w:rsidP="008F0E83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8F0E8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F0E83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531</w:t>
            </w:r>
          </w:p>
        </w:tc>
        <w:tc>
          <w:tcPr>
            <w:tcW w:w="2693" w:type="dxa"/>
          </w:tcPr>
          <w:p w:rsidR="0087443B" w:rsidRPr="00DB6812" w:rsidRDefault="0087443B" w:rsidP="00ED514A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 w:rsidR="00ED514A">
              <w:rPr>
                <w:b/>
                <w:color w:val="000000" w:themeColor="text1"/>
              </w:rPr>
              <w:t>760 a</w:t>
            </w:r>
            <w:r w:rsidR="002A622C"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87443B" w:rsidRPr="00DB6812" w:rsidRDefault="00ED514A" w:rsidP="008F0E8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0.70</w:t>
            </w:r>
          </w:p>
        </w:tc>
        <w:tc>
          <w:tcPr>
            <w:tcW w:w="992" w:type="dxa"/>
          </w:tcPr>
          <w:p w:rsidR="0087443B" w:rsidRPr="00DB6812" w:rsidRDefault="00ED514A" w:rsidP="008F0E83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0.20</w:t>
            </w:r>
          </w:p>
        </w:tc>
        <w:tc>
          <w:tcPr>
            <w:tcW w:w="2268" w:type="dxa"/>
          </w:tcPr>
          <w:p w:rsidR="0087443B" w:rsidRPr="00DB6812" w:rsidRDefault="0087443B" w:rsidP="008F0E8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F0E83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532</w:t>
            </w:r>
          </w:p>
        </w:tc>
        <w:tc>
          <w:tcPr>
            <w:tcW w:w="2693" w:type="dxa"/>
          </w:tcPr>
          <w:p w:rsidR="0087443B" w:rsidRPr="00DB6812" w:rsidRDefault="0087443B" w:rsidP="00ED514A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N°</w:t>
            </w:r>
            <w:r w:rsidR="00ED514A">
              <w:rPr>
                <w:b/>
                <w:color w:val="000000" w:themeColor="text1"/>
              </w:rPr>
              <w:t xml:space="preserve"> 760</w:t>
            </w:r>
            <w:r w:rsidR="002A622C"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87443B" w:rsidRPr="00DB6812" w:rsidRDefault="00ED514A" w:rsidP="008F0E8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0.70</w:t>
            </w:r>
          </w:p>
        </w:tc>
        <w:tc>
          <w:tcPr>
            <w:tcW w:w="992" w:type="dxa"/>
          </w:tcPr>
          <w:p w:rsidR="0087443B" w:rsidRPr="00DB6812" w:rsidRDefault="00ED514A" w:rsidP="008F0E83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0.20</w:t>
            </w:r>
          </w:p>
        </w:tc>
        <w:tc>
          <w:tcPr>
            <w:tcW w:w="2268" w:type="dxa"/>
          </w:tcPr>
          <w:p w:rsidR="0087443B" w:rsidRPr="00DB6812" w:rsidRDefault="0087443B" w:rsidP="008F0E8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F0E83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533</w:t>
            </w:r>
          </w:p>
        </w:tc>
        <w:tc>
          <w:tcPr>
            <w:tcW w:w="2693" w:type="dxa"/>
          </w:tcPr>
          <w:p w:rsidR="0087443B" w:rsidRPr="00DB6812" w:rsidRDefault="0087443B" w:rsidP="00ED514A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ED514A">
              <w:rPr>
                <w:b/>
                <w:color w:val="000000" w:themeColor="text1"/>
              </w:rPr>
              <w:t>761</w:t>
            </w:r>
            <w:r w:rsidR="002A622C">
              <w:rPr>
                <w:b/>
                <w:color w:val="000000" w:themeColor="text1"/>
              </w:rPr>
              <w:t>**</w:t>
            </w:r>
          </w:p>
        </w:tc>
        <w:tc>
          <w:tcPr>
            <w:tcW w:w="1276" w:type="dxa"/>
          </w:tcPr>
          <w:p w:rsidR="0087443B" w:rsidRPr="00DB6812" w:rsidRDefault="00ED514A" w:rsidP="008F0E8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0.30</w:t>
            </w:r>
          </w:p>
        </w:tc>
        <w:tc>
          <w:tcPr>
            <w:tcW w:w="992" w:type="dxa"/>
          </w:tcPr>
          <w:p w:rsidR="0087443B" w:rsidRPr="00DB6812" w:rsidRDefault="00ED514A" w:rsidP="008F0E83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0.10</w:t>
            </w:r>
          </w:p>
        </w:tc>
        <w:tc>
          <w:tcPr>
            <w:tcW w:w="2268" w:type="dxa"/>
          </w:tcPr>
          <w:p w:rsidR="0087443B" w:rsidRPr="00DB6812" w:rsidRDefault="0087443B" w:rsidP="008F0E8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F0E83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534</w:t>
            </w:r>
          </w:p>
        </w:tc>
        <w:tc>
          <w:tcPr>
            <w:tcW w:w="2693" w:type="dxa"/>
          </w:tcPr>
          <w:p w:rsidR="0087443B" w:rsidRPr="00DB6812" w:rsidRDefault="0087443B" w:rsidP="00ED514A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 w:rsidR="00ED514A">
              <w:rPr>
                <w:b/>
                <w:color w:val="000000" w:themeColor="text1"/>
              </w:rPr>
              <w:t>763</w:t>
            </w:r>
            <w:r w:rsidR="002A622C"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87443B" w:rsidRPr="00DB6812" w:rsidRDefault="00ED514A" w:rsidP="008F0E83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3.20</w:t>
            </w:r>
          </w:p>
        </w:tc>
        <w:tc>
          <w:tcPr>
            <w:tcW w:w="992" w:type="dxa"/>
          </w:tcPr>
          <w:p w:rsidR="0087443B" w:rsidRPr="00DB6812" w:rsidRDefault="00ED514A" w:rsidP="008F0E83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1.00</w:t>
            </w:r>
          </w:p>
        </w:tc>
        <w:tc>
          <w:tcPr>
            <w:tcW w:w="2268" w:type="dxa"/>
          </w:tcPr>
          <w:p w:rsidR="0087443B" w:rsidRPr="00DB6812" w:rsidRDefault="0087443B" w:rsidP="008F0E8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F0E83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535</w:t>
            </w:r>
          </w:p>
        </w:tc>
        <w:tc>
          <w:tcPr>
            <w:tcW w:w="2693" w:type="dxa"/>
          </w:tcPr>
          <w:p w:rsidR="0087443B" w:rsidRPr="00DB6812" w:rsidRDefault="0087443B" w:rsidP="00ED514A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 w:rsidR="00ED514A">
              <w:rPr>
                <w:b/>
                <w:color w:val="000000" w:themeColor="text1"/>
              </w:rPr>
              <w:t>764</w:t>
            </w:r>
            <w:r w:rsidR="008F5440"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87443B" w:rsidRPr="00DB6812" w:rsidRDefault="00ED514A" w:rsidP="008F0E83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1.30</w:t>
            </w:r>
          </w:p>
        </w:tc>
        <w:tc>
          <w:tcPr>
            <w:tcW w:w="992" w:type="dxa"/>
          </w:tcPr>
          <w:p w:rsidR="0087443B" w:rsidRPr="00DB6812" w:rsidRDefault="00ED514A" w:rsidP="008F5440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0.40</w:t>
            </w:r>
          </w:p>
        </w:tc>
        <w:tc>
          <w:tcPr>
            <w:tcW w:w="2268" w:type="dxa"/>
          </w:tcPr>
          <w:p w:rsidR="0087443B" w:rsidRPr="00DB6812" w:rsidRDefault="0087443B" w:rsidP="008F0E8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F0E83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536</w:t>
            </w:r>
          </w:p>
        </w:tc>
        <w:tc>
          <w:tcPr>
            <w:tcW w:w="2693" w:type="dxa"/>
          </w:tcPr>
          <w:p w:rsidR="0087443B" w:rsidRPr="00DB6812" w:rsidRDefault="0087443B" w:rsidP="00ED514A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ED514A">
              <w:rPr>
                <w:b/>
                <w:color w:val="000000" w:themeColor="text1"/>
              </w:rPr>
              <w:t xml:space="preserve">766 </w:t>
            </w:r>
            <w:r w:rsidR="008F5440">
              <w:rPr>
                <w:b/>
                <w:color w:val="000000" w:themeColor="text1"/>
              </w:rPr>
              <w:t>**</w:t>
            </w:r>
          </w:p>
        </w:tc>
        <w:tc>
          <w:tcPr>
            <w:tcW w:w="1276" w:type="dxa"/>
          </w:tcPr>
          <w:p w:rsidR="0087443B" w:rsidRPr="00DB6812" w:rsidRDefault="00ED514A" w:rsidP="008F0E83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2.00</w:t>
            </w:r>
          </w:p>
        </w:tc>
        <w:tc>
          <w:tcPr>
            <w:tcW w:w="992" w:type="dxa"/>
          </w:tcPr>
          <w:p w:rsidR="0087443B" w:rsidRPr="00DB6812" w:rsidRDefault="00ED514A" w:rsidP="008F0E83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0.60</w:t>
            </w:r>
          </w:p>
        </w:tc>
        <w:tc>
          <w:tcPr>
            <w:tcW w:w="2268" w:type="dxa"/>
          </w:tcPr>
          <w:p w:rsidR="0087443B" w:rsidRPr="00DB6812" w:rsidRDefault="0087443B" w:rsidP="008F0E8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F0E83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537</w:t>
            </w:r>
          </w:p>
        </w:tc>
        <w:tc>
          <w:tcPr>
            <w:tcW w:w="2693" w:type="dxa"/>
          </w:tcPr>
          <w:p w:rsidR="0087443B" w:rsidRPr="00DB6812" w:rsidRDefault="0087443B" w:rsidP="00ED514A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 w:rsidR="00ED514A">
              <w:rPr>
                <w:b/>
                <w:color w:val="000000" w:themeColor="text1"/>
              </w:rPr>
              <w:t>767</w:t>
            </w:r>
            <w:r w:rsidR="008F5440"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87443B" w:rsidRDefault="00ED514A" w:rsidP="008F0E83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2.00</w:t>
            </w:r>
          </w:p>
        </w:tc>
        <w:tc>
          <w:tcPr>
            <w:tcW w:w="992" w:type="dxa"/>
          </w:tcPr>
          <w:p w:rsidR="0087443B" w:rsidRDefault="00ED514A" w:rsidP="008F0E83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0.60</w:t>
            </w:r>
          </w:p>
        </w:tc>
        <w:tc>
          <w:tcPr>
            <w:tcW w:w="2268" w:type="dxa"/>
          </w:tcPr>
          <w:p w:rsidR="0087443B" w:rsidRPr="00DB6812" w:rsidRDefault="0087443B" w:rsidP="008F0E8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F0E83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538</w:t>
            </w:r>
          </w:p>
        </w:tc>
        <w:tc>
          <w:tcPr>
            <w:tcW w:w="2693" w:type="dxa"/>
          </w:tcPr>
          <w:p w:rsidR="0087443B" w:rsidRPr="00DB6812" w:rsidRDefault="0087443B" w:rsidP="00ED514A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</w:t>
            </w:r>
            <w:r w:rsidR="00ED514A">
              <w:rPr>
                <w:b/>
                <w:color w:val="000000" w:themeColor="text1"/>
              </w:rPr>
              <w:t>° 768</w:t>
            </w:r>
            <w:r w:rsidR="008F5440"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87443B" w:rsidRDefault="00ED514A" w:rsidP="008F0E83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3.00</w:t>
            </w:r>
          </w:p>
        </w:tc>
        <w:tc>
          <w:tcPr>
            <w:tcW w:w="992" w:type="dxa"/>
          </w:tcPr>
          <w:p w:rsidR="0087443B" w:rsidRDefault="00ED514A" w:rsidP="008F0E83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1.00</w:t>
            </w:r>
          </w:p>
        </w:tc>
        <w:tc>
          <w:tcPr>
            <w:tcW w:w="2268" w:type="dxa"/>
          </w:tcPr>
          <w:p w:rsidR="0087443B" w:rsidRPr="00DB6812" w:rsidRDefault="0087443B" w:rsidP="008F0E83">
            <w:pPr>
              <w:spacing w:after="0"/>
              <w:jc w:val="center"/>
              <w:rPr>
                <w:b/>
              </w:rPr>
            </w:pPr>
          </w:p>
        </w:tc>
      </w:tr>
      <w:tr w:rsidR="0087443B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7443B" w:rsidRPr="00DB6812" w:rsidRDefault="0087443B" w:rsidP="008F0E83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539</w:t>
            </w:r>
          </w:p>
        </w:tc>
        <w:tc>
          <w:tcPr>
            <w:tcW w:w="2693" w:type="dxa"/>
          </w:tcPr>
          <w:p w:rsidR="0087443B" w:rsidRPr="00DB6812" w:rsidRDefault="0087443B" w:rsidP="00ED514A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ED514A">
              <w:rPr>
                <w:b/>
                <w:color w:val="000000" w:themeColor="text1"/>
              </w:rPr>
              <w:t>769</w:t>
            </w:r>
            <w:r w:rsidR="008F5440">
              <w:rPr>
                <w:b/>
                <w:color w:val="000000" w:themeColor="text1"/>
              </w:rPr>
              <w:t>**</w:t>
            </w:r>
          </w:p>
        </w:tc>
        <w:tc>
          <w:tcPr>
            <w:tcW w:w="1276" w:type="dxa"/>
          </w:tcPr>
          <w:p w:rsidR="0087443B" w:rsidRDefault="00ED514A" w:rsidP="008F0E83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2.00</w:t>
            </w:r>
          </w:p>
        </w:tc>
        <w:tc>
          <w:tcPr>
            <w:tcW w:w="992" w:type="dxa"/>
          </w:tcPr>
          <w:p w:rsidR="0087443B" w:rsidRDefault="00ED514A" w:rsidP="008F0E83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0.60</w:t>
            </w:r>
          </w:p>
        </w:tc>
        <w:tc>
          <w:tcPr>
            <w:tcW w:w="2268" w:type="dxa"/>
          </w:tcPr>
          <w:p w:rsidR="0087443B" w:rsidRPr="00DB6812" w:rsidRDefault="0087443B" w:rsidP="008F0E83">
            <w:pPr>
              <w:spacing w:after="0"/>
              <w:jc w:val="center"/>
              <w:rPr>
                <w:b/>
              </w:rPr>
            </w:pPr>
          </w:p>
        </w:tc>
      </w:tr>
      <w:tr w:rsidR="00AB065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AB065A" w:rsidRPr="00DB6812" w:rsidRDefault="00AB065A" w:rsidP="00AB065A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540</w:t>
            </w:r>
          </w:p>
        </w:tc>
        <w:tc>
          <w:tcPr>
            <w:tcW w:w="2693" w:type="dxa"/>
          </w:tcPr>
          <w:p w:rsidR="00AB065A" w:rsidRPr="00DB6812" w:rsidRDefault="00AB065A" w:rsidP="00AB065A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>
              <w:rPr>
                <w:b/>
                <w:color w:val="000000" w:themeColor="text1"/>
              </w:rPr>
              <w:t>771 **</w:t>
            </w:r>
          </w:p>
        </w:tc>
        <w:tc>
          <w:tcPr>
            <w:tcW w:w="1276" w:type="dxa"/>
          </w:tcPr>
          <w:p w:rsidR="00AB065A" w:rsidRDefault="00AB065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0.70</w:t>
            </w:r>
          </w:p>
        </w:tc>
        <w:tc>
          <w:tcPr>
            <w:tcW w:w="992" w:type="dxa"/>
          </w:tcPr>
          <w:p w:rsidR="00AB065A" w:rsidRDefault="00AB065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0.20</w:t>
            </w:r>
          </w:p>
        </w:tc>
        <w:tc>
          <w:tcPr>
            <w:tcW w:w="2268" w:type="dxa"/>
          </w:tcPr>
          <w:p w:rsidR="00AB065A" w:rsidRPr="00DB6812" w:rsidRDefault="00AB065A" w:rsidP="008F0E83">
            <w:pPr>
              <w:spacing w:after="0"/>
              <w:jc w:val="center"/>
              <w:rPr>
                <w:b/>
              </w:rPr>
            </w:pPr>
          </w:p>
        </w:tc>
      </w:tr>
      <w:tr w:rsidR="00AB065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AB065A" w:rsidRPr="00DB6812" w:rsidRDefault="00AB065A" w:rsidP="00AB065A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541</w:t>
            </w:r>
          </w:p>
        </w:tc>
        <w:tc>
          <w:tcPr>
            <w:tcW w:w="2693" w:type="dxa"/>
          </w:tcPr>
          <w:p w:rsidR="00AB065A" w:rsidRPr="00DB6812" w:rsidRDefault="00AB065A" w:rsidP="00AB065A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>N</w:t>
            </w:r>
            <w:r>
              <w:rPr>
                <w:b/>
                <w:color w:val="000000" w:themeColor="text1"/>
              </w:rPr>
              <w:t>° 772/776 ** 5 valeurs</w:t>
            </w:r>
          </w:p>
        </w:tc>
        <w:tc>
          <w:tcPr>
            <w:tcW w:w="1276" w:type="dxa"/>
          </w:tcPr>
          <w:p w:rsidR="00AB065A" w:rsidRDefault="00AB065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13.00</w:t>
            </w:r>
          </w:p>
        </w:tc>
        <w:tc>
          <w:tcPr>
            <w:tcW w:w="992" w:type="dxa"/>
          </w:tcPr>
          <w:p w:rsidR="00AB065A" w:rsidRDefault="00AB065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4.00</w:t>
            </w:r>
          </w:p>
        </w:tc>
        <w:tc>
          <w:tcPr>
            <w:tcW w:w="2268" w:type="dxa"/>
          </w:tcPr>
          <w:p w:rsidR="00AB065A" w:rsidRPr="00DB6812" w:rsidRDefault="00AB065A" w:rsidP="008F0E83">
            <w:pPr>
              <w:spacing w:after="0"/>
              <w:jc w:val="center"/>
              <w:rPr>
                <w:b/>
              </w:rPr>
            </w:pPr>
          </w:p>
        </w:tc>
      </w:tr>
      <w:tr w:rsidR="00AB065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AB065A" w:rsidRDefault="00AB065A" w:rsidP="00AB065A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542 </w:t>
            </w:r>
          </w:p>
        </w:tc>
        <w:tc>
          <w:tcPr>
            <w:tcW w:w="2693" w:type="dxa"/>
          </w:tcPr>
          <w:p w:rsidR="00AB065A" w:rsidRPr="00DB6812" w:rsidRDefault="00AB065A" w:rsidP="00AB065A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N° 777 **</w:t>
            </w:r>
          </w:p>
        </w:tc>
        <w:tc>
          <w:tcPr>
            <w:tcW w:w="1276" w:type="dxa"/>
          </w:tcPr>
          <w:p w:rsidR="00AB065A" w:rsidRDefault="00AB065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1.50</w:t>
            </w:r>
          </w:p>
        </w:tc>
        <w:tc>
          <w:tcPr>
            <w:tcW w:w="992" w:type="dxa"/>
          </w:tcPr>
          <w:p w:rsidR="00AB065A" w:rsidRDefault="00AB065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0.50</w:t>
            </w:r>
          </w:p>
        </w:tc>
        <w:tc>
          <w:tcPr>
            <w:tcW w:w="2268" w:type="dxa"/>
          </w:tcPr>
          <w:p w:rsidR="00AB065A" w:rsidRPr="00DB6812" w:rsidRDefault="00AB065A" w:rsidP="008F0E83">
            <w:pPr>
              <w:spacing w:after="0"/>
              <w:jc w:val="center"/>
              <w:rPr>
                <w:b/>
              </w:rPr>
            </w:pPr>
          </w:p>
        </w:tc>
      </w:tr>
      <w:tr w:rsidR="00AB065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AB065A" w:rsidRDefault="00AB065A" w:rsidP="00AB065A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543</w:t>
            </w:r>
          </w:p>
        </w:tc>
        <w:tc>
          <w:tcPr>
            <w:tcW w:w="2693" w:type="dxa"/>
          </w:tcPr>
          <w:p w:rsidR="00AB065A" w:rsidRPr="00DB6812" w:rsidRDefault="00AB065A" w:rsidP="00AB065A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N° 778 **</w:t>
            </w:r>
          </w:p>
        </w:tc>
        <w:tc>
          <w:tcPr>
            <w:tcW w:w="1276" w:type="dxa"/>
          </w:tcPr>
          <w:p w:rsidR="00AB065A" w:rsidRDefault="00AB065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4.00</w:t>
            </w:r>
          </w:p>
        </w:tc>
        <w:tc>
          <w:tcPr>
            <w:tcW w:w="992" w:type="dxa"/>
          </w:tcPr>
          <w:p w:rsidR="00AB065A" w:rsidRDefault="00AB065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1.00</w:t>
            </w:r>
          </w:p>
        </w:tc>
        <w:tc>
          <w:tcPr>
            <w:tcW w:w="2268" w:type="dxa"/>
          </w:tcPr>
          <w:p w:rsidR="00AB065A" w:rsidRPr="00DB6812" w:rsidRDefault="00AB065A" w:rsidP="008F0E83">
            <w:pPr>
              <w:spacing w:after="0"/>
              <w:jc w:val="center"/>
              <w:rPr>
                <w:b/>
              </w:rPr>
            </w:pPr>
          </w:p>
        </w:tc>
      </w:tr>
      <w:tr w:rsidR="00AB065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AB065A" w:rsidRPr="00DB6812" w:rsidRDefault="00AB065A" w:rsidP="00AB065A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544</w:t>
            </w:r>
          </w:p>
        </w:tc>
        <w:tc>
          <w:tcPr>
            <w:tcW w:w="2693" w:type="dxa"/>
          </w:tcPr>
          <w:p w:rsidR="00AB065A" w:rsidRPr="00DB6812" w:rsidRDefault="00AB065A" w:rsidP="00AB065A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>
              <w:rPr>
                <w:b/>
                <w:color w:val="000000" w:themeColor="text1"/>
              </w:rPr>
              <w:t>779 **</w:t>
            </w:r>
          </w:p>
        </w:tc>
        <w:tc>
          <w:tcPr>
            <w:tcW w:w="1276" w:type="dxa"/>
          </w:tcPr>
          <w:p w:rsidR="00AB065A" w:rsidRDefault="00AB065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1.50</w:t>
            </w:r>
          </w:p>
        </w:tc>
        <w:tc>
          <w:tcPr>
            <w:tcW w:w="992" w:type="dxa"/>
          </w:tcPr>
          <w:p w:rsidR="00AB065A" w:rsidRDefault="00AB065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0.50</w:t>
            </w:r>
          </w:p>
        </w:tc>
        <w:tc>
          <w:tcPr>
            <w:tcW w:w="2268" w:type="dxa"/>
          </w:tcPr>
          <w:p w:rsidR="00AB065A" w:rsidRPr="00DB6812" w:rsidRDefault="00AB065A" w:rsidP="008F0E83">
            <w:pPr>
              <w:spacing w:after="0"/>
              <w:jc w:val="center"/>
              <w:rPr>
                <w:b/>
              </w:rPr>
            </w:pPr>
          </w:p>
        </w:tc>
      </w:tr>
      <w:tr w:rsidR="00AB065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AB065A" w:rsidRPr="00DB6812" w:rsidRDefault="00AB065A" w:rsidP="00AB065A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545</w:t>
            </w:r>
          </w:p>
        </w:tc>
        <w:tc>
          <w:tcPr>
            <w:tcW w:w="2693" w:type="dxa"/>
          </w:tcPr>
          <w:p w:rsidR="00AB065A" w:rsidRPr="00DB6812" w:rsidRDefault="00AB065A" w:rsidP="00AB065A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>
              <w:rPr>
                <w:b/>
                <w:color w:val="000000" w:themeColor="text1"/>
              </w:rPr>
              <w:t>780/783 **4 valeurs</w:t>
            </w:r>
          </w:p>
        </w:tc>
        <w:tc>
          <w:tcPr>
            <w:tcW w:w="1276" w:type="dxa"/>
          </w:tcPr>
          <w:p w:rsidR="00AB065A" w:rsidRDefault="00AB065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4.00</w:t>
            </w:r>
          </w:p>
        </w:tc>
        <w:tc>
          <w:tcPr>
            <w:tcW w:w="992" w:type="dxa"/>
          </w:tcPr>
          <w:p w:rsidR="00AB065A" w:rsidRDefault="00AB065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1.00</w:t>
            </w:r>
          </w:p>
        </w:tc>
        <w:tc>
          <w:tcPr>
            <w:tcW w:w="2268" w:type="dxa"/>
          </w:tcPr>
          <w:p w:rsidR="00AB065A" w:rsidRPr="00DB6812" w:rsidRDefault="00AB065A" w:rsidP="008F0E83">
            <w:pPr>
              <w:spacing w:after="0"/>
              <w:jc w:val="center"/>
              <w:rPr>
                <w:b/>
              </w:rPr>
            </w:pPr>
          </w:p>
        </w:tc>
      </w:tr>
      <w:tr w:rsidR="00AB065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AB065A" w:rsidRDefault="00AB065A" w:rsidP="00AB065A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546 </w:t>
            </w:r>
          </w:p>
        </w:tc>
        <w:tc>
          <w:tcPr>
            <w:tcW w:w="2693" w:type="dxa"/>
          </w:tcPr>
          <w:p w:rsidR="00AB065A" w:rsidRPr="00DB6812" w:rsidRDefault="00AB065A" w:rsidP="00AB065A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N° 785 **</w:t>
            </w:r>
          </w:p>
        </w:tc>
        <w:tc>
          <w:tcPr>
            <w:tcW w:w="1276" w:type="dxa"/>
          </w:tcPr>
          <w:p w:rsidR="00AB065A" w:rsidRDefault="00AB065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0.50</w:t>
            </w:r>
          </w:p>
        </w:tc>
        <w:tc>
          <w:tcPr>
            <w:tcW w:w="992" w:type="dxa"/>
          </w:tcPr>
          <w:p w:rsidR="00AB065A" w:rsidRDefault="00AB065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0.10</w:t>
            </w:r>
          </w:p>
        </w:tc>
        <w:tc>
          <w:tcPr>
            <w:tcW w:w="2268" w:type="dxa"/>
          </w:tcPr>
          <w:p w:rsidR="00AB065A" w:rsidRPr="00DB6812" w:rsidRDefault="00AB065A" w:rsidP="008F0E83">
            <w:pPr>
              <w:spacing w:after="0"/>
              <w:jc w:val="center"/>
              <w:rPr>
                <w:b/>
              </w:rPr>
            </w:pPr>
          </w:p>
        </w:tc>
      </w:tr>
      <w:tr w:rsidR="00AB065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AB065A" w:rsidRDefault="00AB065A" w:rsidP="00AB065A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547</w:t>
            </w:r>
          </w:p>
        </w:tc>
        <w:tc>
          <w:tcPr>
            <w:tcW w:w="2693" w:type="dxa"/>
          </w:tcPr>
          <w:p w:rsidR="00AB065A" w:rsidRPr="00DB6812" w:rsidRDefault="00AB065A" w:rsidP="00AB065A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N° 786**</w:t>
            </w:r>
          </w:p>
        </w:tc>
        <w:tc>
          <w:tcPr>
            <w:tcW w:w="1276" w:type="dxa"/>
          </w:tcPr>
          <w:p w:rsidR="00AB065A" w:rsidRDefault="00AB065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0.80</w:t>
            </w:r>
          </w:p>
        </w:tc>
        <w:tc>
          <w:tcPr>
            <w:tcW w:w="992" w:type="dxa"/>
          </w:tcPr>
          <w:p w:rsidR="00AB065A" w:rsidRDefault="00AB065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0.20</w:t>
            </w:r>
          </w:p>
        </w:tc>
        <w:tc>
          <w:tcPr>
            <w:tcW w:w="2268" w:type="dxa"/>
          </w:tcPr>
          <w:p w:rsidR="00AB065A" w:rsidRPr="00DB6812" w:rsidRDefault="00AB065A" w:rsidP="008F0E83">
            <w:pPr>
              <w:spacing w:after="0"/>
              <w:jc w:val="center"/>
              <w:rPr>
                <w:b/>
              </w:rPr>
            </w:pPr>
          </w:p>
        </w:tc>
      </w:tr>
      <w:tr w:rsidR="00AB065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AB065A" w:rsidRDefault="00AB065A" w:rsidP="00AB065A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548</w:t>
            </w:r>
          </w:p>
        </w:tc>
        <w:tc>
          <w:tcPr>
            <w:tcW w:w="2693" w:type="dxa"/>
          </w:tcPr>
          <w:p w:rsidR="00AB065A" w:rsidRPr="00DB6812" w:rsidRDefault="00AB065A" w:rsidP="00AB065A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N° 787 **</w:t>
            </w:r>
          </w:p>
        </w:tc>
        <w:tc>
          <w:tcPr>
            <w:tcW w:w="1276" w:type="dxa"/>
          </w:tcPr>
          <w:p w:rsidR="00AB065A" w:rsidRDefault="00AB065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0.50</w:t>
            </w:r>
          </w:p>
        </w:tc>
        <w:tc>
          <w:tcPr>
            <w:tcW w:w="992" w:type="dxa"/>
          </w:tcPr>
          <w:p w:rsidR="00AB065A" w:rsidRDefault="00AB065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0.10</w:t>
            </w:r>
          </w:p>
        </w:tc>
        <w:tc>
          <w:tcPr>
            <w:tcW w:w="2268" w:type="dxa"/>
          </w:tcPr>
          <w:p w:rsidR="00AB065A" w:rsidRPr="00DB6812" w:rsidRDefault="00AB065A" w:rsidP="008F0E83">
            <w:pPr>
              <w:spacing w:after="0"/>
              <w:jc w:val="center"/>
              <w:rPr>
                <w:b/>
              </w:rPr>
            </w:pPr>
          </w:p>
        </w:tc>
      </w:tr>
      <w:tr w:rsidR="00AB065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AB065A" w:rsidRDefault="00AB065A" w:rsidP="00AB065A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549</w:t>
            </w:r>
          </w:p>
        </w:tc>
        <w:tc>
          <w:tcPr>
            <w:tcW w:w="2693" w:type="dxa"/>
          </w:tcPr>
          <w:p w:rsidR="00AB065A" w:rsidRPr="00DB6812" w:rsidRDefault="00AB065A" w:rsidP="00AB065A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N° 791 **</w:t>
            </w:r>
          </w:p>
        </w:tc>
        <w:tc>
          <w:tcPr>
            <w:tcW w:w="1276" w:type="dxa"/>
          </w:tcPr>
          <w:p w:rsidR="00AB065A" w:rsidRDefault="00AB065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0.20</w:t>
            </w:r>
          </w:p>
        </w:tc>
        <w:tc>
          <w:tcPr>
            <w:tcW w:w="992" w:type="dxa"/>
          </w:tcPr>
          <w:p w:rsidR="00AB065A" w:rsidRDefault="00AB065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0.05</w:t>
            </w:r>
          </w:p>
        </w:tc>
        <w:tc>
          <w:tcPr>
            <w:tcW w:w="2268" w:type="dxa"/>
          </w:tcPr>
          <w:p w:rsidR="00AB065A" w:rsidRPr="00DB6812" w:rsidRDefault="00AB065A" w:rsidP="008F0E83">
            <w:pPr>
              <w:spacing w:after="0"/>
              <w:jc w:val="center"/>
              <w:rPr>
                <w:b/>
              </w:rPr>
            </w:pPr>
          </w:p>
        </w:tc>
      </w:tr>
      <w:tr w:rsidR="00AB065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AB065A" w:rsidRPr="00DB6812" w:rsidRDefault="00AB065A" w:rsidP="00AB065A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550</w:t>
            </w:r>
          </w:p>
        </w:tc>
        <w:tc>
          <w:tcPr>
            <w:tcW w:w="2693" w:type="dxa"/>
          </w:tcPr>
          <w:p w:rsidR="00AB065A" w:rsidRPr="00DB6812" w:rsidRDefault="00AB065A" w:rsidP="00AB065A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>
              <w:rPr>
                <w:b/>
                <w:color w:val="000000" w:themeColor="text1"/>
              </w:rPr>
              <w:t>792 **</w:t>
            </w:r>
          </w:p>
        </w:tc>
        <w:tc>
          <w:tcPr>
            <w:tcW w:w="1276" w:type="dxa"/>
          </w:tcPr>
          <w:p w:rsidR="00AB065A" w:rsidRDefault="00AB065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4.00</w:t>
            </w:r>
          </w:p>
        </w:tc>
        <w:tc>
          <w:tcPr>
            <w:tcW w:w="992" w:type="dxa"/>
          </w:tcPr>
          <w:p w:rsidR="00AB065A" w:rsidRDefault="00AB065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1.00</w:t>
            </w:r>
          </w:p>
        </w:tc>
        <w:tc>
          <w:tcPr>
            <w:tcW w:w="2268" w:type="dxa"/>
          </w:tcPr>
          <w:p w:rsidR="00AB065A" w:rsidRPr="00DB6812" w:rsidRDefault="00AB065A" w:rsidP="008F0E83">
            <w:pPr>
              <w:spacing w:after="0"/>
              <w:jc w:val="center"/>
              <w:rPr>
                <w:b/>
              </w:rPr>
            </w:pPr>
          </w:p>
        </w:tc>
      </w:tr>
      <w:tr w:rsidR="00AB065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AB065A" w:rsidRDefault="00AB065A" w:rsidP="00AB065A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551 </w:t>
            </w:r>
          </w:p>
        </w:tc>
        <w:tc>
          <w:tcPr>
            <w:tcW w:w="2693" w:type="dxa"/>
          </w:tcPr>
          <w:p w:rsidR="00AB065A" w:rsidRPr="00DB6812" w:rsidRDefault="00AB065A" w:rsidP="00AB065A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N° 793 **</w:t>
            </w:r>
          </w:p>
        </w:tc>
        <w:tc>
          <w:tcPr>
            <w:tcW w:w="1276" w:type="dxa"/>
          </w:tcPr>
          <w:p w:rsidR="00AB065A" w:rsidRDefault="00AB065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0.50</w:t>
            </w:r>
          </w:p>
        </w:tc>
        <w:tc>
          <w:tcPr>
            <w:tcW w:w="992" w:type="dxa"/>
          </w:tcPr>
          <w:p w:rsidR="00AB065A" w:rsidRDefault="007F6447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0.15</w:t>
            </w:r>
          </w:p>
        </w:tc>
        <w:tc>
          <w:tcPr>
            <w:tcW w:w="2268" w:type="dxa"/>
          </w:tcPr>
          <w:p w:rsidR="00AB065A" w:rsidRPr="00DB6812" w:rsidRDefault="00AB065A" w:rsidP="008F0E83">
            <w:pPr>
              <w:spacing w:after="0"/>
              <w:jc w:val="center"/>
              <w:rPr>
                <w:b/>
              </w:rPr>
            </w:pPr>
          </w:p>
        </w:tc>
      </w:tr>
      <w:tr w:rsidR="00AB065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AB065A" w:rsidRDefault="00AB065A" w:rsidP="00AB065A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552</w:t>
            </w:r>
          </w:p>
        </w:tc>
        <w:tc>
          <w:tcPr>
            <w:tcW w:w="2693" w:type="dxa"/>
          </w:tcPr>
          <w:p w:rsidR="00AB065A" w:rsidRPr="00DB6812" w:rsidRDefault="00AB065A" w:rsidP="00653F2A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653F2A">
              <w:rPr>
                <w:b/>
                <w:color w:val="000000" w:themeColor="text1"/>
              </w:rPr>
              <w:t>794</w:t>
            </w:r>
            <w:r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AB065A" w:rsidRDefault="00653F2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0.80</w:t>
            </w:r>
          </w:p>
        </w:tc>
        <w:tc>
          <w:tcPr>
            <w:tcW w:w="992" w:type="dxa"/>
          </w:tcPr>
          <w:p w:rsidR="00AB065A" w:rsidRDefault="00653F2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0.20</w:t>
            </w:r>
          </w:p>
        </w:tc>
        <w:tc>
          <w:tcPr>
            <w:tcW w:w="2268" w:type="dxa"/>
          </w:tcPr>
          <w:p w:rsidR="00AB065A" w:rsidRPr="00DB6812" w:rsidRDefault="00AB065A" w:rsidP="008F0E83">
            <w:pPr>
              <w:spacing w:after="0"/>
              <w:jc w:val="center"/>
              <w:rPr>
                <w:b/>
              </w:rPr>
            </w:pPr>
          </w:p>
        </w:tc>
      </w:tr>
      <w:tr w:rsidR="00AB065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AB065A" w:rsidRPr="00DB6812" w:rsidRDefault="00AB065A" w:rsidP="00AB065A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553</w:t>
            </w:r>
          </w:p>
        </w:tc>
        <w:tc>
          <w:tcPr>
            <w:tcW w:w="2693" w:type="dxa"/>
          </w:tcPr>
          <w:p w:rsidR="00AB065A" w:rsidRPr="00DB6812" w:rsidRDefault="00AB065A" w:rsidP="00653F2A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 w:rsidR="00653F2A">
              <w:rPr>
                <w:b/>
                <w:color w:val="000000" w:themeColor="text1"/>
              </w:rPr>
              <w:t>795/202 ** 8 valeurs</w:t>
            </w:r>
          </w:p>
        </w:tc>
        <w:tc>
          <w:tcPr>
            <w:tcW w:w="1276" w:type="dxa"/>
          </w:tcPr>
          <w:p w:rsidR="00AB065A" w:rsidRDefault="00653F2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21.00</w:t>
            </w:r>
          </w:p>
        </w:tc>
        <w:tc>
          <w:tcPr>
            <w:tcW w:w="992" w:type="dxa"/>
          </w:tcPr>
          <w:p w:rsidR="00AB065A" w:rsidRDefault="00653F2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6.00</w:t>
            </w:r>
          </w:p>
        </w:tc>
        <w:tc>
          <w:tcPr>
            <w:tcW w:w="2268" w:type="dxa"/>
          </w:tcPr>
          <w:p w:rsidR="00AB065A" w:rsidRPr="00DB6812" w:rsidRDefault="00AB065A" w:rsidP="00AB065A">
            <w:pPr>
              <w:spacing w:after="0"/>
              <w:jc w:val="center"/>
              <w:rPr>
                <w:b/>
              </w:rPr>
            </w:pPr>
          </w:p>
        </w:tc>
      </w:tr>
      <w:tr w:rsidR="00AB065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AB065A" w:rsidRDefault="00AB065A" w:rsidP="00AB065A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554</w:t>
            </w:r>
          </w:p>
        </w:tc>
        <w:tc>
          <w:tcPr>
            <w:tcW w:w="2693" w:type="dxa"/>
          </w:tcPr>
          <w:p w:rsidR="00AB065A" w:rsidRPr="00DB6812" w:rsidRDefault="00AB065A" w:rsidP="00653F2A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653F2A">
              <w:rPr>
                <w:b/>
                <w:color w:val="000000" w:themeColor="text1"/>
              </w:rPr>
              <w:t>803</w:t>
            </w:r>
            <w:r>
              <w:rPr>
                <w:b/>
                <w:color w:val="000000" w:themeColor="text1"/>
              </w:rPr>
              <w:t>**</w:t>
            </w:r>
          </w:p>
        </w:tc>
        <w:tc>
          <w:tcPr>
            <w:tcW w:w="1276" w:type="dxa"/>
          </w:tcPr>
          <w:p w:rsidR="00AB065A" w:rsidRDefault="00653F2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3.00</w:t>
            </w:r>
          </w:p>
        </w:tc>
        <w:tc>
          <w:tcPr>
            <w:tcW w:w="992" w:type="dxa"/>
          </w:tcPr>
          <w:p w:rsidR="00AB065A" w:rsidRDefault="00653F2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1.00</w:t>
            </w:r>
          </w:p>
        </w:tc>
        <w:tc>
          <w:tcPr>
            <w:tcW w:w="2268" w:type="dxa"/>
          </w:tcPr>
          <w:p w:rsidR="00AB065A" w:rsidRPr="00DB6812" w:rsidRDefault="00AB065A" w:rsidP="00AB065A">
            <w:pPr>
              <w:spacing w:after="0"/>
              <w:jc w:val="center"/>
              <w:rPr>
                <w:b/>
              </w:rPr>
            </w:pPr>
          </w:p>
        </w:tc>
      </w:tr>
      <w:tr w:rsidR="00AB065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AB065A" w:rsidRDefault="00AB065A" w:rsidP="00AB065A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555</w:t>
            </w:r>
          </w:p>
        </w:tc>
        <w:tc>
          <w:tcPr>
            <w:tcW w:w="2693" w:type="dxa"/>
          </w:tcPr>
          <w:p w:rsidR="00AB065A" w:rsidRPr="00DB6812" w:rsidRDefault="00AB065A" w:rsidP="00653F2A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653F2A">
              <w:rPr>
                <w:b/>
                <w:color w:val="000000" w:themeColor="text1"/>
              </w:rPr>
              <w:t>804</w:t>
            </w:r>
            <w:r>
              <w:rPr>
                <w:b/>
                <w:color w:val="000000" w:themeColor="text1"/>
              </w:rPr>
              <w:t>**</w:t>
            </w:r>
          </w:p>
        </w:tc>
        <w:tc>
          <w:tcPr>
            <w:tcW w:w="1276" w:type="dxa"/>
          </w:tcPr>
          <w:p w:rsidR="00AB065A" w:rsidRDefault="00653F2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1.00</w:t>
            </w:r>
          </w:p>
        </w:tc>
        <w:tc>
          <w:tcPr>
            <w:tcW w:w="992" w:type="dxa"/>
          </w:tcPr>
          <w:p w:rsidR="00AB065A" w:rsidRDefault="00653F2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0.30</w:t>
            </w:r>
          </w:p>
        </w:tc>
        <w:tc>
          <w:tcPr>
            <w:tcW w:w="2268" w:type="dxa"/>
          </w:tcPr>
          <w:p w:rsidR="00AB065A" w:rsidRPr="00DB6812" w:rsidRDefault="00AB065A" w:rsidP="00AB065A">
            <w:pPr>
              <w:spacing w:after="0"/>
              <w:jc w:val="center"/>
              <w:rPr>
                <w:b/>
              </w:rPr>
            </w:pPr>
          </w:p>
        </w:tc>
      </w:tr>
      <w:tr w:rsidR="00AB065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AB065A" w:rsidRDefault="00AB065A" w:rsidP="00AB065A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556</w:t>
            </w:r>
          </w:p>
        </w:tc>
        <w:tc>
          <w:tcPr>
            <w:tcW w:w="2693" w:type="dxa"/>
          </w:tcPr>
          <w:p w:rsidR="00AB065A" w:rsidRPr="00DB6812" w:rsidRDefault="00AB065A" w:rsidP="00653F2A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653F2A">
              <w:rPr>
                <w:b/>
                <w:color w:val="000000" w:themeColor="text1"/>
              </w:rPr>
              <w:t>805</w:t>
            </w:r>
            <w:r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AB065A" w:rsidRDefault="00653F2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4.00</w:t>
            </w:r>
          </w:p>
        </w:tc>
        <w:tc>
          <w:tcPr>
            <w:tcW w:w="992" w:type="dxa"/>
          </w:tcPr>
          <w:p w:rsidR="00AB065A" w:rsidRDefault="00653F2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1.00</w:t>
            </w:r>
          </w:p>
        </w:tc>
        <w:tc>
          <w:tcPr>
            <w:tcW w:w="2268" w:type="dxa"/>
          </w:tcPr>
          <w:p w:rsidR="00AB065A" w:rsidRPr="00DB6812" w:rsidRDefault="00AB065A" w:rsidP="00AB065A">
            <w:pPr>
              <w:spacing w:after="0"/>
              <w:jc w:val="center"/>
              <w:rPr>
                <w:b/>
              </w:rPr>
            </w:pPr>
          </w:p>
        </w:tc>
      </w:tr>
      <w:tr w:rsidR="00AB065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AB065A" w:rsidRDefault="00AB065A" w:rsidP="00AB065A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557</w:t>
            </w:r>
          </w:p>
        </w:tc>
        <w:tc>
          <w:tcPr>
            <w:tcW w:w="2693" w:type="dxa"/>
          </w:tcPr>
          <w:p w:rsidR="00AB065A" w:rsidRPr="00DB6812" w:rsidRDefault="00432289" w:rsidP="00432289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N° 806/813 ** 7 valeurs (</w:t>
            </w:r>
            <w:r w:rsidR="00653F2A">
              <w:rPr>
                <w:b/>
                <w:color w:val="000000" w:themeColor="text1"/>
              </w:rPr>
              <w:t>le n°812 est absent)</w:t>
            </w:r>
          </w:p>
        </w:tc>
        <w:tc>
          <w:tcPr>
            <w:tcW w:w="1276" w:type="dxa"/>
          </w:tcPr>
          <w:p w:rsidR="00AB065A" w:rsidRDefault="00653F2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7.80</w:t>
            </w:r>
          </w:p>
        </w:tc>
        <w:tc>
          <w:tcPr>
            <w:tcW w:w="992" w:type="dxa"/>
          </w:tcPr>
          <w:p w:rsidR="00AB065A" w:rsidRDefault="00653F2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2.00</w:t>
            </w:r>
          </w:p>
        </w:tc>
        <w:tc>
          <w:tcPr>
            <w:tcW w:w="2268" w:type="dxa"/>
          </w:tcPr>
          <w:p w:rsidR="00AB065A" w:rsidRPr="00DB6812" w:rsidRDefault="00AB065A" w:rsidP="00AB065A">
            <w:pPr>
              <w:spacing w:after="0"/>
              <w:jc w:val="center"/>
              <w:rPr>
                <w:b/>
              </w:rPr>
            </w:pPr>
          </w:p>
        </w:tc>
      </w:tr>
      <w:tr w:rsidR="00AB065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AB065A" w:rsidRPr="00DB6812" w:rsidRDefault="00AB065A" w:rsidP="00AB065A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558</w:t>
            </w:r>
          </w:p>
        </w:tc>
        <w:tc>
          <w:tcPr>
            <w:tcW w:w="2693" w:type="dxa"/>
          </w:tcPr>
          <w:p w:rsidR="00AB065A" w:rsidRPr="00DB6812" w:rsidRDefault="00AB065A" w:rsidP="00653F2A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 w:rsidR="00653F2A">
              <w:rPr>
                <w:b/>
                <w:color w:val="000000" w:themeColor="text1"/>
              </w:rPr>
              <w:t>784</w:t>
            </w:r>
            <w:r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AB065A" w:rsidRDefault="00653F2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0.50</w:t>
            </w:r>
          </w:p>
        </w:tc>
        <w:tc>
          <w:tcPr>
            <w:tcW w:w="992" w:type="dxa"/>
          </w:tcPr>
          <w:p w:rsidR="00AB065A" w:rsidRDefault="00653F2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0.10</w:t>
            </w:r>
          </w:p>
        </w:tc>
        <w:tc>
          <w:tcPr>
            <w:tcW w:w="2268" w:type="dxa"/>
          </w:tcPr>
          <w:p w:rsidR="00AB065A" w:rsidRPr="00DB6812" w:rsidRDefault="00AB065A" w:rsidP="00AB065A">
            <w:pPr>
              <w:spacing w:after="0"/>
              <w:jc w:val="center"/>
              <w:rPr>
                <w:b/>
              </w:rPr>
            </w:pPr>
          </w:p>
        </w:tc>
      </w:tr>
      <w:tr w:rsidR="00AB065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AB065A" w:rsidRDefault="00AB065A" w:rsidP="00AB065A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559</w:t>
            </w:r>
          </w:p>
        </w:tc>
        <w:tc>
          <w:tcPr>
            <w:tcW w:w="2693" w:type="dxa"/>
          </w:tcPr>
          <w:p w:rsidR="00AB065A" w:rsidRPr="00DB6812" w:rsidRDefault="00AB065A" w:rsidP="00653F2A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653F2A">
              <w:rPr>
                <w:b/>
                <w:color w:val="000000" w:themeColor="text1"/>
              </w:rPr>
              <w:t>788</w:t>
            </w:r>
            <w:r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AB065A" w:rsidRDefault="00653F2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1.30</w:t>
            </w:r>
          </w:p>
        </w:tc>
        <w:tc>
          <w:tcPr>
            <w:tcW w:w="992" w:type="dxa"/>
          </w:tcPr>
          <w:p w:rsidR="00AB065A" w:rsidRDefault="00653F2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0.40</w:t>
            </w:r>
          </w:p>
        </w:tc>
        <w:tc>
          <w:tcPr>
            <w:tcW w:w="2268" w:type="dxa"/>
          </w:tcPr>
          <w:p w:rsidR="00AB065A" w:rsidRPr="00DB6812" w:rsidRDefault="00AB065A" w:rsidP="00AB065A">
            <w:pPr>
              <w:spacing w:after="0"/>
              <w:jc w:val="center"/>
              <w:rPr>
                <w:b/>
              </w:rPr>
            </w:pPr>
          </w:p>
        </w:tc>
      </w:tr>
      <w:tr w:rsidR="00AB065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AB065A" w:rsidRDefault="00AB065A" w:rsidP="00AB065A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560</w:t>
            </w:r>
          </w:p>
        </w:tc>
        <w:tc>
          <w:tcPr>
            <w:tcW w:w="2693" w:type="dxa"/>
          </w:tcPr>
          <w:p w:rsidR="00AB065A" w:rsidRPr="00DB6812" w:rsidRDefault="00AB065A" w:rsidP="00653F2A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653F2A">
              <w:rPr>
                <w:b/>
                <w:color w:val="000000" w:themeColor="text1"/>
              </w:rPr>
              <w:t>829</w:t>
            </w:r>
            <w:r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AB065A" w:rsidRDefault="00653F2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1.00</w:t>
            </w:r>
          </w:p>
        </w:tc>
        <w:tc>
          <w:tcPr>
            <w:tcW w:w="992" w:type="dxa"/>
          </w:tcPr>
          <w:p w:rsidR="00AB065A" w:rsidRDefault="00653F2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0.30</w:t>
            </w:r>
          </w:p>
        </w:tc>
        <w:tc>
          <w:tcPr>
            <w:tcW w:w="2268" w:type="dxa"/>
          </w:tcPr>
          <w:p w:rsidR="00AB065A" w:rsidRPr="00DB6812" w:rsidRDefault="00AB065A" w:rsidP="00AB065A">
            <w:pPr>
              <w:spacing w:after="0"/>
              <w:jc w:val="center"/>
              <w:rPr>
                <w:b/>
              </w:rPr>
            </w:pPr>
          </w:p>
        </w:tc>
      </w:tr>
      <w:tr w:rsidR="00AB065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AB065A" w:rsidRPr="00DB6812" w:rsidRDefault="00AB065A" w:rsidP="00653F2A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653F2A">
              <w:rPr>
                <w:b/>
                <w:color w:val="auto"/>
              </w:rPr>
              <w:t>6</w:t>
            </w:r>
            <w:r>
              <w:rPr>
                <w:b/>
                <w:color w:val="auto"/>
              </w:rPr>
              <w:t>1</w:t>
            </w:r>
          </w:p>
        </w:tc>
        <w:tc>
          <w:tcPr>
            <w:tcW w:w="2693" w:type="dxa"/>
          </w:tcPr>
          <w:p w:rsidR="00AB065A" w:rsidRPr="00DB6812" w:rsidRDefault="00AB065A" w:rsidP="00653F2A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 w:rsidR="00653F2A">
              <w:rPr>
                <w:b/>
                <w:color w:val="000000" w:themeColor="text1"/>
              </w:rPr>
              <w:t>813 b **</w:t>
            </w:r>
          </w:p>
        </w:tc>
        <w:tc>
          <w:tcPr>
            <w:tcW w:w="1276" w:type="dxa"/>
          </w:tcPr>
          <w:p w:rsidR="00AB065A" w:rsidRDefault="00653F2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20.00</w:t>
            </w:r>
          </w:p>
        </w:tc>
        <w:tc>
          <w:tcPr>
            <w:tcW w:w="992" w:type="dxa"/>
          </w:tcPr>
          <w:p w:rsidR="00AB065A" w:rsidRDefault="00653F2A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6.00</w:t>
            </w:r>
          </w:p>
        </w:tc>
        <w:tc>
          <w:tcPr>
            <w:tcW w:w="2268" w:type="dxa"/>
          </w:tcPr>
          <w:p w:rsidR="00AB065A" w:rsidRPr="00DB6812" w:rsidRDefault="00AB065A" w:rsidP="00AB065A">
            <w:pPr>
              <w:spacing w:after="0"/>
              <w:jc w:val="center"/>
              <w:rPr>
                <w:b/>
              </w:rPr>
            </w:pPr>
          </w:p>
        </w:tc>
      </w:tr>
      <w:tr w:rsidR="00AB065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AB065A" w:rsidRDefault="00AB065A" w:rsidP="00DE00F8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DE00F8">
              <w:rPr>
                <w:b/>
                <w:color w:val="auto"/>
              </w:rPr>
              <w:t>6</w:t>
            </w:r>
            <w:r>
              <w:rPr>
                <w:b/>
                <w:color w:val="auto"/>
              </w:rPr>
              <w:t xml:space="preserve">2 </w:t>
            </w:r>
          </w:p>
        </w:tc>
        <w:tc>
          <w:tcPr>
            <w:tcW w:w="2693" w:type="dxa"/>
          </w:tcPr>
          <w:p w:rsidR="00AB065A" w:rsidRPr="00DB6812" w:rsidRDefault="00AB065A" w:rsidP="00DE00F8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DE00F8">
              <w:rPr>
                <w:b/>
                <w:color w:val="000000" w:themeColor="text1"/>
              </w:rPr>
              <w:t>814</w:t>
            </w:r>
            <w:r>
              <w:rPr>
                <w:b/>
                <w:color w:val="000000" w:themeColor="text1"/>
              </w:rPr>
              <w:t>**</w:t>
            </w:r>
          </w:p>
        </w:tc>
        <w:tc>
          <w:tcPr>
            <w:tcW w:w="1276" w:type="dxa"/>
          </w:tcPr>
          <w:p w:rsidR="00AB065A" w:rsidRDefault="00DE00F8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0.70</w:t>
            </w:r>
          </w:p>
        </w:tc>
        <w:tc>
          <w:tcPr>
            <w:tcW w:w="992" w:type="dxa"/>
          </w:tcPr>
          <w:p w:rsidR="00AB065A" w:rsidRDefault="00DE00F8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0.20</w:t>
            </w:r>
          </w:p>
        </w:tc>
        <w:tc>
          <w:tcPr>
            <w:tcW w:w="2268" w:type="dxa"/>
          </w:tcPr>
          <w:p w:rsidR="00AB065A" w:rsidRPr="00DB6812" w:rsidRDefault="00AB065A" w:rsidP="00AB065A">
            <w:pPr>
              <w:spacing w:after="0"/>
              <w:jc w:val="center"/>
              <w:rPr>
                <w:b/>
              </w:rPr>
            </w:pPr>
          </w:p>
        </w:tc>
      </w:tr>
      <w:tr w:rsidR="00AB065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AB065A" w:rsidRDefault="00AB065A" w:rsidP="00DE00F8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DE00F8">
              <w:rPr>
                <w:b/>
                <w:color w:val="auto"/>
              </w:rPr>
              <w:t>6</w:t>
            </w:r>
            <w:r>
              <w:rPr>
                <w:b/>
                <w:color w:val="auto"/>
              </w:rPr>
              <w:t>3</w:t>
            </w:r>
          </w:p>
        </w:tc>
        <w:tc>
          <w:tcPr>
            <w:tcW w:w="2693" w:type="dxa"/>
          </w:tcPr>
          <w:p w:rsidR="00AB065A" w:rsidRPr="00DB6812" w:rsidRDefault="00AB065A" w:rsidP="00DE00F8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DE00F8">
              <w:rPr>
                <w:b/>
                <w:color w:val="000000" w:themeColor="text1"/>
              </w:rPr>
              <w:t>815</w:t>
            </w:r>
            <w:r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AB065A" w:rsidRDefault="00DE00F8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0.50</w:t>
            </w:r>
          </w:p>
        </w:tc>
        <w:tc>
          <w:tcPr>
            <w:tcW w:w="992" w:type="dxa"/>
          </w:tcPr>
          <w:p w:rsidR="00AB065A" w:rsidRDefault="00DE00F8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0.15</w:t>
            </w:r>
          </w:p>
        </w:tc>
        <w:tc>
          <w:tcPr>
            <w:tcW w:w="2268" w:type="dxa"/>
          </w:tcPr>
          <w:p w:rsidR="00AB065A" w:rsidRPr="00DB6812" w:rsidRDefault="00AB065A" w:rsidP="00AB065A">
            <w:pPr>
              <w:spacing w:after="0"/>
              <w:jc w:val="center"/>
              <w:rPr>
                <w:b/>
              </w:rPr>
            </w:pPr>
          </w:p>
        </w:tc>
      </w:tr>
      <w:tr w:rsidR="00AB065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AB065A" w:rsidRDefault="00AB065A" w:rsidP="00DE00F8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DE00F8">
              <w:rPr>
                <w:b/>
                <w:color w:val="auto"/>
              </w:rPr>
              <w:t>6</w:t>
            </w:r>
            <w:r>
              <w:rPr>
                <w:b/>
                <w:color w:val="auto"/>
              </w:rPr>
              <w:t>4</w:t>
            </w:r>
          </w:p>
        </w:tc>
        <w:tc>
          <w:tcPr>
            <w:tcW w:w="2693" w:type="dxa"/>
          </w:tcPr>
          <w:p w:rsidR="00AB065A" w:rsidRPr="00DB6812" w:rsidRDefault="00AB065A" w:rsidP="00DE00F8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DE00F8">
              <w:rPr>
                <w:b/>
                <w:color w:val="000000" w:themeColor="text1"/>
              </w:rPr>
              <w:t>816</w:t>
            </w:r>
            <w:r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AB065A" w:rsidRDefault="00DE00F8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0.80</w:t>
            </w:r>
          </w:p>
        </w:tc>
        <w:tc>
          <w:tcPr>
            <w:tcW w:w="992" w:type="dxa"/>
          </w:tcPr>
          <w:p w:rsidR="00AB065A" w:rsidRDefault="00DE00F8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0.20</w:t>
            </w:r>
          </w:p>
        </w:tc>
        <w:tc>
          <w:tcPr>
            <w:tcW w:w="2268" w:type="dxa"/>
          </w:tcPr>
          <w:p w:rsidR="00AB065A" w:rsidRPr="00DB6812" w:rsidRDefault="00AB065A" w:rsidP="00AB065A">
            <w:pPr>
              <w:spacing w:after="0"/>
              <w:jc w:val="center"/>
              <w:rPr>
                <w:b/>
              </w:rPr>
            </w:pPr>
          </w:p>
        </w:tc>
      </w:tr>
      <w:tr w:rsidR="00AB065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AB065A" w:rsidRDefault="00AB065A" w:rsidP="00DE00F8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DE00F8">
              <w:rPr>
                <w:b/>
                <w:color w:val="auto"/>
              </w:rPr>
              <w:t>6</w:t>
            </w:r>
            <w:r>
              <w:rPr>
                <w:b/>
                <w:color w:val="auto"/>
              </w:rPr>
              <w:t>5</w:t>
            </w:r>
          </w:p>
        </w:tc>
        <w:tc>
          <w:tcPr>
            <w:tcW w:w="2693" w:type="dxa"/>
          </w:tcPr>
          <w:p w:rsidR="00AB065A" w:rsidRPr="00DB6812" w:rsidRDefault="00AB065A" w:rsidP="00DE00F8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DE00F8">
              <w:rPr>
                <w:b/>
                <w:color w:val="000000" w:themeColor="text1"/>
              </w:rPr>
              <w:t>817</w:t>
            </w:r>
            <w:r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AB065A" w:rsidRDefault="00DE00F8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1.00</w:t>
            </w:r>
          </w:p>
        </w:tc>
        <w:tc>
          <w:tcPr>
            <w:tcW w:w="992" w:type="dxa"/>
          </w:tcPr>
          <w:p w:rsidR="00AB065A" w:rsidRDefault="00DE00F8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0.30</w:t>
            </w:r>
          </w:p>
        </w:tc>
        <w:tc>
          <w:tcPr>
            <w:tcW w:w="2268" w:type="dxa"/>
          </w:tcPr>
          <w:p w:rsidR="00AB065A" w:rsidRPr="00DB6812" w:rsidRDefault="00AB065A" w:rsidP="00AB065A">
            <w:pPr>
              <w:spacing w:after="0"/>
              <w:jc w:val="center"/>
              <w:rPr>
                <w:b/>
              </w:rPr>
            </w:pPr>
          </w:p>
        </w:tc>
      </w:tr>
      <w:tr w:rsidR="00AB065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AB065A" w:rsidRPr="00DB6812" w:rsidRDefault="00AB065A" w:rsidP="00DE00F8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DE00F8">
              <w:rPr>
                <w:b/>
                <w:color w:val="auto"/>
              </w:rPr>
              <w:t>66</w:t>
            </w:r>
          </w:p>
        </w:tc>
        <w:tc>
          <w:tcPr>
            <w:tcW w:w="2693" w:type="dxa"/>
          </w:tcPr>
          <w:p w:rsidR="00AB065A" w:rsidRPr="00DB6812" w:rsidRDefault="00AB065A" w:rsidP="00DE00F8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 w:rsidR="00DE00F8">
              <w:rPr>
                <w:b/>
                <w:color w:val="000000" w:themeColor="text1"/>
              </w:rPr>
              <w:t>818</w:t>
            </w:r>
            <w:r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AB065A" w:rsidRDefault="00DE00F8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0.80</w:t>
            </w:r>
          </w:p>
        </w:tc>
        <w:tc>
          <w:tcPr>
            <w:tcW w:w="992" w:type="dxa"/>
          </w:tcPr>
          <w:p w:rsidR="00AB065A" w:rsidRDefault="00DE00F8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0.20</w:t>
            </w:r>
          </w:p>
        </w:tc>
        <w:tc>
          <w:tcPr>
            <w:tcW w:w="2268" w:type="dxa"/>
          </w:tcPr>
          <w:p w:rsidR="00AB065A" w:rsidRPr="00DB6812" w:rsidRDefault="00AB065A" w:rsidP="00AB065A">
            <w:pPr>
              <w:spacing w:after="0"/>
              <w:jc w:val="center"/>
              <w:rPr>
                <w:b/>
              </w:rPr>
            </w:pPr>
          </w:p>
        </w:tc>
      </w:tr>
      <w:tr w:rsidR="00AB065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AB065A" w:rsidRDefault="00AB065A" w:rsidP="00DE00F8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DE00F8">
              <w:rPr>
                <w:b/>
                <w:color w:val="auto"/>
              </w:rPr>
              <w:t>67</w:t>
            </w:r>
          </w:p>
        </w:tc>
        <w:tc>
          <w:tcPr>
            <w:tcW w:w="2693" w:type="dxa"/>
          </w:tcPr>
          <w:p w:rsidR="00AB065A" w:rsidRPr="00DB6812" w:rsidRDefault="00AB065A" w:rsidP="00DE00F8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DE00F8">
              <w:rPr>
                <w:b/>
                <w:color w:val="000000" w:themeColor="text1"/>
              </w:rPr>
              <w:t>819</w:t>
            </w:r>
            <w:r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AB065A" w:rsidRDefault="00DE00F8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0.80</w:t>
            </w:r>
          </w:p>
        </w:tc>
        <w:tc>
          <w:tcPr>
            <w:tcW w:w="992" w:type="dxa"/>
          </w:tcPr>
          <w:p w:rsidR="00AB065A" w:rsidRDefault="00DE00F8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0.20</w:t>
            </w:r>
          </w:p>
        </w:tc>
        <w:tc>
          <w:tcPr>
            <w:tcW w:w="2268" w:type="dxa"/>
          </w:tcPr>
          <w:p w:rsidR="00AB065A" w:rsidRPr="00DB6812" w:rsidRDefault="00AB065A" w:rsidP="00AB065A">
            <w:pPr>
              <w:spacing w:after="0"/>
              <w:jc w:val="center"/>
              <w:rPr>
                <w:b/>
              </w:rPr>
            </w:pPr>
          </w:p>
        </w:tc>
      </w:tr>
      <w:tr w:rsidR="00AB065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AB065A" w:rsidRDefault="00AB065A" w:rsidP="00DE00F8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DE00F8">
              <w:rPr>
                <w:b/>
                <w:color w:val="auto"/>
              </w:rPr>
              <w:t>68</w:t>
            </w:r>
          </w:p>
        </w:tc>
        <w:tc>
          <w:tcPr>
            <w:tcW w:w="2693" w:type="dxa"/>
          </w:tcPr>
          <w:p w:rsidR="00AB065A" w:rsidRPr="00DB6812" w:rsidRDefault="00AB065A" w:rsidP="00DE00F8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DE00F8">
              <w:rPr>
                <w:b/>
                <w:color w:val="000000" w:themeColor="text1"/>
              </w:rPr>
              <w:t>820</w:t>
            </w:r>
            <w:r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AB065A" w:rsidRDefault="00DE00F8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0.50</w:t>
            </w:r>
          </w:p>
        </w:tc>
        <w:tc>
          <w:tcPr>
            <w:tcW w:w="992" w:type="dxa"/>
          </w:tcPr>
          <w:p w:rsidR="00AB065A" w:rsidRDefault="00DE00F8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0.15</w:t>
            </w:r>
          </w:p>
        </w:tc>
        <w:tc>
          <w:tcPr>
            <w:tcW w:w="2268" w:type="dxa"/>
          </w:tcPr>
          <w:p w:rsidR="00AB065A" w:rsidRPr="00DB6812" w:rsidRDefault="00AB065A" w:rsidP="00AB065A">
            <w:pPr>
              <w:spacing w:after="0"/>
              <w:jc w:val="center"/>
              <w:rPr>
                <w:b/>
              </w:rPr>
            </w:pPr>
          </w:p>
        </w:tc>
      </w:tr>
      <w:tr w:rsidR="00653F2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653F2A" w:rsidRPr="00DB6812" w:rsidRDefault="00653F2A" w:rsidP="00DE00F8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DE00F8">
              <w:rPr>
                <w:b/>
                <w:color w:val="auto"/>
              </w:rPr>
              <w:t>69</w:t>
            </w:r>
          </w:p>
        </w:tc>
        <w:tc>
          <w:tcPr>
            <w:tcW w:w="2693" w:type="dxa"/>
          </w:tcPr>
          <w:p w:rsidR="00653F2A" w:rsidRPr="00DB6812" w:rsidRDefault="00653F2A" w:rsidP="00DE00F8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 w:rsidR="00DE00F8">
              <w:rPr>
                <w:b/>
                <w:color w:val="000000" w:themeColor="text1"/>
              </w:rPr>
              <w:t>821</w:t>
            </w:r>
            <w:r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653F2A" w:rsidRDefault="00DE00F8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0.60</w:t>
            </w:r>
          </w:p>
        </w:tc>
        <w:tc>
          <w:tcPr>
            <w:tcW w:w="992" w:type="dxa"/>
          </w:tcPr>
          <w:p w:rsidR="00653F2A" w:rsidRDefault="00DE00F8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0.20</w:t>
            </w:r>
          </w:p>
        </w:tc>
        <w:tc>
          <w:tcPr>
            <w:tcW w:w="2268" w:type="dxa"/>
          </w:tcPr>
          <w:p w:rsidR="00653F2A" w:rsidRPr="00DB6812" w:rsidRDefault="00653F2A" w:rsidP="00AB065A">
            <w:pPr>
              <w:spacing w:after="0"/>
              <w:jc w:val="center"/>
              <w:rPr>
                <w:b/>
              </w:rPr>
            </w:pPr>
          </w:p>
        </w:tc>
      </w:tr>
      <w:tr w:rsidR="00653F2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653F2A" w:rsidRDefault="00653F2A" w:rsidP="00DE00F8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DE00F8">
              <w:rPr>
                <w:b/>
                <w:color w:val="auto"/>
              </w:rPr>
              <w:t>70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2693" w:type="dxa"/>
          </w:tcPr>
          <w:p w:rsidR="00653F2A" w:rsidRPr="00DB6812" w:rsidRDefault="00653F2A" w:rsidP="00DE00F8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DE00F8">
              <w:rPr>
                <w:b/>
                <w:color w:val="000000" w:themeColor="text1"/>
              </w:rPr>
              <w:t>822</w:t>
            </w:r>
            <w:r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653F2A" w:rsidRDefault="00DE00F8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13.00</w:t>
            </w:r>
          </w:p>
        </w:tc>
        <w:tc>
          <w:tcPr>
            <w:tcW w:w="992" w:type="dxa"/>
          </w:tcPr>
          <w:p w:rsidR="00653F2A" w:rsidRDefault="00DE00F8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4.00</w:t>
            </w:r>
          </w:p>
        </w:tc>
        <w:tc>
          <w:tcPr>
            <w:tcW w:w="2268" w:type="dxa"/>
          </w:tcPr>
          <w:p w:rsidR="00653F2A" w:rsidRPr="00DB6812" w:rsidRDefault="00653F2A" w:rsidP="00AB065A">
            <w:pPr>
              <w:spacing w:after="0"/>
              <w:jc w:val="center"/>
              <w:rPr>
                <w:b/>
              </w:rPr>
            </w:pPr>
          </w:p>
        </w:tc>
      </w:tr>
      <w:tr w:rsidR="00653F2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653F2A" w:rsidRDefault="00653F2A" w:rsidP="00DE00F8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DE00F8">
              <w:rPr>
                <w:b/>
                <w:color w:val="auto"/>
              </w:rPr>
              <w:t>71</w:t>
            </w:r>
          </w:p>
        </w:tc>
        <w:tc>
          <w:tcPr>
            <w:tcW w:w="2693" w:type="dxa"/>
          </w:tcPr>
          <w:p w:rsidR="00653F2A" w:rsidRPr="00DB6812" w:rsidRDefault="00653F2A" w:rsidP="00DE00F8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DE00F8">
              <w:rPr>
                <w:b/>
                <w:color w:val="000000" w:themeColor="text1"/>
              </w:rPr>
              <w:t>823/826 ** 4 valeurs</w:t>
            </w:r>
          </w:p>
        </w:tc>
        <w:tc>
          <w:tcPr>
            <w:tcW w:w="1276" w:type="dxa"/>
          </w:tcPr>
          <w:p w:rsidR="00653F2A" w:rsidRDefault="00DE00F8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4.50</w:t>
            </w:r>
          </w:p>
        </w:tc>
        <w:tc>
          <w:tcPr>
            <w:tcW w:w="992" w:type="dxa"/>
          </w:tcPr>
          <w:p w:rsidR="00653F2A" w:rsidRDefault="00DE00F8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1.50</w:t>
            </w:r>
          </w:p>
        </w:tc>
        <w:tc>
          <w:tcPr>
            <w:tcW w:w="2268" w:type="dxa"/>
          </w:tcPr>
          <w:p w:rsidR="00653F2A" w:rsidRPr="00DB6812" w:rsidRDefault="00653F2A" w:rsidP="00AB065A">
            <w:pPr>
              <w:spacing w:after="0"/>
              <w:jc w:val="center"/>
              <w:rPr>
                <w:b/>
              </w:rPr>
            </w:pPr>
          </w:p>
        </w:tc>
      </w:tr>
      <w:tr w:rsidR="00653F2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653F2A" w:rsidRDefault="00653F2A" w:rsidP="00DE00F8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DE00F8">
              <w:rPr>
                <w:b/>
                <w:color w:val="auto"/>
              </w:rPr>
              <w:t>72</w:t>
            </w:r>
          </w:p>
        </w:tc>
        <w:tc>
          <w:tcPr>
            <w:tcW w:w="2693" w:type="dxa"/>
          </w:tcPr>
          <w:p w:rsidR="00653F2A" w:rsidRPr="00DB6812" w:rsidRDefault="00653F2A" w:rsidP="00DE00F8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DE00F8">
              <w:rPr>
                <w:b/>
                <w:color w:val="000000" w:themeColor="text1"/>
              </w:rPr>
              <w:t>827</w:t>
            </w:r>
            <w:r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653F2A" w:rsidRDefault="00DE00F8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0.40</w:t>
            </w:r>
          </w:p>
        </w:tc>
        <w:tc>
          <w:tcPr>
            <w:tcW w:w="992" w:type="dxa"/>
          </w:tcPr>
          <w:p w:rsidR="00653F2A" w:rsidRDefault="00DE00F8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0.10</w:t>
            </w:r>
          </w:p>
        </w:tc>
        <w:tc>
          <w:tcPr>
            <w:tcW w:w="2268" w:type="dxa"/>
          </w:tcPr>
          <w:p w:rsidR="00653F2A" w:rsidRPr="00DB6812" w:rsidRDefault="00653F2A" w:rsidP="00AB065A">
            <w:pPr>
              <w:spacing w:after="0"/>
              <w:jc w:val="center"/>
              <w:rPr>
                <w:b/>
              </w:rPr>
            </w:pPr>
          </w:p>
        </w:tc>
      </w:tr>
      <w:tr w:rsidR="00653F2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653F2A" w:rsidRDefault="00653F2A" w:rsidP="00DE00F8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DE00F8">
              <w:rPr>
                <w:b/>
                <w:color w:val="auto"/>
              </w:rPr>
              <w:t>73</w:t>
            </w:r>
          </w:p>
        </w:tc>
        <w:tc>
          <w:tcPr>
            <w:tcW w:w="2693" w:type="dxa"/>
          </w:tcPr>
          <w:p w:rsidR="00653F2A" w:rsidRPr="00DB6812" w:rsidRDefault="00653F2A" w:rsidP="00DE00F8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DE00F8">
              <w:rPr>
                <w:b/>
                <w:color w:val="000000" w:themeColor="text1"/>
              </w:rPr>
              <w:t>828</w:t>
            </w:r>
            <w:r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653F2A" w:rsidRDefault="00DE00F8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1.20</w:t>
            </w:r>
          </w:p>
        </w:tc>
        <w:tc>
          <w:tcPr>
            <w:tcW w:w="992" w:type="dxa"/>
          </w:tcPr>
          <w:p w:rsidR="00653F2A" w:rsidRDefault="00DE00F8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0.40</w:t>
            </w:r>
          </w:p>
        </w:tc>
        <w:tc>
          <w:tcPr>
            <w:tcW w:w="2268" w:type="dxa"/>
          </w:tcPr>
          <w:p w:rsidR="00653F2A" w:rsidRPr="00DB6812" w:rsidRDefault="00653F2A" w:rsidP="00AB065A">
            <w:pPr>
              <w:spacing w:after="0"/>
              <w:jc w:val="center"/>
              <w:rPr>
                <w:b/>
              </w:rPr>
            </w:pPr>
          </w:p>
        </w:tc>
      </w:tr>
      <w:tr w:rsidR="00653F2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653F2A" w:rsidRPr="00DB6812" w:rsidRDefault="00653F2A" w:rsidP="00DE00F8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DE00F8">
              <w:rPr>
                <w:b/>
                <w:color w:val="auto"/>
              </w:rPr>
              <w:t>74</w:t>
            </w:r>
          </w:p>
        </w:tc>
        <w:tc>
          <w:tcPr>
            <w:tcW w:w="2693" w:type="dxa"/>
          </w:tcPr>
          <w:p w:rsidR="00653F2A" w:rsidRPr="00DB6812" w:rsidRDefault="00653F2A" w:rsidP="00DE00F8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 w:rsidR="00DE00F8">
              <w:rPr>
                <w:b/>
                <w:color w:val="000000" w:themeColor="text1"/>
              </w:rPr>
              <w:t>830</w:t>
            </w:r>
            <w:r>
              <w:rPr>
                <w:b/>
                <w:color w:val="000000" w:themeColor="text1"/>
              </w:rPr>
              <w:t>**</w:t>
            </w:r>
          </w:p>
        </w:tc>
        <w:tc>
          <w:tcPr>
            <w:tcW w:w="1276" w:type="dxa"/>
          </w:tcPr>
          <w:p w:rsidR="00653F2A" w:rsidRDefault="00DE00F8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4.00</w:t>
            </w:r>
          </w:p>
        </w:tc>
        <w:tc>
          <w:tcPr>
            <w:tcW w:w="992" w:type="dxa"/>
          </w:tcPr>
          <w:p w:rsidR="00653F2A" w:rsidRDefault="00DE00F8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1.20</w:t>
            </w:r>
          </w:p>
        </w:tc>
        <w:tc>
          <w:tcPr>
            <w:tcW w:w="2268" w:type="dxa"/>
          </w:tcPr>
          <w:p w:rsidR="00653F2A" w:rsidRPr="00DB6812" w:rsidRDefault="00653F2A" w:rsidP="00AB065A">
            <w:pPr>
              <w:spacing w:after="0"/>
              <w:jc w:val="center"/>
              <w:rPr>
                <w:b/>
              </w:rPr>
            </w:pPr>
          </w:p>
        </w:tc>
      </w:tr>
      <w:tr w:rsidR="00653F2A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653F2A" w:rsidRDefault="00653F2A" w:rsidP="00DE00F8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DE00F8">
              <w:rPr>
                <w:b/>
                <w:color w:val="auto"/>
              </w:rPr>
              <w:t>75</w:t>
            </w:r>
          </w:p>
        </w:tc>
        <w:tc>
          <w:tcPr>
            <w:tcW w:w="2693" w:type="dxa"/>
          </w:tcPr>
          <w:p w:rsidR="00653F2A" w:rsidRPr="00DB6812" w:rsidRDefault="00653F2A" w:rsidP="00DE00F8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DE00F8">
              <w:rPr>
                <w:b/>
                <w:color w:val="000000" w:themeColor="text1"/>
              </w:rPr>
              <w:t>831</w:t>
            </w:r>
            <w:r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653F2A" w:rsidRDefault="00DE00F8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4.00</w:t>
            </w:r>
          </w:p>
        </w:tc>
        <w:tc>
          <w:tcPr>
            <w:tcW w:w="992" w:type="dxa"/>
          </w:tcPr>
          <w:p w:rsidR="00653F2A" w:rsidRDefault="00DE00F8" w:rsidP="00AB065A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1.20</w:t>
            </w:r>
          </w:p>
        </w:tc>
        <w:tc>
          <w:tcPr>
            <w:tcW w:w="2268" w:type="dxa"/>
          </w:tcPr>
          <w:p w:rsidR="00653F2A" w:rsidRPr="00DB6812" w:rsidRDefault="00653F2A" w:rsidP="00AB065A">
            <w:pPr>
              <w:spacing w:after="0"/>
              <w:jc w:val="center"/>
              <w:rPr>
                <w:b/>
              </w:rPr>
            </w:pPr>
          </w:p>
        </w:tc>
      </w:tr>
      <w:tr w:rsidR="00DE00F8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DE00F8" w:rsidRDefault="00DE00F8" w:rsidP="00DE00F8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576</w:t>
            </w:r>
          </w:p>
        </w:tc>
        <w:tc>
          <w:tcPr>
            <w:tcW w:w="2693" w:type="dxa"/>
          </w:tcPr>
          <w:p w:rsidR="00DE00F8" w:rsidRPr="00DB6812" w:rsidRDefault="00DE00F8" w:rsidP="00DE00F8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N° 834/838 ** 5 valeurs</w:t>
            </w:r>
          </w:p>
        </w:tc>
        <w:tc>
          <w:tcPr>
            <w:tcW w:w="1276" w:type="dxa"/>
          </w:tcPr>
          <w:p w:rsidR="00DE00F8" w:rsidRDefault="00DE00F8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1.80</w:t>
            </w:r>
          </w:p>
        </w:tc>
        <w:tc>
          <w:tcPr>
            <w:tcW w:w="992" w:type="dxa"/>
          </w:tcPr>
          <w:p w:rsidR="00DE00F8" w:rsidRDefault="00DE00F8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0.50</w:t>
            </w:r>
          </w:p>
        </w:tc>
        <w:tc>
          <w:tcPr>
            <w:tcW w:w="2268" w:type="dxa"/>
          </w:tcPr>
          <w:p w:rsidR="00DE00F8" w:rsidRPr="00DB6812" w:rsidRDefault="00DE00F8" w:rsidP="00E4735F">
            <w:pPr>
              <w:spacing w:after="0"/>
              <w:jc w:val="center"/>
              <w:rPr>
                <w:b/>
              </w:rPr>
            </w:pPr>
          </w:p>
        </w:tc>
      </w:tr>
      <w:tr w:rsidR="00DE00F8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DE00F8" w:rsidRPr="00DB6812" w:rsidRDefault="00DE00F8" w:rsidP="00DE00F8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577</w:t>
            </w:r>
          </w:p>
        </w:tc>
        <w:tc>
          <w:tcPr>
            <w:tcW w:w="2693" w:type="dxa"/>
          </w:tcPr>
          <w:p w:rsidR="00DE00F8" w:rsidRPr="00DB6812" w:rsidRDefault="00DE00F8" w:rsidP="00866FC4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 w:rsidR="00866FC4">
              <w:rPr>
                <w:b/>
                <w:color w:val="000000" w:themeColor="text1"/>
              </w:rPr>
              <w:t>839 **</w:t>
            </w:r>
          </w:p>
        </w:tc>
        <w:tc>
          <w:tcPr>
            <w:tcW w:w="1276" w:type="dxa"/>
          </w:tcPr>
          <w:p w:rsidR="00DE00F8" w:rsidRDefault="00866FC4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0.80</w:t>
            </w:r>
          </w:p>
        </w:tc>
        <w:tc>
          <w:tcPr>
            <w:tcW w:w="992" w:type="dxa"/>
          </w:tcPr>
          <w:p w:rsidR="00DE00F8" w:rsidRDefault="00866FC4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0.20</w:t>
            </w:r>
          </w:p>
        </w:tc>
        <w:tc>
          <w:tcPr>
            <w:tcW w:w="2268" w:type="dxa"/>
          </w:tcPr>
          <w:p w:rsidR="00DE00F8" w:rsidRPr="00DB6812" w:rsidRDefault="00DE00F8" w:rsidP="00E4735F">
            <w:pPr>
              <w:spacing w:after="0"/>
              <w:jc w:val="center"/>
              <w:rPr>
                <w:b/>
              </w:rPr>
            </w:pPr>
          </w:p>
        </w:tc>
      </w:tr>
      <w:tr w:rsidR="00DE00F8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DE00F8" w:rsidRDefault="00DE00F8" w:rsidP="00866FC4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866FC4">
              <w:rPr>
                <w:b/>
                <w:color w:val="auto"/>
              </w:rPr>
              <w:t>78</w:t>
            </w:r>
          </w:p>
        </w:tc>
        <w:tc>
          <w:tcPr>
            <w:tcW w:w="2693" w:type="dxa"/>
          </w:tcPr>
          <w:p w:rsidR="00DE00F8" w:rsidRPr="00DB6812" w:rsidRDefault="00DE00F8" w:rsidP="00866FC4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N° 8</w:t>
            </w:r>
            <w:r w:rsidR="00866FC4">
              <w:rPr>
                <w:b/>
                <w:color w:val="000000" w:themeColor="text1"/>
              </w:rPr>
              <w:t>40</w:t>
            </w:r>
            <w:r>
              <w:rPr>
                <w:b/>
                <w:color w:val="000000" w:themeColor="text1"/>
              </w:rPr>
              <w:t>**</w:t>
            </w:r>
          </w:p>
        </w:tc>
        <w:tc>
          <w:tcPr>
            <w:tcW w:w="1276" w:type="dxa"/>
          </w:tcPr>
          <w:p w:rsidR="00DE00F8" w:rsidRDefault="00866FC4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1.20</w:t>
            </w:r>
          </w:p>
        </w:tc>
        <w:tc>
          <w:tcPr>
            <w:tcW w:w="992" w:type="dxa"/>
          </w:tcPr>
          <w:p w:rsidR="00DE00F8" w:rsidRDefault="00866FC4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0.40</w:t>
            </w:r>
          </w:p>
        </w:tc>
        <w:tc>
          <w:tcPr>
            <w:tcW w:w="2268" w:type="dxa"/>
          </w:tcPr>
          <w:p w:rsidR="00DE00F8" w:rsidRPr="00DB6812" w:rsidRDefault="00DE00F8" w:rsidP="00E4735F">
            <w:pPr>
              <w:spacing w:after="0"/>
              <w:jc w:val="center"/>
              <w:rPr>
                <w:b/>
              </w:rPr>
            </w:pPr>
          </w:p>
        </w:tc>
      </w:tr>
      <w:tr w:rsidR="00DE00F8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DE00F8" w:rsidRDefault="00DE00F8" w:rsidP="00866FC4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866FC4">
              <w:rPr>
                <w:b/>
                <w:color w:val="auto"/>
              </w:rPr>
              <w:t>79</w:t>
            </w:r>
          </w:p>
        </w:tc>
        <w:tc>
          <w:tcPr>
            <w:tcW w:w="2693" w:type="dxa"/>
          </w:tcPr>
          <w:p w:rsidR="00DE00F8" w:rsidRPr="00DB6812" w:rsidRDefault="00DE00F8" w:rsidP="00866FC4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866FC4">
              <w:rPr>
                <w:b/>
                <w:color w:val="000000" w:themeColor="text1"/>
              </w:rPr>
              <w:t>841A/843 ** 4 valeurs</w:t>
            </w:r>
          </w:p>
        </w:tc>
        <w:tc>
          <w:tcPr>
            <w:tcW w:w="1276" w:type="dxa"/>
          </w:tcPr>
          <w:p w:rsidR="00DE00F8" w:rsidRDefault="00866FC4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22.50</w:t>
            </w:r>
          </w:p>
        </w:tc>
        <w:tc>
          <w:tcPr>
            <w:tcW w:w="992" w:type="dxa"/>
          </w:tcPr>
          <w:p w:rsidR="00DE00F8" w:rsidRDefault="00866FC4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6.50</w:t>
            </w:r>
          </w:p>
        </w:tc>
        <w:tc>
          <w:tcPr>
            <w:tcW w:w="2268" w:type="dxa"/>
          </w:tcPr>
          <w:p w:rsidR="00DE00F8" w:rsidRPr="00DB6812" w:rsidRDefault="00DE00F8" w:rsidP="00E4735F">
            <w:pPr>
              <w:spacing w:after="0"/>
              <w:jc w:val="center"/>
              <w:rPr>
                <w:b/>
              </w:rPr>
            </w:pPr>
          </w:p>
        </w:tc>
      </w:tr>
      <w:tr w:rsidR="00DE00F8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DE00F8" w:rsidRDefault="00DE00F8" w:rsidP="00866FC4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866FC4">
              <w:rPr>
                <w:b/>
                <w:color w:val="auto"/>
              </w:rPr>
              <w:t>80</w:t>
            </w:r>
          </w:p>
        </w:tc>
        <w:tc>
          <w:tcPr>
            <w:tcW w:w="2693" w:type="dxa"/>
          </w:tcPr>
          <w:p w:rsidR="00DE00F8" w:rsidRPr="00DB6812" w:rsidRDefault="00DE00F8" w:rsidP="00E4735F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866FC4">
              <w:rPr>
                <w:b/>
                <w:color w:val="000000" w:themeColor="text1"/>
              </w:rPr>
              <w:t>844</w:t>
            </w:r>
            <w:r w:rsidR="00E4735F"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DE00F8" w:rsidRDefault="00E4735F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1.00</w:t>
            </w:r>
          </w:p>
        </w:tc>
        <w:tc>
          <w:tcPr>
            <w:tcW w:w="992" w:type="dxa"/>
          </w:tcPr>
          <w:p w:rsidR="00DE00F8" w:rsidRDefault="00E4735F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0.30</w:t>
            </w:r>
          </w:p>
        </w:tc>
        <w:tc>
          <w:tcPr>
            <w:tcW w:w="2268" w:type="dxa"/>
          </w:tcPr>
          <w:p w:rsidR="00DE00F8" w:rsidRPr="00DB6812" w:rsidRDefault="00DE00F8" w:rsidP="00E4735F">
            <w:pPr>
              <w:spacing w:after="0"/>
              <w:jc w:val="center"/>
              <w:rPr>
                <w:b/>
              </w:rPr>
            </w:pPr>
          </w:p>
        </w:tc>
      </w:tr>
      <w:tr w:rsidR="00DE00F8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DE00F8" w:rsidRDefault="00DE00F8" w:rsidP="00866FC4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866FC4">
              <w:rPr>
                <w:b/>
                <w:color w:val="auto"/>
              </w:rPr>
              <w:t>81</w:t>
            </w:r>
          </w:p>
        </w:tc>
        <w:tc>
          <w:tcPr>
            <w:tcW w:w="2693" w:type="dxa"/>
          </w:tcPr>
          <w:p w:rsidR="00DE00F8" w:rsidRPr="00DB6812" w:rsidRDefault="00DE00F8" w:rsidP="00E4735F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866FC4">
              <w:rPr>
                <w:b/>
                <w:color w:val="000000" w:themeColor="text1"/>
              </w:rPr>
              <w:t>84</w:t>
            </w:r>
            <w:r w:rsidR="00E4735F">
              <w:rPr>
                <w:b/>
                <w:color w:val="000000" w:themeColor="text1"/>
              </w:rPr>
              <w:t>5</w:t>
            </w:r>
            <w:r>
              <w:rPr>
                <w:b/>
                <w:color w:val="000000" w:themeColor="text1"/>
              </w:rPr>
              <w:t>**</w:t>
            </w:r>
          </w:p>
        </w:tc>
        <w:tc>
          <w:tcPr>
            <w:tcW w:w="1276" w:type="dxa"/>
          </w:tcPr>
          <w:p w:rsidR="00DE00F8" w:rsidRDefault="00E4735F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1.20</w:t>
            </w:r>
          </w:p>
        </w:tc>
        <w:tc>
          <w:tcPr>
            <w:tcW w:w="992" w:type="dxa"/>
          </w:tcPr>
          <w:p w:rsidR="00DE00F8" w:rsidRDefault="00E4735F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0.40</w:t>
            </w:r>
          </w:p>
        </w:tc>
        <w:tc>
          <w:tcPr>
            <w:tcW w:w="2268" w:type="dxa"/>
          </w:tcPr>
          <w:p w:rsidR="00DE00F8" w:rsidRPr="00DB6812" w:rsidRDefault="00DE00F8" w:rsidP="00E4735F">
            <w:pPr>
              <w:spacing w:after="0"/>
              <w:jc w:val="center"/>
              <w:rPr>
                <w:b/>
              </w:rPr>
            </w:pPr>
          </w:p>
        </w:tc>
      </w:tr>
      <w:tr w:rsidR="00DE00F8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DE00F8" w:rsidRPr="00DB6812" w:rsidRDefault="00DE00F8" w:rsidP="00866FC4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866FC4">
              <w:rPr>
                <w:b/>
                <w:color w:val="auto"/>
              </w:rPr>
              <w:t>82</w:t>
            </w:r>
          </w:p>
        </w:tc>
        <w:tc>
          <w:tcPr>
            <w:tcW w:w="2693" w:type="dxa"/>
          </w:tcPr>
          <w:p w:rsidR="00DE00F8" w:rsidRPr="00DB6812" w:rsidRDefault="00DE00F8" w:rsidP="00E4735F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 w:rsidR="00E4735F">
              <w:rPr>
                <w:b/>
                <w:color w:val="000000" w:themeColor="text1"/>
              </w:rPr>
              <w:t>846 **</w:t>
            </w:r>
          </w:p>
        </w:tc>
        <w:tc>
          <w:tcPr>
            <w:tcW w:w="1276" w:type="dxa"/>
          </w:tcPr>
          <w:p w:rsidR="00DE00F8" w:rsidRDefault="00E4735F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2.80</w:t>
            </w:r>
          </w:p>
        </w:tc>
        <w:tc>
          <w:tcPr>
            <w:tcW w:w="992" w:type="dxa"/>
          </w:tcPr>
          <w:p w:rsidR="00DE00F8" w:rsidRDefault="00E4735F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0.90</w:t>
            </w:r>
          </w:p>
        </w:tc>
        <w:tc>
          <w:tcPr>
            <w:tcW w:w="2268" w:type="dxa"/>
          </w:tcPr>
          <w:p w:rsidR="00DE00F8" w:rsidRPr="00DB6812" w:rsidRDefault="00DE00F8" w:rsidP="00E4735F">
            <w:pPr>
              <w:spacing w:after="0"/>
              <w:jc w:val="center"/>
              <w:rPr>
                <w:b/>
              </w:rPr>
            </w:pPr>
          </w:p>
        </w:tc>
      </w:tr>
      <w:tr w:rsidR="00DE00F8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DE00F8" w:rsidRDefault="00DE00F8" w:rsidP="00866FC4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866FC4">
              <w:rPr>
                <w:b/>
                <w:color w:val="auto"/>
              </w:rPr>
              <w:t>83</w:t>
            </w:r>
          </w:p>
        </w:tc>
        <w:tc>
          <w:tcPr>
            <w:tcW w:w="2693" w:type="dxa"/>
          </w:tcPr>
          <w:p w:rsidR="00DE00F8" w:rsidRPr="00DB6812" w:rsidRDefault="00DE00F8" w:rsidP="00E4735F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E4735F">
              <w:rPr>
                <w:b/>
                <w:color w:val="000000" w:themeColor="text1"/>
              </w:rPr>
              <w:t>847 **</w:t>
            </w:r>
          </w:p>
        </w:tc>
        <w:tc>
          <w:tcPr>
            <w:tcW w:w="1276" w:type="dxa"/>
          </w:tcPr>
          <w:p w:rsidR="00DE00F8" w:rsidRDefault="00E4735F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5.00</w:t>
            </w:r>
          </w:p>
        </w:tc>
        <w:tc>
          <w:tcPr>
            <w:tcW w:w="992" w:type="dxa"/>
          </w:tcPr>
          <w:p w:rsidR="00DE00F8" w:rsidRDefault="00E4735F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1.50</w:t>
            </w:r>
          </w:p>
        </w:tc>
        <w:tc>
          <w:tcPr>
            <w:tcW w:w="2268" w:type="dxa"/>
          </w:tcPr>
          <w:p w:rsidR="00DE00F8" w:rsidRPr="00DB6812" w:rsidRDefault="00DE00F8" w:rsidP="00E4735F">
            <w:pPr>
              <w:spacing w:after="0"/>
              <w:jc w:val="center"/>
              <w:rPr>
                <w:b/>
              </w:rPr>
            </w:pPr>
          </w:p>
        </w:tc>
      </w:tr>
      <w:tr w:rsidR="00DE00F8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DE00F8" w:rsidRDefault="00DE00F8" w:rsidP="00866FC4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866FC4">
              <w:rPr>
                <w:b/>
                <w:color w:val="auto"/>
              </w:rPr>
              <w:t>84</w:t>
            </w:r>
          </w:p>
        </w:tc>
        <w:tc>
          <w:tcPr>
            <w:tcW w:w="2693" w:type="dxa"/>
          </w:tcPr>
          <w:p w:rsidR="00DE00F8" w:rsidRPr="00DB6812" w:rsidRDefault="00DE00F8" w:rsidP="00E4735F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E4735F">
              <w:rPr>
                <w:b/>
                <w:color w:val="000000" w:themeColor="text1"/>
              </w:rPr>
              <w:t>848 **</w:t>
            </w:r>
          </w:p>
        </w:tc>
        <w:tc>
          <w:tcPr>
            <w:tcW w:w="1276" w:type="dxa"/>
          </w:tcPr>
          <w:p w:rsidR="00DE00F8" w:rsidRDefault="00E4735F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0.80</w:t>
            </w:r>
          </w:p>
        </w:tc>
        <w:tc>
          <w:tcPr>
            <w:tcW w:w="992" w:type="dxa"/>
          </w:tcPr>
          <w:p w:rsidR="00DE00F8" w:rsidRDefault="00E4735F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0.20</w:t>
            </w:r>
          </w:p>
        </w:tc>
        <w:tc>
          <w:tcPr>
            <w:tcW w:w="2268" w:type="dxa"/>
          </w:tcPr>
          <w:p w:rsidR="00DE00F8" w:rsidRPr="00DB6812" w:rsidRDefault="00DE00F8" w:rsidP="00E4735F">
            <w:pPr>
              <w:spacing w:after="0"/>
              <w:jc w:val="center"/>
              <w:rPr>
                <w:b/>
              </w:rPr>
            </w:pPr>
          </w:p>
        </w:tc>
      </w:tr>
      <w:tr w:rsidR="00DE00F8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DE00F8" w:rsidRPr="00DB6812" w:rsidRDefault="00DE00F8" w:rsidP="00866FC4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866FC4">
              <w:rPr>
                <w:b/>
                <w:color w:val="auto"/>
              </w:rPr>
              <w:t>85</w:t>
            </w:r>
          </w:p>
        </w:tc>
        <w:tc>
          <w:tcPr>
            <w:tcW w:w="2693" w:type="dxa"/>
          </w:tcPr>
          <w:p w:rsidR="00DE00F8" w:rsidRPr="00DB6812" w:rsidRDefault="00DE00F8" w:rsidP="00866FC4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 w:rsidR="00E4735F">
              <w:rPr>
                <w:b/>
                <w:color w:val="000000" w:themeColor="text1"/>
              </w:rPr>
              <w:t>850 **</w:t>
            </w:r>
          </w:p>
        </w:tc>
        <w:tc>
          <w:tcPr>
            <w:tcW w:w="1276" w:type="dxa"/>
          </w:tcPr>
          <w:p w:rsidR="00DE00F8" w:rsidRDefault="00E4735F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0.40</w:t>
            </w:r>
          </w:p>
        </w:tc>
        <w:tc>
          <w:tcPr>
            <w:tcW w:w="992" w:type="dxa"/>
          </w:tcPr>
          <w:p w:rsidR="00DE00F8" w:rsidRDefault="00E4735F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0.10</w:t>
            </w:r>
          </w:p>
        </w:tc>
        <w:tc>
          <w:tcPr>
            <w:tcW w:w="2268" w:type="dxa"/>
          </w:tcPr>
          <w:p w:rsidR="00DE00F8" w:rsidRPr="00DB6812" w:rsidRDefault="00DE00F8" w:rsidP="00E4735F">
            <w:pPr>
              <w:spacing w:after="0"/>
              <w:jc w:val="center"/>
              <w:rPr>
                <w:b/>
              </w:rPr>
            </w:pPr>
          </w:p>
        </w:tc>
      </w:tr>
      <w:tr w:rsidR="00DE00F8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DE00F8" w:rsidRDefault="00DE00F8" w:rsidP="00866FC4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866FC4">
              <w:rPr>
                <w:b/>
                <w:color w:val="auto"/>
              </w:rPr>
              <w:t>86</w:t>
            </w:r>
          </w:p>
        </w:tc>
        <w:tc>
          <w:tcPr>
            <w:tcW w:w="2693" w:type="dxa"/>
          </w:tcPr>
          <w:p w:rsidR="00DE00F8" w:rsidRPr="00DB6812" w:rsidRDefault="00DE00F8" w:rsidP="001C1CA0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E4735F">
              <w:rPr>
                <w:b/>
                <w:color w:val="000000" w:themeColor="text1"/>
              </w:rPr>
              <w:t>851 **</w:t>
            </w:r>
          </w:p>
        </w:tc>
        <w:tc>
          <w:tcPr>
            <w:tcW w:w="1276" w:type="dxa"/>
          </w:tcPr>
          <w:p w:rsidR="00DE00F8" w:rsidRDefault="00E4735F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1.00</w:t>
            </w:r>
          </w:p>
        </w:tc>
        <w:tc>
          <w:tcPr>
            <w:tcW w:w="992" w:type="dxa"/>
          </w:tcPr>
          <w:p w:rsidR="00DE00F8" w:rsidRDefault="00E4735F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0.30</w:t>
            </w:r>
          </w:p>
        </w:tc>
        <w:tc>
          <w:tcPr>
            <w:tcW w:w="2268" w:type="dxa"/>
          </w:tcPr>
          <w:p w:rsidR="00DE00F8" w:rsidRPr="00DB6812" w:rsidRDefault="00DE00F8" w:rsidP="00E4735F">
            <w:pPr>
              <w:spacing w:after="0"/>
              <w:jc w:val="center"/>
              <w:rPr>
                <w:b/>
              </w:rPr>
            </w:pPr>
          </w:p>
        </w:tc>
      </w:tr>
      <w:tr w:rsidR="00DE00F8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DE00F8" w:rsidRPr="00DB6812" w:rsidRDefault="00DE00F8" w:rsidP="00866FC4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866FC4">
              <w:rPr>
                <w:b/>
                <w:color w:val="auto"/>
              </w:rPr>
              <w:t>87</w:t>
            </w:r>
          </w:p>
        </w:tc>
        <w:tc>
          <w:tcPr>
            <w:tcW w:w="2693" w:type="dxa"/>
          </w:tcPr>
          <w:p w:rsidR="00DE00F8" w:rsidRPr="00DB6812" w:rsidRDefault="00DE00F8" w:rsidP="001C1CA0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 w:rsidR="00E4735F">
              <w:rPr>
                <w:b/>
                <w:color w:val="000000" w:themeColor="text1"/>
              </w:rPr>
              <w:t>852 **</w:t>
            </w:r>
          </w:p>
        </w:tc>
        <w:tc>
          <w:tcPr>
            <w:tcW w:w="1276" w:type="dxa"/>
          </w:tcPr>
          <w:p w:rsidR="00DE00F8" w:rsidRDefault="00E4735F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1.60</w:t>
            </w:r>
          </w:p>
        </w:tc>
        <w:tc>
          <w:tcPr>
            <w:tcW w:w="992" w:type="dxa"/>
          </w:tcPr>
          <w:p w:rsidR="00DE00F8" w:rsidRDefault="00E4735F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0.50</w:t>
            </w:r>
          </w:p>
        </w:tc>
        <w:tc>
          <w:tcPr>
            <w:tcW w:w="2268" w:type="dxa"/>
          </w:tcPr>
          <w:p w:rsidR="00DE00F8" w:rsidRPr="00DB6812" w:rsidRDefault="00DE00F8" w:rsidP="00E4735F">
            <w:pPr>
              <w:spacing w:after="0"/>
              <w:jc w:val="center"/>
              <w:rPr>
                <w:b/>
              </w:rPr>
            </w:pPr>
          </w:p>
        </w:tc>
      </w:tr>
      <w:tr w:rsidR="00DE00F8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DE00F8" w:rsidRDefault="00DE00F8" w:rsidP="00866FC4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5</w:t>
            </w:r>
            <w:r w:rsidR="00866FC4">
              <w:rPr>
                <w:b/>
                <w:color w:val="auto"/>
              </w:rPr>
              <w:t>88</w:t>
            </w:r>
          </w:p>
        </w:tc>
        <w:tc>
          <w:tcPr>
            <w:tcW w:w="2693" w:type="dxa"/>
          </w:tcPr>
          <w:p w:rsidR="00DE00F8" w:rsidRPr="00DB6812" w:rsidRDefault="00DE00F8" w:rsidP="00E4735F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E4735F">
              <w:rPr>
                <w:b/>
                <w:color w:val="000000" w:themeColor="text1"/>
              </w:rPr>
              <w:t xml:space="preserve">853/858 ** 6 valeurs </w:t>
            </w:r>
          </w:p>
        </w:tc>
        <w:tc>
          <w:tcPr>
            <w:tcW w:w="1276" w:type="dxa"/>
          </w:tcPr>
          <w:p w:rsidR="00DE00F8" w:rsidRDefault="00E4735F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31.00</w:t>
            </w:r>
          </w:p>
        </w:tc>
        <w:tc>
          <w:tcPr>
            <w:tcW w:w="992" w:type="dxa"/>
          </w:tcPr>
          <w:p w:rsidR="00DE00F8" w:rsidRDefault="00E4735F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9.00</w:t>
            </w:r>
          </w:p>
        </w:tc>
        <w:tc>
          <w:tcPr>
            <w:tcW w:w="2268" w:type="dxa"/>
          </w:tcPr>
          <w:p w:rsidR="00DE00F8" w:rsidRPr="00DB6812" w:rsidRDefault="00DE00F8" w:rsidP="00E4735F">
            <w:pPr>
              <w:spacing w:after="0"/>
              <w:jc w:val="center"/>
              <w:rPr>
                <w:b/>
              </w:rPr>
            </w:pPr>
          </w:p>
        </w:tc>
      </w:tr>
      <w:tr w:rsidR="00DE00F8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DE00F8" w:rsidRDefault="00DE00F8" w:rsidP="00866FC4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866FC4">
              <w:rPr>
                <w:b/>
                <w:color w:val="auto"/>
              </w:rPr>
              <w:t>89</w:t>
            </w:r>
          </w:p>
        </w:tc>
        <w:tc>
          <w:tcPr>
            <w:tcW w:w="2693" w:type="dxa"/>
          </w:tcPr>
          <w:p w:rsidR="00DE00F8" w:rsidRPr="00DB6812" w:rsidRDefault="00DE00F8" w:rsidP="00E4735F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E4735F">
              <w:rPr>
                <w:b/>
                <w:color w:val="000000" w:themeColor="text1"/>
              </w:rPr>
              <w:t>859/862 ** 4 valeurs</w:t>
            </w:r>
            <w:r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DE00F8" w:rsidRDefault="00E4735F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12.00</w:t>
            </w:r>
          </w:p>
        </w:tc>
        <w:tc>
          <w:tcPr>
            <w:tcW w:w="992" w:type="dxa"/>
          </w:tcPr>
          <w:p w:rsidR="00DE00F8" w:rsidRDefault="00E4735F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3.50</w:t>
            </w:r>
          </w:p>
        </w:tc>
        <w:tc>
          <w:tcPr>
            <w:tcW w:w="2268" w:type="dxa"/>
          </w:tcPr>
          <w:p w:rsidR="00DE00F8" w:rsidRPr="00DB6812" w:rsidRDefault="00DE00F8" w:rsidP="00E4735F">
            <w:pPr>
              <w:spacing w:after="0"/>
              <w:jc w:val="center"/>
              <w:rPr>
                <w:b/>
              </w:rPr>
            </w:pPr>
          </w:p>
        </w:tc>
      </w:tr>
      <w:tr w:rsidR="00DE00F8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DE00F8" w:rsidRDefault="00DE00F8" w:rsidP="00866FC4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866FC4">
              <w:rPr>
                <w:b/>
                <w:color w:val="auto"/>
              </w:rPr>
              <w:t>90</w:t>
            </w:r>
          </w:p>
        </w:tc>
        <w:tc>
          <w:tcPr>
            <w:tcW w:w="2693" w:type="dxa"/>
          </w:tcPr>
          <w:p w:rsidR="00DE00F8" w:rsidRPr="00DB6812" w:rsidRDefault="00DE00F8" w:rsidP="000C68D5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0C68D5">
              <w:rPr>
                <w:b/>
                <w:color w:val="000000" w:themeColor="text1"/>
              </w:rPr>
              <w:t>719 b</w:t>
            </w:r>
            <w:r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DE00F8" w:rsidRDefault="000C68D5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0.50</w:t>
            </w:r>
          </w:p>
        </w:tc>
        <w:tc>
          <w:tcPr>
            <w:tcW w:w="992" w:type="dxa"/>
          </w:tcPr>
          <w:p w:rsidR="00DE00F8" w:rsidRDefault="000C68D5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0.15</w:t>
            </w:r>
          </w:p>
        </w:tc>
        <w:tc>
          <w:tcPr>
            <w:tcW w:w="2268" w:type="dxa"/>
          </w:tcPr>
          <w:p w:rsidR="00DE00F8" w:rsidRPr="00DB6812" w:rsidRDefault="00DE00F8" w:rsidP="00E4735F">
            <w:pPr>
              <w:spacing w:after="0"/>
              <w:jc w:val="center"/>
              <w:rPr>
                <w:b/>
              </w:rPr>
            </w:pPr>
          </w:p>
        </w:tc>
      </w:tr>
      <w:tr w:rsidR="00DE00F8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DE00F8" w:rsidRDefault="00DE00F8" w:rsidP="00866FC4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866FC4">
              <w:rPr>
                <w:b/>
                <w:color w:val="auto"/>
              </w:rPr>
              <w:t>91</w:t>
            </w:r>
          </w:p>
        </w:tc>
        <w:tc>
          <w:tcPr>
            <w:tcW w:w="2693" w:type="dxa"/>
          </w:tcPr>
          <w:p w:rsidR="00DE00F8" w:rsidRPr="00DB6812" w:rsidRDefault="00DE00F8" w:rsidP="000C68D5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0C68D5">
              <w:rPr>
                <w:b/>
                <w:color w:val="000000" w:themeColor="text1"/>
              </w:rPr>
              <w:t>720</w:t>
            </w:r>
            <w:r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DE00F8" w:rsidRDefault="000C68D5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0.60</w:t>
            </w:r>
          </w:p>
        </w:tc>
        <w:tc>
          <w:tcPr>
            <w:tcW w:w="992" w:type="dxa"/>
          </w:tcPr>
          <w:p w:rsidR="00DE00F8" w:rsidRDefault="000C68D5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0.20</w:t>
            </w:r>
          </w:p>
        </w:tc>
        <w:tc>
          <w:tcPr>
            <w:tcW w:w="2268" w:type="dxa"/>
          </w:tcPr>
          <w:p w:rsidR="00DE00F8" w:rsidRPr="00DB6812" w:rsidRDefault="00DE00F8" w:rsidP="00E4735F">
            <w:pPr>
              <w:spacing w:after="0"/>
              <w:jc w:val="center"/>
              <w:rPr>
                <w:b/>
              </w:rPr>
            </w:pPr>
          </w:p>
        </w:tc>
      </w:tr>
      <w:tr w:rsidR="00DE00F8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DE00F8" w:rsidRPr="00DB6812" w:rsidRDefault="00DE00F8" w:rsidP="00866FC4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866FC4">
              <w:rPr>
                <w:b/>
                <w:color w:val="auto"/>
              </w:rPr>
              <w:t>92</w:t>
            </w:r>
          </w:p>
        </w:tc>
        <w:tc>
          <w:tcPr>
            <w:tcW w:w="2693" w:type="dxa"/>
          </w:tcPr>
          <w:p w:rsidR="00DE00F8" w:rsidRPr="00DB6812" w:rsidRDefault="00DE00F8" w:rsidP="000C68D5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 w:rsidR="000C68D5">
              <w:rPr>
                <w:b/>
                <w:color w:val="000000" w:themeColor="text1"/>
              </w:rPr>
              <w:t>841</w:t>
            </w:r>
            <w:r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DE00F8" w:rsidRDefault="000C68D5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70.00</w:t>
            </w:r>
          </w:p>
        </w:tc>
        <w:tc>
          <w:tcPr>
            <w:tcW w:w="992" w:type="dxa"/>
          </w:tcPr>
          <w:p w:rsidR="00DE00F8" w:rsidRDefault="000C68D5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20.00</w:t>
            </w:r>
          </w:p>
        </w:tc>
        <w:tc>
          <w:tcPr>
            <w:tcW w:w="2268" w:type="dxa"/>
          </w:tcPr>
          <w:p w:rsidR="00DE00F8" w:rsidRPr="00DB6812" w:rsidRDefault="00DE00F8" w:rsidP="00E4735F">
            <w:pPr>
              <w:spacing w:after="0"/>
              <w:jc w:val="center"/>
              <w:rPr>
                <w:b/>
              </w:rPr>
            </w:pPr>
          </w:p>
        </w:tc>
      </w:tr>
      <w:tr w:rsidR="00DE00F8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DE00F8" w:rsidRDefault="00DE00F8" w:rsidP="00866FC4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866FC4">
              <w:rPr>
                <w:b/>
                <w:color w:val="auto"/>
              </w:rPr>
              <w:t>93</w:t>
            </w:r>
          </w:p>
        </w:tc>
        <w:tc>
          <w:tcPr>
            <w:tcW w:w="2693" w:type="dxa"/>
          </w:tcPr>
          <w:p w:rsidR="00DE00F8" w:rsidRPr="00DB6812" w:rsidRDefault="00DE00F8" w:rsidP="00E4735F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N° 819 **</w:t>
            </w:r>
          </w:p>
        </w:tc>
        <w:tc>
          <w:tcPr>
            <w:tcW w:w="1276" w:type="dxa"/>
          </w:tcPr>
          <w:p w:rsidR="00DE00F8" w:rsidRDefault="00DE00F8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0.80</w:t>
            </w:r>
          </w:p>
        </w:tc>
        <w:tc>
          <w:tcPr>
            <w:tcW w:w="992" w:type="dxa"/>
          </w:tcPr>
          <w:p w:rsidR="00DE00F8" w:rsidRDefault="00DE00F8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0.20</w:t>
            </w:r>
          </w:p>
        </w:tc>
        <w:tc>
          <w:tcPr>
            <w:tcW w:w="2268" w:type="dxa"/>
          </w:tcPr>
          <w:p w:rsidR="00DE00F8" w:rsidRPr="00DB6812" w:rsidRDefault="00DE00F8" w:rsidP="00E4735F">
            <w:pPr>
              <w:spacing w:after="0"/>
              <w:jc w:val="center"/>
              <w:rPr>
                <w:b/>
              </w:rPr>
            </w:pPr>
          </w:p>
        </w:tc>
      </w:tr>
      <w:tr w:rsidR="00DE00F8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DE00F8" w:rsidRDefault="00DE00F8" w:rsidP="00866FC4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866FC4">
              <w:rPr>
                <w:b/>
                <w:color w:val="auto"/>
              </w:rPr>
              <w:t>94</w:t>
            </w:r>
          </w:p>
        </w:tc>
        <w:tc>
          <w:tcPr>
            <w:tcW w:w="2693" w:type="dxa"/>
          </w:tcPr>
          <w:p w:rsidR="00DE00F8" w:rsidRPr="00DB6812" w:rsidRDefault="00DE00F8" w:rsidP="000C68D5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0C68D5">
              <w:rPr>
                <w:b/>
                <w:color w:val="000000" w:themeColor="text1"/>
              </w:rPr>
              <w:t>833 A ** la bande</w:t>
            </w:r>
          </w:p>
        </w:tc>
        <w:tc>
          <w:tcPr>
            <w:tcW w:w="1276" w:type="dxa"/>
          </w:tcPr>
          <w:p w:rsidR="00DE00F8" w:rsidRDefault="000C68D5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20.00</w:t>
            </w:r>
          </w:p>
        </w:tc>
        <w:tc>
          <w:tcPr>
            <w:tcW w:w="992" w:type="dxa"/>
          </w:tcPr>
          <w:p w:rsidR="00DE00F8" w:rsidRDefault="000C68D5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5.00</w:t>
            </w:r>
          </w:p>
        </w:tc>
        <w:tc>
          <w:tcPr>
            <w:tcW w:w="2268" w:type="dxa"/>
          </w:tcPr>
          <w:p w:rsidR="00DE00F8" w:rsidRPr="00DB6812" w:rsidRDefault="00DE00F8" w:rsidP="00E4735F">
            <w:pPr>
              <w:spacing w:after="0"/>
              <w:jc w:val="center"/>
              <w:rPr>
                <w:b/>
              </w:rPr>
            </w:pPr>
          </w:p>
        </w:tc>
      </w:tr>
      <w:tr w:rsidR="00DE00F8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DE00F8" w:rsidRPr="00DB6812" w:rsidRDefault="00DE00F8" w:rsidP="00866FC4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866FC4">
              <w:rPr>
                <w:b/>
                <w:color w:val="auto"/>
              </w:rPr>
              <w:t>95</w:t>
            </w:r>
          </w:p>
        </w:tc>
        <w:tc>
          <w:tcPr>
            <w:tcW w:w="2693" w:type="dxa"/>
          </w:tcPr>
          <w:p w:rsidR="00DE00F8" w:rsidRPr="00DB6812" w:rsidRDefault="00DE00F8" w:rsidP="007E48F9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 w:rsidR="007E48F9">
              <w:rPr>
                <w:b/>
                <w:color w:val="000000" w:themeColor="text1"/>
              </w:rPr>
              <w:t>BF 6 ** la moitié</w:t>
            </w:r>
          </w:p>
        </w:tc>
        <w:tc>
          <w:tcPr>
            <w:tcW w:w="1276" w:type="dxa"/>
          </w:tcPr>
          <w:p w:rsidR="00DE00F8" w:rsidRDefault="007E48F9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135.00</w:t>
            </w:r>
          </w:p>
        </w:tc>
        <w:tc>
          <w:tcPr>
            <w:tcW w:w="992" w:type="dxa"/>
          </w:tcPr>
          <w:p w:rsidR="00DE00F8" w:rsidRDefault="007E48F9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35.00</w:t>
            </w:r>
          </w:p>
        </w:tc>
        <w:tc>
          <w:tcPr>
            <w:tcW w:w="2268" w:type="dxa"/>
          </w:tcPr>
          <w:p w:rsidR="00DE00F8" w:rsidRPr="00DB6812" w:rsidRDefault="00DE00F8" w:rsidP="00E4735F">
            <w:pPr>
              <w:spacing w:after="0"/>
              <w:jc w:val="center"/>
              <w:rPr>
                <w:b/>
              </w:rPr>
            </w:pPr>
          </w:p>
        </w:tc>
      </w:tr>
      <w:tr w:rsidR="00DE00F8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DE00F8" w:rsidRDefault="00DE00F8" w:rsidP="00866FC4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866FC4">
              <w:rPr>
                <w:b/>
                <w:color w:val="auto"/>
              </w:rPr>
              <w:t>96</w:t>
            </w:r>
          </w:p>
        </w:tc>
        <w:tc>
          <w:tcPr>
            <w:tcW w:w="2693" w:type="dxa"/>
          </w:tcPr>
          <w:p w:rsidR="00DE00F8" w:rsidRPr="00DB6812" w:rsidRDefault="00DE00F8" w:rsidP="007E48F9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7E48F9">
              <w:rPr>
                <w:b/>
                <w:color w:val="000000" w:themeColor="text1"/>
              </w:rPr>
              <w:t>Carnet C.R 1956 **</w:t>
            </w:r>
          </w:p>
        </w:tc>
        <w:tc>
          <w:tcPr>
            <w:tcW w:w="1276" w:type="dxa"/>
          </w:tcPr>
          <w:p w:rsidR="00DE00F8" w:rsidRDefault="007E48F9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90.00</w:t>
            </w:r>
          </w:p>
        </w:tc>
        <w:tc>
          <w:tcPr>
            <w:tcW w:w="992" w:type="dxa"/>
          </w:tcPr>
          <w:p w:rsidR="00DE00F8" w:rsidRDefault="007E48F9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25.00</w:t>
            </w:r>
          </w:p>
        </w:tc>
        <w:tc>
          <w:tcPr>
            <w:tcW w:w="2268" w:type="dxa"/>
          </w:tcPr>
          <w:p w:rsidR="00DE00F8" w:rsidRPr="00DB6812" w:rsidRDefault="00DE00F8" w:rsidP="00E4735F">
            <w:pPr>
              <w:spacing w:after="0"/>
              <w:jc w:val="center"/>
              <w:rPr>
                <w:b/>
              </w:rPr>
            </w:pPr>
          </w:p>
        </w:tc>
      </w:tr>
      <w:tr w:rsidR="00DE00F8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DE00F8" w:rsidRPr="00DB6812" w:rsidRDefault="00DE00F8" w:rsidP="00866FC4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866FC4">
              <w:rPr>
                <w:b/>
                <w:color w:val="auto"/>
              </w:rPr>
              <w:t>97</w:t>
            </w:r>
          </w:p>
        </w:tc>
        <w:tc>
          <w:tcPr>
            <w:tcW w:w="2693" w:type="dxa"/>
          </w:tcPr>
          <w:p w:rsidR="00DE00F8" w:rsidRPr="00DB6812" w:rsidRDefault="00DE00F8" w:rsidP="00227C1F">
            <w:pPr>
              <w:spacing w:after="0"/>
              <w:jc w:val="both"/>
              <w:rPr>
                <w:b/>
                <w:color w:val="000000" w:themeColor="text1"/>
              </w:rPr>
            </w:pPr>
            <w:r w:rsidRPr="00DB6812">
              <w:rPr>
                <w:b/>
                <w:color w:val="000000" w:themeColor="text1"/>
              </w:rPr>
              <w:t xml:space="preserve">N° </w:t>
            </w:r>
            <w:r w:rsidR="00227C1F">
              <w:rPr>
                <w:b/>
                <w:color w:val="000000" w:themeColor="text1"/>
              </w:rPr>
              <w:t>Carnet C.R 1963</w:t>
            </w:r>
            <w:r>
              <w:rPr>
                <w:b/>
                <w:color w:val="000000" w:themeColor="text1"/>
              </w:rPr>
              <w:t xml:space="preserve"> **</w:t>
            </w:r>
          </w:p>
        </w:tc>
        <w:tc>
          <w:tcPr>
            <w:tcW w:w="1276" w:type="dxa"/>
          </w:tcPr>
          <w:p w:rsidR="00DE00F8" w:rsidRDefault="00227C1F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15.00</w:t>
            </w:r>
          </w:p>
        </w:tc>
        <w:tc>
          <w:tcPr>
            <w:tcW w:w="992" w:type="dxa"/>
          </w:tcPr>
          <w:p w:rsidR="00DE00F8" w:rsidRDefault="00227C1F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4.00</w:t>
            </w:r>
          </w:p>
        </w:tc>
        <w:tc>
          <w:tcPr>
            <w:tcW w:w="2268" w:type="dxa"/>
          </w:tcPr>
          <w:p w:rsidR="00DE00F8" w:rsidRPr="00DB6812" w:rsidRDefault="00DE00F8" w:rsidP="00E4735F">
            <w:pPr>
              <w:spacing w:after="0"/>
              <w:jc w:val="center"/>
              <w:rPr>
                <w:b/>
              </w:rPr>
            </w:pPr>
          </w:p>
        </w:tc>
      </w:tr>
      <w:tr w:rsidR="00DE00F8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DE00F8" w:rsidRDefault="00DE00F8" w:rsidP="00866FC4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866FC4">
              <w:rPr>
                <w:b/>
                <w:color w:val="auto"/>
              </w:rPr>
              <w:t>98</w:t>
            </w:r>
          </w:p>
        </w:tc>
        <w:tc>
          <w:tcPr>
            <w:tcW w:w="2693" w:type="dxa"/>
          </w:tcPr>
          <w:p w:rsidR="00DE00F8" w:rsidRPr="00DB6812" w:rsidRDefault="00DE00F8" w:rsidP="00227C1F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227C1F">
              <w:rPr>
                <w:b/>
                <w:color w:val="000000" w:themeColor="text1"/>
              </w:rPr>
              <w:t>Livre «  Un si</w:t>
            </w:r>
            <w:r w:rsidR="00432289">
              <w:rPr>
                <w:b/>
                <w:color w:val="000000" w:themeColor="text1"/>
              </w:rPr>
              <w:t>ècle en marche »  préfacé par Si</w:t>
            </w:r>
            <w:r w:rsidR="00227C1F">
              <w:rPr>
                <w:b/>
                <w:color w:val="000000" w:themeColor="text1"/>
              </w:rPr>
              <w:t>mone VEIL sous blister</w:t>
            </w:r>
          </w:p>
        </w:tc>
        <w:tc>
          <w:tcPr>
            <w:tcW w:w="1276" w:type="dxa"/>
          </w:tcPr>
          <w:p w:rsidR="00DE00F8" w:rsidRDefault="00DE00F8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DE00F8" w:rsidRDefault="00227C1F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12.00</w:t>
            </w:r>
          </w:p>
        </w:tc>
        <w:tc>
          <w:tcPr>
            <w:tcW w:w="2268" w:type="dxa"/>
          </w:tcPr>
          <w:p w:rsidR="00DE00F8" w:rsidRPr="00DB6812" w:rsidRDefault="00DE00F8" w:rsidP="00E4735F">
            <w:pPr>
              <w:spacing w:after="0"/>
              <w:jc w:val="center"/>
              <w:rPr>
                <w:b/>
              </w:rPr>
            </w:pPr>
          </w:p>
        </w:tc>
      </w:tr>
      <w:tr w:rsidR="00DE00F8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DE00F8" w:rsidRDefault="00DE00F8" w:rsidP="00866FC4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866FC4">
              <w:rPr>
                <w:b/>
                <w:color w:val="auto"/>
              </w:rPr>
              <w:t>99</w:t>
            </w:r>
          </w:p>
        </w:tc>
        <w:tc>
          <w:tcPr>
            <w:tcW w:w="2693" w:type="dxa"/>
          </w:tcPr>
          <w:p w:rsidR="00DE00F8" w:rsidRPr="00DB6812" w:rsidRDefault="00DE00F8" w:rsidP="00227C1F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227C1F">
              <w:rPr>
                <w:b/>
                <w:color w:val="000000" w:themeColor="text1"/>
              </w:rPr>
              <w:t>Livre des timbres 1998 sous blister</w:t>
            </w:r>
          </w:p>
        </w:tc>
        <w:tc>
          <w:tcPr>
            <w:tcW w:w="1276" w:type="dxa"/>
          </w:tcPr>
          <w:p w:rsidR="00DE00F8" w:rsidRDefault="00DE00F8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DE00F8" w:rsidRDefault="00227C1F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15.00</w:t>
            </w:r>
          </w:p>
        </w:tc>
        <w:tc>
          <w:tcPr>
            <w:tcW w:w="2268" w:type="dxa"/>
          </w:tcPr>
          <w:p w:rsidR="00DE00F8" w:rsidRPr="00DB6812" w:rsidRDefault="00DE00F8" w:rsidP="00E4735F">
            <w:pPr>
              <w:spacing w:after="0"/>
              <w:jc w:val="center"/>
              <w:rPr>
                <w:b/>
              </w:rPr>
            </w:pPr>
          </w:p>
        </w:tc>
      </w:tr>
      <w:tr w:rsidR="00DE00F8" w:rsidRPr="00DB6812" w:rsidTr="00566678">
        <w:tblPrEx>
          <w:tblCellMar>
            <w:left w:w="108" w:type="dxa"/>
          </w:tblCellMar>
        </w:tblPrEx>
        <w:tc>
          <w:tcPr>
            <w:tcW w:w="709" w:type="dxa"/>
          </w:tcPr>
          <w:p w:rsidR="00866FC4" w:rsidRDefault="00866FC4" w:rsidP="00E4735F">
            <w:pPr>
              <w:spacing w:after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600</w:t>
            </w:r>
          </w:p>
        </w:tc>
        <w:tc>
          <w:tcPr>
            <w:tcW w:w="2693" w:type="dxa"/>
          </w:tcPr>
          <w:p w:rsidR="00DE00F8" w:rsidRPr="00DB6812" w:rsidRDefault="00DE00F8" w:rsidP="00227C1F">
            <w:pPr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N° </w:t>
            </w:r>
            <w:r w:rsidR="00227C1F">
              <w:rPr>
                <w:b/>
                <w:color w:val="000000" w:themeColor="text1"/>
              </w:rPr>
              <w:t>Livre des timbres 1999 ouvert mais avec tous les timbres mis dans les pochettes</w:t>
            </w:r>
          </w:p>
        </w:tc>
        <w:tc>
          <w:tcPr>
            <w:tcW w:w="1276" w:type="dxa"/>
          </w:tcPr>
          <w:p w:rsidR="00DE00F8" w:rsidRDefault="00DE00F8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DE00F8" w:rsidRDefault="00227C1F" w:rsidP="00E4735F">
            <w:pPr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15.00</w:t>
            </w:r>
          </w:p>
        </w:tc>
        <w:tc>
          <w:tcPr>
            <w:tcW w:w="2268" w:type="dxa"/>
          </w:tcPr>
          <w:p w:rsidR="00DE00F8" w:rsidRPr="00DB6812" w:rsidRDefault="00DE00F8" w:rsidP="00E4735F">
            <w:pPr>
              <w:spacing w:after="0"/>
              <w:jc w:val="center"/>
              <w:rPr>
                <w:b/>
              </w:rPr>
            </w:pPr>
          </w:p>
        </w:tc>
      </w:tr>
    </w:tbl>
    <w:p w:rsidR="0005176D" w:rsidRPr="00E01A4F" w:rsidRDefault="0005176D" w:rsidP="00DA0E33">
      <w:pPr>
        <w:rPr>
          <w:b/>
          <w:color w:val="FF0000"/>
          <w:sz w:val="28"/>
          <w:szCs w:val="28"/>
        </w:rPr>
      </w:pPr>
    </w:p>
    <w:p w:rsidR="001A3DD4" w:rsidRDefault="003F13C8" w:rsidP="00DA0E33">
      <w:pPr>
        <w:rPr>
          <w:b/>
          <w:color w:val="FF0000"/>
          <w:sz w:val="28"/>
          <w:szCs w:val="28"/>
        </w:rPr>
      </w:pPr>
      <w:r w:rsidRPr="00DF6590">
        <w:rPr>
          <w:b/>
          <w:color w:val="FF0000"/>
          <w:sz w:val="28"/>
          <w:szCs w:val="28"/>
        </w:rPr>
        <w:t>Total :</w:t>
      </w:r>
      <w:r w:rsidR="006F22B9">
        <w:rPr>
          <w:b/>
          <w:color w:val="FF0000"/>
          <w:sz w:val="28"/>
          <w:szCs w:val="28"/>
        </w:rPr>
        <w:t xml:space="preserve"> </w:t>
      </w:r>
      <w:r w:rsidR="00227C1F">
        <w:rPr>
          <w:b/>
          <w:color w:val="FF0000"/>
          <w:sz w:val="28"/>
          <w:szCs w:val="28"/>
        </w:rPr>
        <w:t>600</w:t>
      </w:r>
      <w:r w:rsidR="008F2259">
        <w:rPr>
          <w:b/>
          <w:color w:val="FF0000"/>
          <w:sz w:val="28"/>
          <w:szCs w:val="28"/>
        </w:rPr>
        <w:t xml:space="preserve"> </w:t>
      </w:r>
      <w:r w:rsidR="00B2429A">
        <w:rPr>
          <w:b/>
          <w:color w:val="FF0000"/>
          <w:sz w:val="28"/>
          <w:szCs w:val="28"/>
        </w:rPr>
        <w:t>lots de</w:t>
      </w:r>
      <w:r w:rsidR="00DF6590" w:rsidRPr="00DF6590">
        <w:rPr>
          <w:b/>
          <w:color w:val="FF0000"/>
          <w:sz w:val="28"/>
          <w:szCs w:val="28"/>
        </w:rPr>
        <w:t xml:space="preserve"> timbres</w:t>
      </w:r>
      <w:r w:rsidR="001A3DD4">
        <w:rPr>
          <w:b/>
          <w:color w:val="FF0000"/>
          <w:sz w:val="28"/>
          <w:szCs w:val="28"/>
        </w:rPr>
        <w:t>.</w:t>
      </w:r>
    </w:p>
    <w:p w:rsidR="00675C91" w:rsidRDefault="00D317C2" w:rsidP="00DA0E33">
      <w:pPr>
        <w:rPr>
          <w:color w:val="FF0000"/>
        </w:rPr>
      </w:pPr>
      <w:r>
        <w:rPr>
          <w:color w:val="FF0000"/>
        </w:rPr>
        <w:t>Montant t</w:t>
      </w:r>
      <w:r w:rsidR="00675C91">
        <w:rPr>
          <w:color w:val="FF0000"/>
        </w:rPr>
        <w:t>imbres commandés :</w:t>
      </w:r>
      <w:r w:rsidR="00A56003">
        <w:rPr>
          <w:color w:val="FF0000"/>
        </w:rPr>
        <w:t xml:space="preserve"> ……….. €</w:t>
      </w:r>
    </w:p>
    <w:p w:rsidR="00EB6353" w:rsidRDefault="003F13C8">
      <w:pPr>
        <w:rPr>
          <w:color w:val="FF0000"/>
        </w:rPr>
      </w:pPr>
      <w:r>
        <w:rPr>
          <w:color w:val="FF0000"/>
        </w:rPr>
        <w:t>Frais de port </w:t>
      </w:r>
      <w:r w:rsidR="00A56003">
        <w:rPr>
          <w:color w:val="FF0000"/>
        </w:rPr>
        <w:t xml:space="preserve">      </w:t>
      </w:r>
      <w:r w:rsidR="007D2A54">
        <w:rPr>
          <w:color w:val="FF0000"/>
        </w:rPr>
        <w:t xml:space="preserve"> </w:t>
      </w:r>
      <w:r w:rsidR="00A56003">
        <w:rPr>
          <w:color w:val="FF0000"/>
        </w:rPr>
        <w:t xml:space="preserve"> </w:t>
      </w:r>
      <w:r w:rsidR="008F2259">
        <w:rPr>
          <w:color w:val="FF0000"/>
        </w:rPr>
        <w:t>(1)</w:t>
      </w:r>
      <w:r w:rsidR="00A56003">
        <w:rPr>
          <w:color w:val="FF0000"/>
        </w:rPr>
        <w:t xml:space="preserve">                        2.</w:t>
      </w:r>
      <w:r w:rsidR="00227C1F">
        <w:rPr>
          <w:color w:val="FF0000"/>
        </w:rPr>
        <w:t>5</w:t>
      </w:r>
      <w:r w:rsidR="00A56003">
        <w:rPr>
          <w:color w:val="FF0000"/>
        </w:rPr>
        <w:t>0 € en lettre suivie (20 grammes)</w:t>
      </w:r>
    </w:p>
    <w:p w:rsidR="007D2A54" w:rsidRDefault="007D2A54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  <w:t xml:space="preserve">   (2)                        </w:t>
      </w:r>
      <w:r w:rsidR="00227C1F">
        <w:rPr>
          <w:color w:val="FF0000"/>
        </w:rPr>
        <w:t>4.00</w:t>
      </w:r>
      <w:r>
        <w:rPr>
          <w:color w:val="FF0000"/>
        </w:rPr>
        <w:t xml:space="preserve"> en lettre suivie + de 20 grammes à 100 grammes)</w:t>
      </w:r>
    </w:p>
    <w:p w:rsidR="001A3DD4" w:rsidRDefault="00EB6353">
      <w:pPr>
        <w:rPr>
          <w:color w:val="FF0000"/>
        </w:rPr>
      </w:pPr>
      <w:r>
        <w:rPr>
          <w:color w:val="FF0000"/>
        </w:rPr>
        <w:t xml:space="preserve">           </w:t>
      </w:r>
      <w:r>
        <w:rPr>
          <w:color w:val="FF0000"/>
        </w:rPr>
        <w:tab/>
      </w:r>
      <w:r>
        <w:rPr>
          <w:color w:val="FF0000"/>
        </w:rPr>
        <w:tab/>
      </w:r>
      <w:r w:rsidR="007D2A54">
        <w:rPr>
          <w:color w:val="FF0000"/>
        </w:rPr>
        <w:t xml:space="preserve"> </w:t>
      </w:r>
      <w:r w:rsidR="008F2259">
        <w:rPr>
          <w:color w:val="FF0000"/>
        </w:rPr>
        <w:t xml:space="preserve">  </w:t>
      </w:r>
      <w:r w:rsidR="007D2A54">
        <w:rPr>
          <w:color w:val="FF0000"/>
        </w:rPr>
        <w:t xml:space="preserve"> </w:t>
      </w:r>
      <w:r w:rsidR="008F2259">
        <w:rPr>
          <w:color w:val="FF0000"/>
        </w:rPr>
        <w:t>(</w:t>
      </w:r>
      <w:r w:rsidR="007D2A54">
        <w:rPr>
          <w:color w:val="FF0000"/>
        </w:rPr>
        <w:t>3</w:t>
      </w:r>
      <w:r w:rsidR="008F2259">
        <w:rPr>
          <w:color w:val="FF0000"/>
        </w:rPr>
        <w:t>)</w:t>
      </w:r>
      <w:r>
        <w:rPr>
          <w:color w:val="FF0000"/>
        </w:rPr>
        <w:tab/>
      </w:r>
      <w:r>
        <w:rPr>
          <w:color w:val="FF0000"/>
        </w:rPr>
        <w:tab/>
        <w:t xml:space="preserve"> </w:t>
      </w:r>
      <w:r w:rsidR="00227C1F">
        <w:rPr>
          <w:color w:val="FF0000"/>
        </w:rPr>
        <w:t>10</w:t>
      </w:r>
      <w:r>
        <w:rPr>
          <w:color w:val="FF0000"/>
        </w:rPr>
        <w:t>.00€ en lettre recommandé</w:t>
      </w:r>
      <w:r w:rsidR="00432289">
        <w:rPr>
          <w:color w:val="FF0000"/>
        </w:rPr>
        <w:t>e</w:t>
      </w:r>
      <w:r>
        <w:rPr>
          <w:color w:val="FF0000"/>
        </w:rPr>
        <w:t xml:space="preserve"> R3 </w:t>
      </w:r>
      <w:proofErr w:type="spellStart"/>
      <w:r>
        <w:rPr>
          <w:color w:val="FF0000"/>
        </w:rPr>
        <w:t>au dessus</w:t>
      </w:r>
      <w:proofErr w:type="spellEnd"/>
      <w:r>
        <w:rPr>
          <w:color w:val="FF0000"/>
        </w:rPr>
        <w:t xml:space="preserve"> de 450.00€</w:t>
      </w:r>
      <w:r w:rsidR="00A56003">
        <w:rPr>
          <w:color w:val="FF0000"/>
        </w:rPr>
        <w:tab/>
      </w:r>
      <w:r w:rsidR="00A56003">
        <w:rPr>
          <w:color w:val="FF0000"/>
        </w:rPr>
        <w:tab/>
      </w:r>
      <w:r w:rsidR="00A56003">
        <w:rPr>
          <w:color w:val="FF0000"/>
        </w:rPr>
        <w:tab/>
      </w:r>
      <w:r w:rsidR="00A56003">
        <w:rPr>
          <w:color w:val="FF0000"/>
        </w:rPr>
        <w:tab/>
      </w:r>
    </w:p>
    <w:p w:rsidR="002B6256" w:rsidRDefault="00A56003">
      <w:pPr>
        <w:rPr>
          <w:color w:val="FF0000"/>
        </w:rPr>
      </w:pPr>
      <w:r>
        <w:rPr>
          <w:color w:val="FF0000"/>
        </w:rPr>
        <w:t>TOTAL :                                          …………</w:t>
      </w:r>
      <w:proofErr w:type="gramStart"/>
      <w:r>
        <w:rPr>
          <w:color w:val="FF0000"/>
        </w:rPr>
        <w:t>.€</w:t>
      </w:r>
      <w:proofErr w:type="gramEnd"/>
    </w:p>
    <w:p w:rsidR="0023014E" w:rsidRDefault="00413065">
      <w:r>
        <w:t>Nom</w:t>
      </w:r>
      <w:r w:rsidR="007B6FB2">
        <w:t xml:space="preserve">, </w:t>
      </w:r>
      <w:r w:rsidR="0023014E">
        <w:t xml:space="preserve"> Prénom</w:t>
      </w:r>
      <w:r w:rsidR="007B6FB2">
        <w:t xml:space="preserve"> </w:t>
      </w:r>
      <w:r w:rsidR="0023014E">
        <w:t> : ……………………………………………………………</w:t>
      </w:r>
      <w:r w:rsidR="0023014E" w:rsidRPr="0023014E">
        <w:rPr>
          <w:color w:val="FF0000"/>
        </w:rPr>
        <w:t xml:space="preserve"> N° Adhérent obligatoire </w:t>
      </w:r>
      <w:proofErr w:type="gramStart"/>
      <w:r w:rsidR="0023014E" w:rsidRPr="0023014E">
        <w:rPr>
          <w:color w:val="FF0000"/>
        </w:rPr>
        <w:t>:</w:t>
      </w:r>
      <w:r w:rsidR="0023014E">
        <w:rPr>
          <w:color w:val="FF0000"/>
        </w:rPr>
        <w:t>: ………</w:t>
      </w:r>
      <w:proofErr w:type="gramEnd"/>
    </w:p>
    <w:p w:rsidR="00656B67" w:rsidRDefault="00413065">
      <w:r>
        <w:t xml:space="preserve"> </w:t>
      </w:r>
      <w:proofErr w:type="gramStart"/>
      <w:r w:rsidR="007B6FB2">
        <w:t>A</w:t>
      </w:r>
      <w:r>
        <w:t>dresse</w:t>
      </w:r>
      <w:r w:rsidR="007B6FB2">
        <w:t xml:space="preserve">, </w:t>
      </w:r>
      <w:r w:rsidR="00797F9C">
        <w:t> : …</w:t>
      </w:r>
      <w:r>
        <w:t>…………………</w:t>
      </w:r>
      <w:r w:rsidR="0023014E">
        <w:t>…………………………………………………</w:t>
      </w:r>
      <w:proofErr w:type="gramEnd"/>
      <w:r w:rsidR="0023014E">
        <w:t xml:space="preserve"> </w:t>
      </w:r>
    </w:p>
    <w:p w:rsidR="00656B67" w:rsidRDefault="0023014E">
      <w:r>
        <w:t xml:space="preserve">C.P </w:t>
      </w:r>
      <w:r w:rsidR="00413065">
        <w:t>……………………</w:t>
      </w:r>
      <w:r>
        <w:t>Ville :</w:t>
      </w:r>
      <w:r w:rsidR="00413065">
        <w:t>…………………………………………………………………………….</w:t>
      </w:r>
    </w:p>
    <w:p w:rsidR="00656B67" w:rsidRDefault="00413065">
      <w:r>
        <w:t>Association PHILAPOSTEL</w:t>
      </w:r>
      <w:r w:rsidR="001F0DF5">
        <w:t xml:space="preserve"> : </w:t>
      </w:r>
      <w:r w:rsidR="00D317C2" w:rsidRPr="0023014E">
        <w:rPr>
          <w:color w:val="FF0000"/>
        </w:rPr>
        <w:t>Régionale obligatoire</w:t>
      </w:r>
      <w:r w:rsidR="00797F9C">
        <w:t> : …</w:t>
      </w:r>
      <w:r>
        <w:t xml:space="preserve">………………………....... </w:t>
      </w:r>
      <w:r w:rsidRPr="0023014E">
        <w:rPr>
          <w:color w:val="FF0000"/>
        </w:rPr>
        <w:t>Signature :</w:t>
      </w:r>
    </w:p>
    <w:sectPr w:rsidR="00656B67" w:rsidSect="00693842">
      <w:headerReference w:type="default" r:id="rId8"/>
      <w:pgSz w:w="11906" w:h="16838"/>
      <w:pgMar w:top="1417" w:right="1417" w:bottom="1417" w:left="1417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71C" w:rsidRDefault="00EF771C">
      <w:pPr>
        <w:spacing w:after="0" w:line="240" w:lineRule="auto"/>
      </w:pPr>
      <w:r>
        <w:separator/>
      </w:r>
    </w:p>
  </w:endnote>
  <w:endnote w:type="continuationSeparator" w:id="0">
    <w:p w:rsidR="00EF771C" w:rsidRDefault="00EF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71C" w:rsidRDefault="00EF771C">
      <w:pPr>
        <w:spacing w:after="0" w:line="240" w:lineRule="auto"/>
      </w:pPr>
      <w:r>
        <w:separator/>
      </w:r>
    </w:p>
  </w:footnote>
  <w:footnote w:type="continuationSeparator" w:id="0">
    <w:p w:rsidR="00EF771C" w:rsidRDefault="00EF7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78E" w:rsidRDefault="0036478E">
    <w:pPr>
      <w:pStyle w:val="En-tte"/>
    </w:pPr>
    <w:r>
      <w:t xml:space="preserve">                               Vente sur catalogue n° 50-  BON DE COMMANDE à retourner à :</w:t>
    </w:r>
  </w:p>
  <w:p w:rsidR="0036478E" w:rsidRDefault="0036478E">
    <w:pPr>
      <w:pStyle w:val="En-tte"/>
    </w:pPr>
    <w:r>
      <w:t xml:space="preserve">                              Yves PRAT – 30 rue du grand chemin  86140 SCORBE-CLAIRVAUX.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C070A"/>
    <w:multiLevelType w:val="hybridMultilevel"/>
    <w:tmpl w:val="86D2964C"/>
    <w:lvl w:ilvl="0" w:tplc="3D7622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136DF"/>
    <w:multiLevelType w:val="hybridMultilevel"/>
    <w:tmpl w:val="8ABA9300"/>
    <w:lvl w:ilvl="0" w:tplc="A412C60E">
      <w:start w:val="85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7E"/>
    <w:rsid w:val="00001ACF"/>
    <w:rsid w:val="0000569E"/>
    <w:rsid w:val="00015540"/>
    <w:rsid w:val="000167E0"/>
    <w:rsid w:val="00017507"/>
    <w:rsid w:val="000203B7"/>
    <w:rsid w:val="00020BA5"/>
    <w:rsid w:val="00022003"/>
    <w:rsid w:val="000227D2"/>
    <w:rsid w:val="00031427"/>
    <w:rsid w:val="000326B8"/>
    <w:rsid w:val="0003299C"/>
    <w:rsid w:val="000355A9"/>
    <w:rsid w:val="00035AAD"/>
    <w:rsid w:val="00037203"/>
    <w:rsid w:val="0003768D"/>
    <w:rsid w:val="00040363"/>
    <w:rsid w:val="00040911"/>
    <w:rsid w:val="00041877"/>
    <w:rsid w:val="00042583"/>
    <w:rsid w:val="000436B3"/>
    <w:rsid w:val="0004385A"/>
    <w:rsid w:val="00046586"/>
    <w:rsid w:val="0004737F"/>
    <w:rsid w:val="00050261"/>
    <w:rsid w:val="00050830"/>
    <w:rsid w:val="00050F09"/>
    <w:rsid w:val="0005176D"/>
    <w:rsid w:val="00055E07"/>
    <w:rsid w:val="00055E3B"/>
    <w:rsid w:val="0005621B"/>
    <w:rsid w:val="00056336"/>
    <w:rsid w:val="00061D82"/>
    <w:rsid w:val="000634C3"/>
    <w:rsid w:val="00064BB6"/>
    <w:rsid w:val="00066D00"/>
    <w:rsid w:val="00066F39"/>
    <w:rsid w:val="00073681"/>
    <w:rsid w:val="00073B71"/>
    <w:rsid w:val="00075BF3"/>
    <w:rsid w:val="00080AC8"/>
    <w:rsid w:val="000817A0"/>
    <w:rsid w:val="00083392"/>
    <w:rsid w:val="00083A77"/>
    <w:rsid w:val="00083EDC"/>
    <w:rsid w:val="0008475B"/>
    <w:rsid w:val="00084DA6"/>
    <w:rsid w:val="00085627"/>
    <w:rsid w:val="000863A1"/>
    <w:rsid w:val="00087310"/>
    <w:rsid w:val="00087F4D"/>
    <w:rsid w:val="00090B91"/>
    <w:rsid w:val="000912DC"/>
    <w:rsid w:val="00092709"/>
    <w:rsid w:val="0009411C"/>
    <w:rsid w:val="00096202"/>
    <w:rsid w:val="000A1AB4"/>
    <w:rsid w:val="000A280A"/>
    <w:rsid w:val="000A3723"/>
    <w:rsid w:val="000A48AD"/>
    <w:rsid w:val="000A6BBE"/>
    <w:rsid w:val="000A771B"/>
    <w:rsid w:val="000A79CA"/>
    <w:rsid w:val="000B004C"/>
    <w:rsid w:val="000B2069"/>
    <w:rsid w:val="000B36A5"/>
    <w:rsid w:val="000B3736"/>
    <w:rsid w:val="000B40D0"/>
    <w:rsid w:val="000B7334"/>
    <w:rsid w:val="000B7D84"/>
    <w:rsid w:val="000C1AAB"/>
    <w:rsid w:val="000C54E3"/>
    <w:rsid w:val="000C68D5"/>
    <w:rsid w:val="000C6EF1"/>
    <w:rsid w:val="000C747B"/>
    <w:rsid w:val="000D0976"/>
    <w:rsid w:val="000D0ABC"/>
    <w:rsid w:val="000D10E9"/>
    <w:rsid w:val="000D31E7"/>
    <w:rsid w:val="000D3F79"/>
    <w:rsid w:val="000D5074"/>
    <w:rsid w:val="000D6AC4"/>
    <w:rsid w:val="000E17FE"/>
    <w:rsid w:val="000E1AED"/>
    <w:rsid w:val="000E4A44"/>
    <w:rsid w:val="000E7245"/>
    <w:rsid w:val="000E7735"/>
    <w:rsid w:val="000F11FB"/>
    <w:rsid w:val="000F1228"/>
    <w:rsid w:val="000F159F"/>
    <w:rsid w:val="000F366C"/>
    <w:rsid w:val="000F4611"/>
    <w:rsid w:val="000F4A21"/>
    <w:rsid w:val="000F5A13"/>
    <w:rsid w:val="000F6231"/>
    <w:rsid w:val="00101C2B"/>
    <w:rsid w:val="00106974"/>
    <w:rsid w:val="00107583"/>
    <w:rsid w:val="001079DE"/>
    <w:rsid w:val="0011466C"/>
    <w:rsid w:val="00114E14"/>
    <w:rsid w:val="001210D6"/>
    <w:rsid w:val="001239A7"/>
    <w:rsid w:val="001243CC"/>
    <w:rsid w:val="00124D8A"/>
    <w:rsid w:val="00125876"/>
    <w:rsid w:val="00125E7C"/>
    <w:rsid w:val="0012606F"/>
    <w:rsid w:val="00127CAC"/>
    <w:rsid w:val="00132E08"/>
    <w:rsid w:val="0013300C"/>
    <w:rsid w:val="001344CC"/>
    <w:rsid w:val="00136AAD"/>
    <w:rsid w:val="00140177"/>
    <w:rsid w:val="001411CD"/>
    <w:rsid w:val="001416A5"/>
    <w:rsid w:val="00141783"/>
    <w:rsid w:val="0014364F"/>
    <w:rsid w:val="00143B39"/>
    <w:rsid w:val="00147B71"/>
    <w:rsid w:val="00150879"/>
    <w:rsid w:val="00151F02"/>
    <w:rsid w:val="00155EB9"/>
    <w:rsid w:val="001567EC"/>
    <w:rsid w:val="00157626"/>
    <w:rsid w:val="00162771"/>
    <w:rsid w:val="00171585"/>
    <w:rsid w:val="00171793"/>
    <w:rsid w:val="00171F46"/>
    <w:rsid w:val="001752FB"/>
    <w:rsid w:val="001766E1"/>
    <w:rsid w:val="001805EE"/>
    <w:rsid w:val="00180CC6"/>
    <w:rsid w:val="00180E1D"/>
    <w:rsid w:val="00180ED1"/>
    <w:rsid w:val="00181241"/>
    <w:rsid w:val="0018209A"/>
    <w:rsid w:val="00183426"/>
    <w:rsid w:val="00183D51"/>
    <w:rsid w:val="001860E2"/>
    <w:rsid w:val="001860FF"/>
    <w:rsid w:val="00186D04"/>
    <w:rsid w:val="001871ED"/>
    <w:rsid w:val="00190CAB"/>
    <w:rsid w:val="001933C4"/>
    <w:rsid w:val="00195902"/>
    <w:rsid w:val="00196D43"/>
    <w:rsid w:val="00196DC8"/>
    <w:rsid w:val="001A0D3E"/>
    <w:rsid w:val="001A2E7D"/>
    <w:rsid w:val="001A3DD4"/>
    <w:rsid w:val="001A5276"/>
    <w:rsid w:val="001A68AC"/>
    <w:rsid w:val="001A753C"/>
    <w:rsid w:val="001B0320"/>
    <w:rsid w:val="001B1324"/>
    <w:rsid w:val="001B208C"/>
    <w:rsid w:val="001B3A15"/>
    <w:rsid w:val="001B4666"/>
    <w:rsid w:val="001B4FE0"/>
    <w:rsid w:val="001B55B9"/>
    <w:rsid w:val="001B5BEF"/>
    <w:rsid w:val="001B71AC"/>
    <w:rsid w:val="001C1776"/>
    <w:rsid w:val="001C1BD2"/>
    <w:rsid w:val="001C1CA0"/>
    <w:rsid w:val="001C21AF"/>
    <w:rsid w:val="001C23FE"/>
    <w:rsid w:val="001C343D"/>
    <w:rsid w:val="001C3822"/>
    <w:rsid w:val="001C3D5A"/>
    <w:rsid w:val="001C6647"/>
    <w:rsid w:val="001D0411"/>
    <w:rsid w:val="001D1DB2"/>
    <w:rsid w:val="001D2EBA"/>
    <w:rsid w:val="001D3281"/>
    <w:rsid w:val="001D3289"/>
    <w:rsid w:val="001D36C1"/>
    <w:rsid w:val="001D6173"/>
    <w:rsid w:val="001E00A5"/>
    <w:rsid w:val="001E0500"/>
    <w:rsid w:val="001E0C7B"/>
    <w:rsid w:val="001E0E48"/>
    <w:rsid w:val="001E3900"/>
    <w:rsid w:val="001E6282"/>
    <w:rsid w:val="001E67B6"/>
    <w:rsid w:val="001F00DE"/>
    <w:rsid w:val="001F0DF5"/>
    <w:rsid w:val="001F289F"/>
    <w:rsid w:val="001F35A0"/>
    <w:rsid w:val="001F5613"/>
    <w:rsid w:val="001F6C6C"/>
    <w:rsid w:val="001F6F8B"/>
    <w:rsid w:val="0020135C"/>
    <w:rsid w:val="00201C32"/>
    <w:rsid w:val="00202A01"/>
    <w:rsid w:val="00202E4F"/>
    <w:rsid w:val="00203372"/>
    <w:rsid w:val="00203DAA"/>
    <w:rsid w:val="0020606E"/>
    <w:rsid w:val="00207A3E"/>
    <w:rsid w:val="00211EFC"/>
    <w:rsid w:val="00211F63"/>
    <w:rsid w:val="0021480C"/>
    <w:rsid w:val="002169FC"/>
    <w:rsid w:val="00217C4E"/>
    <w:rsid w:val="00224DB9"/>
    <w:rsid w:val="0022695C"/>
    <w:rsid w:val="00227C1F"/>
    <w:rsid w:val="00227CA6"/>
    <w:rsid w:val="00230028"/>
    <w:rsid w:val="0023014E"/>
    <w:rsid w:val="00230FDC"/>
    <w:rsid w:val="00231704"/>
    <w:rsid w:val="00231A5F"/>
    <w:rsid w:val="00233D1A"/>
    <w:rsid w:val="0023501C"/>
    <w:rsid w:val="0023531F"/>
    <w:rsid w:val="00237A7B"/>
    <w:rsid w:val="00240955"/>
    <w:rsid w:val="00241C61"/>
    <w:rsid w:val="002423A2"/>
    <w:rsid w:val="00243AB7"/>
    <w:rsid w:val="0024566C"/>
    <w:rsid w:val="00245939"/>
    <w:rsid w:val="002477D7"/>
    <w:rsid w:val="0025096A"/>
    <w:rsid w:val="00252601"/>
    <w:rsid w:val="00256419"/>
    <w:rsid w:val="00256769"/>
    <w:rsid w:val="00257678"/>
    <w:rsid w:val="0025797E"/>
    <w:rsid w:val="0026064E"/>
    <w:rsid w:val="002613A1"/>
    <w:rsid w:val="002660AF"/>
    <w:rsid w:val="0026629C"/>
    <w:rsid w:val="0026781F"/>
    <w:rsid w:val="002704AE"/>
    <w:rsid w:val="002706A7"/>
    <w:rsid w:val="0027074F"/>
    <w:rsid w:val="0027166A"/>
    <w:rsid w:val="002764C7"/>
    <w:rsid w:val="0027715C"/>
    <w:rsid w:val="00280986"/>
    <w:rsid w:val="00280FE0"/>
    <w:rsid w:val="00281494"/>
    <w:rsid w:val="00284E0D"/>
    <w:rsid w:val="0028618C"/>
    <w:rsid w:val="002864A0"/>
    <w:rsid w:val="0028670E"/>
    <w:rsid w:val="00286A9F"/>
    <w:rsid w:val="00287BAB"/>
    <w:rsid w:val="00287E04"/>
    <w:rsid w:val="00292828"/>
    <w:rsid w:val="00292BFB"/>
    <w:rsid w:val="0029643A"/>
    <w:rsid w:val="0029694B"/>
    <w:rsid w:val="002971E1"/>
    <w:rsid w:val="002A1AD8"/>
    <w:rsid w:val="002A20AE"/>
    <w:rsid w:val="002A3A66"/>
    <w:rsid w:val="002A3F13"/>
    <w:rsid w:val="002A426D"/>
    <w:rsid w:val="002A622C"/>
    <w:rsid w:val="002B06E1"/>
    <w:rsid w:val="002B080A"/>
    <w:rsid w:val="002B1013"/>
    <w:rsid w:val="002B1465"/>
    <w:rsid w:val="002B2D15"/>
    <w:rsid w:val="002B4F25"/>
    <w:rsid w:val="002B5B60"/>
    <w:rsid w:val="002B6256"/>
    <w:rsid w:val="002B67B3"/>
    <w:rsid w:val="002C00B9"/>
    <w:rsid w:val="002C07F1"/>
    <w:rsid w:val="002C09A0"/>
    <w:rsid w:val="002C1389"/>
    <w:rsid w:val="002C3146"/>
    <w:rsid w:val="002C56F3"/>
    <w:rsid w:val="002C6578"/>
    <w:rsid w:val="002C680C"/>
    <w:rsid w:val="002D0AE9"/>
    <w:rsid w:val="002D247B"/>
    <w:rsid w:val="002D2CBA"/>
    <w:rsid w:val="002D45FD"/>
    <w:rsid w:val="002D46B3"/>
    <w:rsid w:val="002D6450"/>
    <w:rsid w:val="002E2CC1"/>
    <w:rsid w:val="002E41D7"/>
    <w:rsid w:val="002E4735"/>
    <w:rsid w:val="002E5651"/>
    <w:rsid w:val="002E5A6E"/>
    <w:rsid w:val="002E6594"/>
    <w:rsid w:val="002E7FAC"/>
    <w:rsid w:val="002F127F"/>
    <w:rsid w:val="002F1D9D"/>
    <w:rsid w:val="002F2862"/>
    <w:rsid w:val="002F2DA6"/>
    <w:rsid w:val="002F3A36"/>
    <w:rsid w:val="002F4952"/>
    <w:rsid w:val="00300537"/>
    <w:rsid w:val="00300EFA"/>
    <w:rsid w:val="00301C5F"/>
    <w:rsid w:val="00301CDE"/>
    <w:rsid w:val="00304B49"/>
    <w:rsid w:val="00305A37"/>
    <w:rsid w:val="00305CEC"/>
    <w:rsid w:val="00306C87"/>
    <w:rsid w:val="00306D06"/>
    <w:rsid w:val="00310C4D"/>
    <w:rsid w:val="00311EBF"/>
    <w:rsid w:val="00313676"/>
    <w:rsid w:val="00313699"/>
    <w:rsid w:val="00320392"/>
    <w:rsid w:val="00320DA1"/>
    <w:rsid w:val="00321E74"/>
    <w:rsid w:val="00332D82"/>
    <w:rsid w:val="00333B9A"/>
    <w:rsid w:val="00334FC4"/>
    <w:rsid w:val="00335199"/>
    <w:rsid w:val="00336831"/>
    <w:rsid w:val="0033693C"/>
    <w:rsid w:val="0033720B"/>
    <w:rsid w:val="003400FE"/>
    <w:rsid w:val="0034073C"/>
    <w:rsid w:val="00340C32"/>
    <w:rsid w:val="003412BD"/>
    <w:rsid w:val="00345905"/>
    <w:rsid w:val="0034679A"/>
    <w:rsid w:val="00347622"/>
    <w:rsid w:val="0035092A"/>
    <w:rsid w:val="00350B6C"/>
    <w:rsid w:val="003516AC"/>
    <w:rsid w:val="0035368C"/>
    <w:rsid w:val="00354052"/>
    <w:rsid w:val="00354242"/>
    <w:rsid w:val="003548F3"/>
    <w:rsid w:val="00354EFD"/>
    <w:rsid w:val="00354F69"/>
    <w:rsid w:val="00355584"/>
    <w:rsid w:val="00356B79"/>
    <w:rsid w:val="00357A88"/>
    <w:rsid w:val="003601B3"/>
    <w:rsid w:val="003605CE"/>
    <w:rsid w:val="003611A2"/>
    <w:rsid w:val="00361C4C"/>
    <w:rsid w:val="003639D8"/>
    <w:rsid w:val="00364484"/>
    <w:rsid w:val="0036478E"/>
    <w:rsid w:val="00364DA5"/>
    <w:rsid w:val="003653E1"/>
    <w:rsid w:val="0036607E"/>
    <w:rsid w:val="00366A2D"/>
    <w:rsid w:val="00367869"/>
    <w:rsid w:val="0037388F"/>
    <w:rsid w:val="00375812"/>
    <w:rsid w:val="003758DE"/>
    <w:rsid w:val="00377105"/>
    <w:rsid w:val="00377121"/>
    <w:rsid w:val="00377A28"/>
    <w:rsid w:val="00381A4F"/>
    <w:rsid w:val="00381C32"/>
    <w:rsid w:val="003845BB"/>
    <w:rsid w:val="00384B85"/>
    <w:rsid w:val="00384C78"/>
    <w:rsid w:val="0038609E"/>
    <w:rsid w:val="00387397"/>
    <w:rsid w:val="0039094D"/>
    <w:rsid w:val="00393F83"/>
    <w:rsid w:val="00394766"/>
    <w:rsid w:val="00395B98"/>
    <w:rsid w:val="00396C49"/>
    <w:rsid w:val="003A03B8"/>
    <w:rsid w:val="003A03BD"/>
    <w:rsid w:val="003A2138"/>
    <w:rsid w:val="003A4FC1"/>
    <w:rsid w:val="003A5900"/>
    <w:rsid w:val="003A5D3C"/>
    <w:rsid w:val="003A5F0E"/>
    <w:rsid w:val="003A7066"/>
    <w:rsid w:val="003B0C2E"/>
    <w:rsid w:val="003B15E0"/>
    <w:rsid w:val="003B1B75"/>
    <w:rsid w:val="003B2450"/>
    <w:rsid w:val="003B2C7E"/>
    <w:rsid w:val="003B30B7"/>
    <w:rsid w:val="003B4CC8"/>
    <w:rsid w:val="003B4D3D"/>
    <w:rsid w:val="003B4E24"/>
    <w:rsid w:val="003B6600"/>
    <w:rsid w:val="003C0161"/>
    <w:rsid w:val="003C0AB9"/>
    <w:rsid w:val="003C1F5C"/>
    <w:rsid w:val="003C2A5E"/>
    <w:rsid w:val="003C3130"/>
    <w:rsid w:val="003C3BC1"/>
    <w:rsid w:val="003C4B57"/>
    <w:rsid w:val="003D0203"/>
    <w:rsid w:val="003D0381"/>
    <w:rsid w:val="003D0C5A"/>
    <w:rsid w:val="003D11F8"/>
    <w:rsid w:val="003D2B25"/>
    <w:rsid w:val="003D328A"/>
    <w:rsid w:val="003D33CE"/>
    <w:rsid w:val="003D386D"/>
    <w:rsid w:val="003D5564"/>
    <w:rsid w:val="003D7BD3"/>
    <w:rsid w:val="003E1272"/>
    <w:rsid w:val="003E2399"/>
    <w:rsid w:val="003E44DC"/>
    <w:rsid w:val="003E7352"/>
    <w:rsid w:val="003E75B7"/>
    <w:rsid w:val="003F13C8"/>
    <w:rsid w:val="003F1B09"/>
    <w:rsid w:val="003F1F9E"/>
    <w:rsid w:val="003F286D"/>
    <w:rsid w:val="003F29BF"/>
    <w:rsid w:val="003F3153"/>
    <w:rsid w:val="003F469D"/>
    <w:rsid w:val="003F6211"/>
    <w:rsid w:val="003F63DB"/>
    <w:rsid w:val="003F6C98"/>
    <w:rsid w:val="003F722A"/>
    <w:rsid w:val="003F7930"/>
    <w:rsid w:val="00401922"/>
    <w:rsid w:val="00402724"/>
    <w:rsid w:val="00402F62"/>
    <w:rsid w:val="0040309F"/>
    <w:rsid w:val="00404145"/>
    <w:rsid w:val="00405947"/>
    <w:rsid w:val="00405E47"/>
    <w:rsid w:val="00406C78"/>
    <w:rsid w:val="0040786C"/>
    <w:rsid w:val="00411701"/>
    <w:rsid w:val="004119B3"/>
    <w:rsid w:val="00412584"/>
    <w:rsid w:val="00412FAC"/>
    <w:rsid w:val="00413065"/>
    <w:rsid w:val="0041309F"/>
    <w:rsid w:val="0041476A"/>
    <w:rsid w:val="0041484F"/>
    <w:rsid w:val="004174A0"/>
    <w:rsid w:val="00420BFC"/>
    <w:rsid w:val="004249F7"/>
    <w:rsid w:val="00426AAF"/>
    <w:rsid w:val="00430395"/>
    <w:rsid w:val="0043061D"/>
    <w:rsid w:val="0043062A"/>
    <w:rsid w:val="00432289"/>
    <w:rsid w:val="00433530"/>
    <w:rsid w:val="00434536"/>
    <w:rsid w:val="00437E28"/>
    <w:rsid w:val="004402B4"/>
    <w:rsid w:val="004432D7"/>
    <w:rsid w:val="00443668"/>
    <w:rsid w:val="0044489E"/>
    <w:rsid w:val="00452E68"/>
    <w:rsid w:val="00456BB9"/>
    <w:rsid w:val="00457CEF"/>
    <w:rsid w:val="00460E04"/>
    <w:rsid w:val="00461021"/>
    <w:rsid w:val="0046110D"/>
    <w:rsid w:val="00461635"/>
    <w:rsid w:val="00461CFB"/>
    <w:rsid w:val="00463195"/>
    <w:rsid w:val="004651F0"/>
    <w:rsid w:val="0046758B"/>
    <w:rsid w:val="00471299"/>
    <w:rsid w:val="004750EC"/>
    <w:rsid w:val="00475536"/>
    <w:rsid w:val="00475870"/>
    <w:rsid w:val="00482672"/>
    <w:rsid w:val="00482B4C"/>
    <w:rsid w:val="004842B9"/>
    <w:rsid w:val="00487726"/>
    <w:rsid w:val="004904C2"/>
    <w:rsid w:val="0049285F"/>
    <w:rsid w:val="00492CBC"/>
    <w:rsid w:val="0049459A"/>
    <w:rsid w:val="00495557"/>
    <w:rsid w:val="00496AD5"/>
    <w:rsid w:val="004A0377"/>
    <w:rsid w:val="004A0CD8"/>
    <w:rsid w:val="004A0E9B"/>
    <w:rsid w:val="004A105C"/>
    <w:rsid w:val="004A5E23"/>
    <w:rsid w:val="004A76CB"/>
    <w:rsid w:val="004A7D37"/>
    <w:rsid w:val="004A7F8B"/>
    <w:rsid w:val="004B53FD"/>
    <w:rsid w:val="004B57C9"/>
    <w:rsid w:val="004B6AC3"/>
    <w:rsid w:val="004B7231"/>
    <w:rsid w:val="004C03CE"/>
    <w:rsid w:val="004C0640"/>
    <w:rsid w:val="004C0D3F"/>
    <w:rsid w:val="004C294D"/>
    <w:rsid w:val="004C2ACD"/>
    <w:rsid w:val="004C2D1D"/>
    <w:rsid w:val="004C58D8"/>
    <w:rsid w:val="004C59AD"/>
    <w:rsid w:val="004C71A6"/>
    <w:rsid w:val="004C7EE8"/>
    <w:rsid w:val="004D030D"/>
    <w:rsid w:val="004D1E8E"/>
    <w:rsid w:val="004D281F"/>
    <w:rsid w:val="004D309E"/>
    <w:rsid w:val="004D4316"/>
    <w:rsid w:val="004D55DE"/>
    <w:rsid w:val="004D65E7"/>
    <w:rsid w:val="004D6818"/>
    <w:rsid w:val="004E02F7"/>
    <w:rsid w:val="004E1136"/>
    <w:rsid w:val="004E11E2"/>
    <w:rsid w:val="004E2325"/>
    <w:rsid w:val="004E34DD"/>
    <w:rsid w:val="004E3AA1"/>
    <w:rsid w:val="004E465A"/>
    <w:rsid w:val="004E4A8B"/>
    <w:rsid w:val="004E5229"/>
    <w:rsid w:val="004E529E"/>
    <w:rsid w:val="004E5D2E"/>
    <w:rsid w:val="004E6128"/>
    <w:rsid w:val="004E6216"/>
    <w:rsid w:val="004E66A9"/>
    <w:rsid w:val="004E6A05"/>
    <w:rsid w:val="004F0A99"/>
    <w:rsid w:val="004F2F10"/>
    <w:rsid w:val="004F3293"/>
    <w:rsid w:val="004F3ECD"/>
    <w:rsid w:val="004F542C"/>
    <w:rsid w:val="004F6A3D"/>
    <w:rsid w:val="004F6D37"/>
    <w:rsid w:val="00500A69"/>
    <w:rsid w:val="00502067"/>
    <w:rsid w:val="00502646"/>
    <w:rsid w:val="00502655"/>
    <w:rsid w:val="00502889"/>
    <w:rsid w:val="00503778"/>
    <w:rsid w:val="00504341"/>
    <w:rsid w:val="0050552D"/>
    <w:rsid w:val="00507977"/>
    <w:rsid w:val="00507B5E"/>
    <w:rsid w:val="00511F79"/>
    <w:rsid w:val="005122B9"/>
    <w:rsid w:val="005130F1"/>
    <w:rsid w:val="00513900"/>
    <w:rsid w:val="00513DA8"/>
    <w:rsid w:val="005149A5"/>
    <w:rsid w:val="005213C8"/>
    <w:rsid w:val="00521C90"/>
    <w:rsid w:val="00522F9D"/>
    <w:rsid w:val="00531B50"/>
    <w:rsid w:val="00532CF4"/>
    <w:rsid w:val="00532D42"/>
    <w:rsid w:val="00534A2B"/>
    <w:rsid w:val="00535FCC"/>
    <w:rsid w:val="00536D58"/>
    <w:rsid w:val="00540396"/>
    <w:rsid w:val="00543F49"/>
    <w:rsid w:val="00545825"/>
    <w:rsid w:val="00545D4C"/>
    <w:rsid w:val="00546218"/>
    <w:rsid w:val="005473EA"/>
    <w:rsid w:val="005505B6"/>
    <w:rsid w:val="00551152"/>
    <w:rsid w:val="00551298"/>
    <w:rsid w:val="0055195C"/>
    <w:rsid w:val="00551BDC"/>
    <w:rsid w:val="005603C5"/>
    <w:rsid w:val="00560D9D"/>
    <w:rsid w:val="00563344"/>
    <w:rsid w:val="00564B29"/>
    <w:rsid w:val="005650D6"/>
    <w:rsid w:val="00566678"/>
    <w:rsid w:val="00566EDB"/>
    <w:rsid w:val="005679F8"/>
    <w:rsid w:val="00567D70"/>
    <w:rsid w:val="00570065"/>
    <w:rsid w:val="00577A17"/>
    <w:rsid w:val="00580D4D"/>
    <w:rsid w:val="00583F17"/>
    <w:rsid w:val="0058715F"/>
    <w:rsid w:val="0059013A"/>
    <w:rsid w:val="00590E18"/>
    <w:rsid w:val="00591CDA"/>
    <w:rsid w:val="00592DDB"/>
    <w:rsid w:val="00594527"/>
    <w:rsid w:val="00594BE0"/>
    <w:rsid w:val="00595011"/>
    <w:rsid w:val="00595812"/>
    <w:rsid w:val="00595C93"/>
    <w:rsid w:val="005967D7"/>
    <w:rsid w:val="00596D15"/>
    <w:rsid w:val="00597324"/>
    <w:rsid w:val="005A17F3"/>
    <w:rsid w:val="005A1883"/>
    <w:rsid w:val="005A32D9"/>
    <w:rsid w:val="005A60DE"/>
    <w:rsid w:val="005B070E"/>
    <w:rsid w:val="005B256E"/>
    <w:rsid w:val="005B2AD7"/>
    <w:rsid w:val="005B76D8"/>
    <w:rsid w:val="005C214E"/>
    <w:rsid w:val="005C29D3"/>
    <w:rsid w:val="005C6C7C"/>
    <w:rsid w:val="005C6FA8"/>
    <w:rsid w:val="005D0CE5"/>
    <w:rsid w:val="005D0FF7"/>
    <w:rsid w:val="005D6216"/>
    <w:rsid w:val="005D73EA"/>
    <w:rsid w:val="005D7934"/>
    <w:rsid w:val="005E76CB"/>
    <w:rsid w:val="005E7EE8"/>
    <w:rsid w:val="005F000F"/>
    <w:rsid w:val="005F03C7"/>
    <w:rsid w:val="005F4AC2"/>
    <w:rsid w:val="006003EC"/>
    <w:rsid w:val="00600634"/>
    <w:rsid w:val="0060195B"/>
    <w:rsid w:val="006031C5"/>
    <w:rsid w:val="00606512"/>
    <w:rsid w:val="00607AF7"/>
    <w:rsid w:val="0061052C"/>
    <w:rsid w:val="00616283"/>
    <w:rsid w:val="006226B8"/>
    <w:rsid w:val="0062449D"/>
    <w:rsid w:val="006302E2"/>
    <w:rsid w:val="006306D0"/>
    <w:rsid w:val="006308F4"/>
    <w:rsid w:val="0063578F"/>
    <w:rsid w:val="00635A75"/>
    <w:rsid w:val="00635DC0"/>
    <w:rsid w:val="006368BF"/>
    <w:rsid w:val="00642DF6"/>
    <w:rsid w:val="00644151"/>
    <w:rsid w:val="00644602"/>
    <w:rsid w:val="006462A0"/>
    <w:rsid w:val="006464F4"/>
    <w:rsid w:val="00651686"/>
    <w:rsid w:val="00651806"/>
    <w:rsid w:val="00651ED8"/>
    <w:rsid w:val="0065353E"/>
    <w:rsid w:val="00653883"/>
    <w:rsid w:val="00653F2A"/>
    <w:rsid w:val="00654067"/>
    <w:rsid w:val="00656B67"/>
    <w:rsid w:val="00656CC3"/>
    <w:rsid w:val="00656E44"/>
    <w:rsid w:val="006628A3"/>
    <w:rsid w:val="00665984"/>
    <w:rsid w:val="00667467"/>
    <w:rsid w:val="006704F5"/>
    <w:rsid w:val="006706CC"/>
    <w:rsid w:val="00670C6D"/>
    <w:rsid w:val="00671759"/>
    <w:rsid w:val="006742C0"/>
    <w:rsid w:val="0067528F"/>
    <w:rsid w:val="00675C91"/>
    <w:rsid w:val="00675F95"/>
    <w:rsid w:val="00680E14"/>
    <w:rsid w:val="00681EFA"/>
    <w:rsid w:val="006838A1"/>
    <w:rsid w:val="00683A82"/>
    <w:rsid w:val="00684A14"/>
    <w:rsid w:val="006858B7"/>
    <w:rsid w:val="00686407"/>
    <w:rsid w:val="00687BDF"/>
    <w:rsid w:val="00687F4C"/>
    <w:rsid w:val="0069032A"/>
    <w:rsid w:val="00690917"/>
    <w:rsid w:val="00691334"/>
    <w:rsid w:val="00693842"/>
    <w:rsid w:val="006966A4"/>
    <w:rsid w:val="006974E4"/>
    <w:rsid w:val="006A1EBA"/>
    <w:rsid w:val="006A223B"/>
    <w:rsid w:val="006A24AD"/>
    <w:rsid w:val="006A4043"/>
    <w:rsid w:val="006A4253"/>
    <w:rsid w:val="006A5582"/>
    <w:rsid w:val="006A68A4"/>
    <w:rsid w:val="006B1706"/>
    <w:rsid w:val="006B2927"/>
    <w:rsid w:val="006B3CC5"/>
    <w:rsid w:val="006B3E2E"/>
    <w:rsid w:val="006B494A"/>
    <w:rsid w:val="006B50A1"/>
    <w:rsid w:val="006B6BB2"/>
    <w:rsid w:val="006B7ACB"/>
    <w:rsid w:val="006C461A"/>
    <w:rsid w:val="006C4C19"/>
    <w:rsid w:val="006C6E79"/>
    <w:rsid w:val="006C6EB0"/>
    <w:rsid w:val="006D0AF4"/>
    <w:rsid w:val="006D1046"/>
    <w:rsid w:val="006D2B90"/>
    <w:rsid w:val="006D60DB"/>
    <w:rsid w:val="006D6A41"/>
    <w:rsid w:val="006E125F"/>
    <w:rsid w:val="006E30BC"/>
    <w:rsid w:val="006E326A"/>
    <w:rsid w:val="006E5386"/>
    <w:rsid w:val="006E68F2"/>
    <w:rsid w:val="006E6C1F"/>
    <w:rsid w:val="006F0ABF"/>
    <w:rsid w:val="006F118D"/>
    <w:rsid w:val="006F1F33"/>
    <w:rsid w:val="006F22B9"/>
    <w:rsid w:val="006F330D"/>
    <w:rsid w:val="006F5251"/>
    <w:rsid w:val="006F5BE8"/>
    <w:rsid w:val="006F7318"/>
    <w:rsid w:val="0070129A"/>
    <w:rsid w:val="007046AC"/>
    <w:rsid w:val="007058FB"/>
    <w:rsid w:val="00705F1F"/>
    <w:rsid w:val="00705F5C"/>
    <w:rsid w:val="00706BDD"/>
    <w:rsid w:val="007114C3"/>
    <w:rsid w:val="00717CE9"/>
    <w:rsid w:val="007223B0"/>
    <w:rsid w:val="00723250"/>
    <w:rsid w:val="00724A80"/>
    <w:rsid w:val="00725BEA"/>
    <w:rsid w:val="00726906"/>
    <w:rsid w:val="00730273"/>
    <w:rsid w:val="0073204B"/>
    <w:rsid w:val="00732A8E"/>
    <w:rsid w:val="007331FB"/>
    <w:rsid w:val="00733AFA"/>
    <w:rsid w:val="00733B8A"/>
    <w:rsid w:val="0073412A"/>
    <w:rsid w:val="00734174"/>
    <w:rsid w:val="00734A26"/>
    <w:rsid w:val="00735523"/>
    <w:rsid w:val="00737300"/>
    <w:rsid w:val="00741E60"/>
    <w:rsid w:val="00744216"/>
    <w:rsid w:val="00746073"/>
    <w:rsid w:val="007473D1"/>
    <w:rsid w:val="00747B56"/>
    <w:rsid w:val="00747CF3"/>
    <w:rsid w:val="00747D52"/>
    <w:rsid w:val="00750A2C"/>
    <w:rsid w:val="00751E04"/>
    <w:rsid w:val="007523C6"/>
    <w:rsid w:val="007523EE"/>
    <w:rsid w:val="00752EF0"/>
    <w:rsid w:val="00753F27"/>
    <w:rsid w:val="007543D5"/>
    <w:rsid w:val="00754A33"/>
    <w:rsid w:val="00756B26"/>
    <w:rsid w:val="007571A4"/>
    <w:rsid w:val="0076068E"/>
    <w:rsid w:val="00760D4D"/>
    <w:rsid w:val="007618DB"/>
    <w:rsid w:val="00762C7D"/>
    <w:rsid w:val="00762F3A"/>
    <w:rsid w:val="007641D6"/>
    <w:rsid w:val="007660F2"/>
    <w:rsid w:val="00767887"/>
    <w:rsid w:val="00767CBC"/>
    <w:rsid w:val="007710FC"/>
    <w:rsid w:val="00773458"/>
    <w:rsid w:val="00774950"/>
    <w:rsid w:val="00774D59"/>
    <w:rsid w:val="00776B83"/>
    <w:rsid w:val="007808BF"/>
    <w:rsid w:val="007821CE"/>
    <w:rsid w:val="007824FF"/>
    <w:rsid w:val="00784301"/>
    <w:rsid w:val="007850A3"/>
    <w:rsid w:val="00785DFD"/>
    <w:rsid w:val="00786DEC"/>
    <w:rsid w:val="00792735"/>
    <w:rsid w:val="00792EF7"/>
    <w:rsid w:val="00797B17"/>
    <w:rsid w:val="00797F9C"/>
    <w:rsid w:val="007A0AE6"/>
    <w:rsid w:val="007A13F3"/>
    <w:rsid w:val="007A1D48"/>
    <w:rsid w:val="007A2564"/>
    <w:rsid w:val="007A2956"/>
    <w:rsid w:val="007A3393"/>
    <w:rsid w:val="007A3BED"/>
    <w:rsid w:val="007A40FF"/>
    <w:rsid w:val="007A4D8E"/>
    <w:rsid w:val="007A52E1"/>
    <w:rsid w:val="007A5614"/>
    <w:rsid w:val="007A60E3"/>
    <w:rsid w:val="007A62FA"/>
    <w:rsid w:val="007A7606"/>
    <w:rsid w:val="007B0848"/>
    <w:rsid w:val="007B224B"/>
    <w:rsid w:val="007B37C8"/>
    <w:rsid w:val="007B37EB"/>
    <w:rsid w:val="007B3C82"/>
    <w:rsid w:val="007B3E28"/>
    <w:rsid w:val="007B4D76"/>
    <w:rsid w:val="007B5559"/>
    <w:rsid w:val="007B6FB2"/>
    <w:rsid w:val="007B73ED"/>
    <w:rsid w:val="007B7622"/>
    <w:rsid w:val="007C15AA"/>
    <w:rsid w:val="007C26FF"/>
    <w:rsid w:val="007C2BDC"/>
    <w:rsid w:val="007C3078"/>
    <w:rsid w:val="007C4D97"/>
    <w:rsid w:val="007C50F9"/>
    <w:rsid w:val="007C66A3"/>
    <w:rsid w:val="007D2216"/>
    <w:rsid w:val="007D2A54"/>
    <w:rsid w:val="007D5888"/>
    <w:rsid w:val="007E02B8"/>
    <w:rsid w:val="007E1B9D"/>
    <w:rsid w:val="007E1E30"/>
    <w:rsid w:val="007E2F1E"/>
    <w:rsid w:val="007E2F95"/>
    <w:rsid w:val="007E3197"/>
    <w:rsid w:val="007E33AB"/>
    <w:rsid w:val="007E3C61"/>
    <w:rsid w:val="007E3FBA"/>
    <w:rsid w:val="007E48F9"/>
    <w:rsid w:val="007E5BE0"/>
    <w:rsid w:val="007E5C7C"/>
    <w:rsid w:val="007E6CEA"/>
    <w:rsid w:val="007F3469"/>
    <w:rsid w:val="007F54F8"/>
    <w:rsid w:val="007F5DB7"/>
    <w:rsid w:val="007F6447"/>
    <w:rsid w:val="007F76E4"/>
    <w:rsid w:val="0080082D"/>
    <w:rsid w:val="0080450F"/>
    <w:rsid w:val="00805AD5"/>
    <w:rsid w:val="00805F72"/>
    <w:rsid w:val="0080742A"/>
    <w:rsid w:val="0081046A"/>
    <w:rsid w:val="008108D9"/>
    <w:rsid w:val="008123A0"/>
    <w:rsid w:val="00815043"/>
    <w:rsid w:val="00815051"/>
    <w:rsid w:val="0081744A"/>
    <w:rsid w:val="008226DE"/>
    <w:rsid w:val="0082311E"/>
    <w:rsid w:val="008231AA"/>
    <w:rsid w:val="008244C9"/>
    <w:rsid w:val="00825473"/>
    <w:rsid w:val="0082798B"/>
    <w:rsid w:val="00830065"/>
    <w:rsid w:val="00831AB2"/>
    <w:rsid w:val="00831FD9"/>
    <w:rsid w:val="008338E3"/>
    <w:rsid w:val="00833F80"/>
    <w:rsid w:val="008341C4"/>
    <w:rsid w:val="00834840"/>
    <w:rsid w:val="008368F2"/>
    <w:rsid w:val="00836F7B"/>
    <w:rsid w:val="00837A1F"/>
    <w:rsid w:val="00837CDB"/>
    <w:rsid w:val="00843728"/>
    <w:rsid w:val="00843F95"/>
    <w:rsid w:val="00844540"/>
    <w:rsid w:val="008445EF"/>
    <w:rsid w:val="008448F9"/>
    <w:rsid w:val="00845349"/>
    <w:rsid w:val="0084582C"/>
    <w:rsid w:val="00845DBF"/>
    <w:rsid w:val="00847299"/>
    <w:rsid w:val="008478AE"/>
    <w:rsid w:val="00852A29"/>
    <w:rsid w:val="00854234"/>
    <w:rsid w:val="00856B48"/>
    <w:rsid w:val="00856DE3"/>
    <w:rsid w:val="008577EA"/>
    <w:rsid w:val="00860D2E"/>
    <w:rsid w:val="00862D35"/>
    <w:rsid w:val="008646AD"/>
    <w:rsid w:val="00866FC4"/>
    <w:rsid w:val="00867263"/>
    <w:rsid w:val="0086778F"/>
    <w:rsid w:val="008677AE"/>
    <w:rsid w:val="00867802"/>
    <w:rsid w:val="00870CA9"/>
    <w:rsid w:val="00871654"/>
    <w:rsid w:val="0087443B"/>
    <w:rsid w:val="008744FA"/>
    <w:rsid w:val="00875F5D"/>
    <w:rsid w:val="008770C0"/>
    <w:rsid w:val="00877C18"/>
    <w:rsid w:val="00883E84"/>
    <w:rsid w:val="00885044"/>
    <w:rsid w:val="008860B0"/>
    <w:rsid w:val="008877E8"/>
    <w:rsid w:val="0089028A"/>
    <w:rsid w:val="00890688"/>
    <w:rsid w:val="00890818"/>
    <w:rsid w:val="00892EEE"/>
    <w:rsid w:val="00894CCD"/>
    <w:rsid w:val="00895B4B"/>
    <w:rsid w:val="00895FE0"/>
    <w:rsid w:val="00897C6F"/>
    <w:rsid w:val="008A2146"/>
    <w:rsid w:val="008A4315"/>
    <w:rsid w:val="008A58E4"/>
    <w:rsid w:val="008A6C8D"/>
    <w:rsid w:val="008B0B87"/>
    <w:rsid w:val="008B0FA6"/>
    <w:rsid w:val="008B112E"/>
    <w:rsid w:val="008B14A9"/>
    <w:rsid w:val="008B1A7B"/>
    <w:rsid w:val="008B1CB3"/>
    <w:rsid w:val="008B2490"/>
    <w:rsid w:val="008B2768"/>
    <w:rsid w:val="008B3567"/>
    <w:rsid w:val="008B3626"/>
    <w:rsid w:val="008B375B"/>
    <w:rsid w:val="008B37F0"/>
    <w:rsid w:val="008B5CFD"/>
    <w:rsid w:val="008B7333"/>
    <w:rsid w:val="008B7645"/>
    <w:rsid w:val="008C09AB"/>
    <w:rsid w:val="008C5436"/>
    <w:rsid w:val="008C5A22"/>
    <w:rsid w:val="008C7153"/>
    <w:rsid w:val="008C7E32"/>
    <w:rsid w:val="008D1830"/>
    <w:rsid w:val="008D4370"/>
    <w:rsid w:val="008D534E"/>
    <w:rsid w:val="008D7104"/>
    <w:rsid w:val="008E113C"/>
    <w:rsid w:val="008E5200"/>
    <w:rsid w:val="008E5E0F"/>
    <w:rsid w:val="008E7C85"/>
    <w:rsid w:val="008F0613"/>
    <w:rsid w:val="008F0E83"/>
    <w:rsid w:val="008F2259"/>
    <w:rsid w:val="008F27CA"/>
    <w:rsid w:val="008F2C4A"/>
    <w:rsid w:val="008F4BC1"/>
    <w:rsid w:val="008F4D36"/>
    <w:rsid w:val="008F5440"/>
    <w:rsid w:val="008F55DB"/>
    <w:rsid w:val="008F658C"/>
    <w:rsid w:val="008F681A"/>
    <w:rsid w:val="008F6A72"/>
    <w:rsid w:val="00900282"/>
    <w:rsid w:val="00902C17"/>
    <w:rsid w:val="00906D69"/>
    <w:rsid w:val="009079F3"/>
    <w:rsid w:val="00907B7D"/>
    <w:rsid w:val="00910CF0"/>
    <w:rsid w:val="00913583"/>
    <w:rsid w:val="009145D7"/>
    <w:rsid w:val="009154A0"/>
    <w:rsid w:val="009156E3"/>
    <w:rsid w:val="00916BF9"/>
    <w:rsid w:val="00920499"/>
    <w:rsid w:val="0092095A"/>
    <w:rsid w:val="00921152"/>
    <w:rsid w:val="00923468"/>
    <w:rsid w:val="0092465E"/>
    <w:rsid w:val="0092485F"/>
    <w:rsid w:val="009273A6"/>
    <w:rsid w:val="00930AA6"/>
    <w:rsid w:val="00932C4D"/>
    <w:rsid w:val="009333C3"/>
    <w:rsid w:val="00933C48"/>
    <w:rsid w:val="0093450A"/>
    <w:rsid w:val="0093502F"/>
    <w:rsid w:val="00936E4A"/>
    <w:rsid w:val="00936F6A"/>
    <w:rsid w:val="0093790B"/>
    <w:rsid w:val="00940288"/>
    <w:rsid w:val="009407F0"/>
    <w:rsid w:val="00941275"/>
    <w:rsid w:val="009422BB"/>
    <w:rsid w:val="009428D5"/>
    <w:rsid w:val="00942C8F"/>
    <w:rsid w:val="009430EA"/>
    <w:rsid w:val="009441C2"/>
    <w:rsid w:val="00945CFA"/>
    <w:rsid w:val="00945F90"/>
    <w:rsid w:val="00946531"/>
    <w:rsid w:val="00946F14"/>
    <w:rsid w:val="0095045A"/>
    <w:rsid w:val="0095171E"/>
    <w:rsid w:val="00952502"/>
    <w:rsid w:val="0095300F"/>
    <w:rsid w:val="0095385D"/>
    <w:rsid w:val="00953CB4"/>
    <w:rsid w:val="0095513E"/>
    <w:rsid w:val="0095557E"/>
    <w:rsid w:val="00955C88"/>
    <w:rsid w:val="00960476"/>
    <w:rsid w:val="0096155F"/>
    <w:rsid w:val="00962A14"/>
    <w:rsid w:val="0096305C"/>
    <w:rsid w:val="00963930"/>
    <w:rsid w:val="00965590"/>
    <w:rsid w:val="00965999"/>
    <w:rsid w:val="00965F5F"/>
    <w:rsid w:val="00966968"/>
    <w:rsid w:val="00966D84"/>
    <w:rsid w:val="00967237"/>
    <w:rsid w:val="009700D2"/>
    <w:rsid w:val="00971223"/>
    <w:rsid w:val="0097256B"/>
    <w:rsid w:val="009731F8"/>
    <w:rsid w:val="00977902"/>
    <w:rsid w:val="009803D3"/>
    <w:rsid w:val="009824C8"/>
    <w:rsid w:val="009825E6"/>
    <w:rsid w:val="00983A0B"/>
    <w:rsid w:val="0098465A"/>
    <w:rsid w:val="00985AA5"/>
    <w:rsid w:val="0098629C"/>
    <w:rsid w:val="0098715C"/>
    <w:rsid w:val="00991F4E"/>
    <w:rsid w:val="009925D0"/>
    <w:rsid w:val="00992AB2"/>
    <w:rsid w:val="00993594"/>
    <w:rsid w:val="00994F05"/>
    <w:rsid w:val="009A02DE"/>
    <w:rsid w:val="009A1037"/>
    <w:rsid w:val="009A2208"/>
    <w:rsid w:val="009A30D2"/>
    <w:rsid w:val="009A5728"/>
    <w:rsid w:val="009A7275"/>
    <w:rsid w:val="009B0FA5"/>
    <w:rsid w:val="009B1286"/>
    <w:rsid w:val="009B371F"/>
    <w:rsid w:val="009B5518"/>
    <w:rsid w:val="009B5F51"/>
    <w:rsid w:val="009C0C10"/>
    <w:rsid w:val="009C0E1D"/>
    <w:rsid w:val="009C164B"/>
    <w:rsid w:val="009C3DC1"/>
    <w:rsid w:val="009C462E"/>
    <w:rsid w:val="009C4689"/>
    <w:rsid w:val="009C51BD"/>
    <w:rsid w:val="009C5A6E"/>
    <w:rsid w:val="009C670A"/>
    <w:rsid w:val="009C73CD"/>
    <w:rsid w:val="009D0BED"/>
    <w:rsid w:val="009D0C97"/>
    <w:rsid w:val="009D119A"/>
    <w:rsid w:val="009D1C8D"/>
    <w:rsid w:val="009D392A"/>
    <w:rsid w:val="009D394D"/>
    <w:rsid w:val="009D4796"/>
    <w:rsid w:val="009D58D6"/>
    <w:rsid w:val="009D5962"/>
    <w:rsid w:val="009D6276"/>
    <w:rsid w:val="009D746E"/>
    <w:rsid w:val="009D7BCF"/>
    <w:rsid w:val="009E202A"/>
    <w:rsid w:val="009E24A2"/>
    <w:rsid w:val="009E48C8"/>
    <w:rsid w:val="009E5EE6"/>
    <w:rsid w:val="009F01C7"/>
    <w:rsid w:val="009F0EDC"/>
    <w:rsid w:val="009F13CB"/>
    <w:rsid w:val="009F1634"/>
    <w:rsid w:val="009F294F"/>
    <w:rsid w:val="009F3413"/>
    <w:rsid w:val="009F47B0"/>
    <w:rsid w:val="009F700B"/>
    <w:rsid w:val="00A028B0"/>
    <w:rsid w:val="00A02B4B"/>
    <w:rsid w:val="00A034FE"/>
    <w:rsid w:val="00A03623"/>
    <w:rsid w:val="00A03B64"/>
    <w:rsid w:val="00A03CCF"/>
    <w:rsid w:val="00A043BA"/>
    <w:rsid w:val="00A07BBB"/>
    <w:rsid w:val="00A105FE"/>
    <w:rsid w:val="00A10D37"/>
    <w:rsid w:val="00A114D6"/>
    <w:rsid w:val="00A12E7E"/>
    <w:rsid w:val="00A132E6"/>
    <w:rsid w:val="00A14F65"/>
    <w:rsid w:val="00A15BE9"/>
    <w:rsid w:val="00A15C91"/>
    <w:rsid w:val="00A223C7"/>
    <w:rsid w:val="00A25CE5"/>
    <w:rsid w:val="00A2704B"/>
    <w:rsid w:val="00A2753D"/>
    <w:rsid w:val="00A36A13"/>
    <w:rsid w:val="00A42835"/>
    <w:rsid w:val="00A42E5C"/>
    <w:rsid w:val="00A42F3B"/>
    <w:rsid w:val="00A43048"/>
    <w:rsid w:val="00A44DD5"/>
    <w:rsid w:val="00A45E80"/>
    <w:rsid w:val="00A4680E"/>
    <w:rsid w:val="00A52A25"/>
    <w:rsid w:val="00A558CB"/>
    <w:rsid w:val="00A56003"/>
    <w:rsid w:val="00A56C5F"/>
    <w:rsid w:val="00A60F34"/>
    <w:rsid w:val="00A62CF3"/>
    <w:rsid w:val="00A65AEF"/>
    <w:rsid w:val="00A66BE6"/>
    <w:rsid w:val="00A66D9B"/>
    <w:rsid w:val="00A70FE3"/>
    <w:rsid w:val="00A72D0C"/>
    <w:rsid w:val="00A744BD"/>
    <w:rsid w:val="00A74833"/>
    <w:rsid w:val="00A74A91"/>
    <w:rsid w:val="00A75156"/>
    <w:rsid w:val="00A76ABF"/>
    <w:rsid w:val="00A820D5"/>
    <w:rsid w:val="00A83CF1"/>
    <w:rsid w:val="00A85465"/>
    <w:rsid w:val="00A86046"/>
    <w:rsid w:val="00A869A6"/>
    <w:rsid w:val="00A87D9D"/>
    <w:rsid w:val="00A90FE1"/>
    <w:rsid w:val="00A91E84"/>
    <w:rsid w:val="00A92AFE"/>
    <w:rsid w:val="00A95B30"/>
    <w:rsid w:val="00A95DD1"/>
    <w:rsid w:val="00A97337"/>
    <w:rsid w:val="00AA0F32"/>
    <w:rsid w:val="00AA12C3"/>
    <w:rsid w:val="00AA1429"/>
    <w:rsid w:val="00AA162C"/>
    <w:rsid w:val="00AA266D"/>
    <w:rsid w:val="00AA3999"/>
    <w:rsid w:val="00AA49C7"/>
    <w:rsid w:val="00AA6505"/>
    <w:rsid w:val="00AA7F97"/>
    <w:rsid w:val="00AB065A"/>
    <w:rsid w:val="00AB08BA"/>
    <w:rsid w:val="00AB1D30"/>
    <w:rsid w:val="00AB3BB0"/>
    <w:rsid w:val="00AB42B8"/>
    <w:rsid w:val="00AB7C41"/>
    <w:rsid w:val="00AC0DCD"/>
    <w:rsid w:val="00AC102F"/>
    <w:rsid w:val="00AC104B"/>
    <w:rsid w:val="00AC3C80"/>
    <w:rsid w:val="00AC5A03"/>
    <w:rsid w:val="00AC6307"/>
    <w:rsid w:val="00AC79CB"/>
    <w:rsid w:val="00AD00EC"/>
    <w:rsid w:val="00AD15F7"/>
    <w:rsid w:val="00AD1AB8"/>
    <w:rsid w:val="00AD2034"/>
    <w:rsid w:val="00AD20BB"/>
    <w:rsid w:val="00AD3399"/>
    <w:rsid w:val="00AD33F8"/>
    <w:rsid w:val="00AD3F96"/>
    <w:rsid w:val="00AD567A"/>
    <w:rsid w:val="00AD7A31"/>
    <w:rsid w:val="00AE01C5"/>
    <w:rsid w:val="00AE0DAD"/>
    <w:rsid w:val="00AE20E0"/>
    <w:rsid w:val="00AE4710"/>
    <w:rsid w:val="00AE5DD4"/>
    <w:rsid w:val="00AE6D4A"/>
    <w:rsid w:val="00AE7045"/>
    <w:rsid w:val="00AF029C"/>
    <w:rsid w:val="00AF0595"/>
    <w:rsid w:val="00AF1863"/>
    <w:rsid w:val="00AF1FCE"/>
    <w:rsid w:val="00AF2214"/>
    <w:rsid w:val="00AF2BB0"/>
    <w:rsid w:val="00AF5066"/>
    <w:rsid w:val="00B00322"/>
    <w:rsid w:val="00B01768"/>
    <w:rsid w:val="00B0272F"/>
    <w:rsid w:val="00B05D07"/>
    <w:rsid w:val="00B05DFB"/>
    <w:rsid w:val="00B060D0"/>
    <w:rsid w:val="00B06896"/>
    <w:rsid w:val="00B068DF"/>
    <w:rsid w:val="00B107EF"/>
    <w:rsid w:val="00B117BD"/>
    <w:rsid w:val="00B13937"/>
    <w:rsid w:val="00B13F6B"/>
    <w:rsid w:val="00B14227"/>
    <w:rsid w:val="00B14EEE"/>
    <w:rsid w:val="00B1796A"/>
    <w:rsid w:val="00B2429A"/>
    <w:rsid w:val="00B24575"/>
    <w:rsid w:val="00B270A6"/>
    <w:rsid w:val="00B271EB"/>
    <w:rsid w:val="00B30A73"/>
    <w:rsid w:val="00B3309C"/>
    <w:rsid w:val="00B33734"/>
    <w:rsid w:val="00B3484C"/>
    <w:rsid w:val="00B357C9"/>
    <w:rsid w:val="00B36533"/>
    <w:rsid w:val="00B37A2B"/>
    <w:rsid w:val="00B40A87"/>
    <w:rsid w:val="00B40E8A"/>
    <w:rsid w:val="00B41CCE"/>
    <w:rsid w:val="00B42A41"/>
    <w:rsid w:val="00B47885"/>
    <w:rsid w:val="00B50D3E"/>
    <w:rsid w:val="00B51435"/>
    <w:rsid w:val="00B51AA2"/>
    <w:rsid w:val="00B52B62"/>
    <w:rsid w:val="00B53009"/>
    <w:rsid w:val="00B55366"/>
    <w:rsid w:val="00B559BC"/>
    <w:rsid w:val="00B55F71"/>
    <w:rsid w:val="00B56E00"/>
    <w:rsid w:val="00B61AAE"/>
    <w:rsid w:val="00B65BA9"/>
    <w:rsid w:val="00B66CF7"/>
    <w:rsid w:val="00B674AB"/>
    <w:rsid w:val="00B67A09"/>
    <w:rsid w:val="00B72A13"/>
    <w:rsid w:val="00B733F0"/>
    <w:rsid w:val="00B7490E"/>
    <w:rsid w:val="00B74B9D"/>
    <w:rsid w:val="00B74EE6"/>
    <w:rsid w:val="00B76992"/>
    <w:rsid w:val="00B7794D"/>
    <w:rsid w:val="00B815AF"/>
    <w:rsid w:val="00B81603"/>
    <w:rsid w:val="00B81845"/>
    <w:rsid w:val="00B81ACE"/>
    <w:rsid w:val="00B81C59"/>
    <w:rsid w:val="00B82158"/>
    <w:rsid w:val="00B82F91"/>
    <w:rsid w:val="00B834AE"/>
    <w:rsid w:val="00B842E2"/>
    <w:rsid w:val="00B8452A"/>
    <w:rsid w:val="00B855F7"/>
    <w:rsid w:val="00B8626F"/>
    <w:rsid w:val="00B86DC6"/>
    <w:rsid w:val="00B902B6"/>
    <w:rsid w:val="00B92846"/>
    <w:rsid w:val="00BA0101"/>
    <w:rsid w:val="00BA0F0D"/>
    <w:rsid w:val="00BA2C36"/>
    <w:rsid w:val="00BA2D71"/>
    <w:rsid w:val="00BA342C"/>
    <w:rsid w:val="00BA343C"/>
    <w:rsid w:val="00BA4D9F"/>
    <w:rsid w:val="00BA670C"/>
    <w:rsid w:val="00BA6FA3"/>
    <w:rsid w:val="00BB349B"/>
    <w:rsid w:val="00BB3673"/>
    <w:rsid w:val="00BB51EF"/>
    <w:rsid w:val="00BB677D"/>
    <w:rsid w:val="00BB7620"/>
    <w:rsid w:val="00BC1A52"/>
    <w:rsid w:val="00BC1DD3"/>
    <w:rsid w:val="00BC2AE8"/>
    <w:rsid w:val="00BC3987"/>
    <w:rsid w:val="00BC3C04"/>
    <w:rsid w:val="00BC7744"/>
    <w:rsid w:val="00BD01C0"/>
    <w:rsid w:val="00BD08F3"/>
    <w:rsid w:val="00BD0B69"/>
    <w:rsid w:val="00BD2457"/>
    <w:rsid w:val="00BD2D15"/>
    <w:rsid w:val="00BD36C2"/>
    <w:rsid w:val="00BD3FC5"/>
    <w:rsid w:val="00BD509A"/>
    <w:rsid w:val="00BD5EC8"/>
    <w:rsid w:val="00BD7AA8"/>
    <w:rsid w:val="00BE1631"/>
    <w:rsid w:val="00BE1D46"/>
    <w:rsid w:val="00BE253B"/>
    <w:rsid w:val="00BE392F"/>
    <w:rsid w:val="00BE7C2A"/>
    <w:rsid w:val="00BF147C"/>
    <w:rsid w:val="00BF1653"/>
    <w:rsid w:val="00BF2BB4"/>
    <w:rsid w:val="00BF2F61"/>
    <w:rsid w:val="00BF4DC0"/>
    <w:rsid w:val="00BF51E4"/>
    <w:rsid w:val="00BF6726"/>
    <w:rsid w:val="00BF6D62"/>
    <w:rsid w:val="00BF77DA"/>
    <w:rsid w:val="00C03015"/>
    <w:rsid w:val="00C06D3D"/>
    <w:rsid w:val="00C0719D"/>
    <w:rsid w:val="00C12640"/>
    <w:rsid w:val="00C12A7E"/>
    <w:rsid w:val="00C12CE8"/>
    <w:rsid w:val="00C13763"/>
    <w:rsid w:val="00C15634"/>
    <w:rsid w:val="00C16E43"/>
    <w:rsid w:val="00C21EEC"/>
    <w:rsid w:val="00C2234D"/>
    <w:rsid w:val="00C2263F"/>
    <w:rsid w:val="00C22D8F"/>
    <w:rsid w:val="00C22E3E"/>
    <w:rsid w:val="00C23AFE"/>
    <w:rsid w:val="00C23ED6"/>
    <w:rsid w:val="00C254E5"/>
    <w:rsid w:val="00C25A95"/>
    <w:rsid w:val="00C304E2"/>
    <w:rsid w:val="00C30980"/>
    <w:rsid w:val="00C33C80"/>
    <w:rsid w:val="00C36BF7"/>
    <w:rsid w:val="00C374D1"/>
    <w:rsid w:val="00C410C9"/>
    <w:rsid w:val="00C4195E"/>
    <w:rsid w:val="00C45AA4"/>
    <w:rsid w:val="00C46800"/>
    <w:rsid w:val="00C510AD"/>
    <w:rsid w:val="00C555D6"/>
    <w:rsid w:val="00C56A35"/>
    <w:rsid w:val="00C57EE6"/>
    <w:rsid w:val="00C601DC"/>
    <w:rsid w:val="00C62FCA"/>
    <w:rsid w:val="00C63876"/>
    <w:rsid w:val="00C656FD"/>
    <w:rsid w:val="00C71CD8"/>
    <w:rsid w:val="00C72C2E"/>
    <w:rsid w:val="00C7572D"/>
    <w:rsid w:val="00C76FAD"/>
    <w:rsid w:val="00C77AE2"/>
    <w:rsid w:val="00C80C4A"/>
    <w:rsid w:val="00C81024"/>
    <w:rsid w:val="00C82AAE"/>
    <w:rsid w:val="00C85AF1"/>
    <w:rsid w:val="00C90D26"/>
    <w:rsid w:val="00C96E31"/>
    <w:rsid w:val="00C97FE5"/>
    <w:rsid w:val="00CA13A8"/>
    <w:rsid w:val="00CA5057"/>
    <w:rsid w:val="00CA5219"/>
    <w:rsid w:val="00CA5F08"/>
    <w:rsid w:val="00CA6AE4"/>
    <w:rsid w:val="00CB2514"/>
    <w:rsid w:val="00CB2816"/>
    <w:rsid w:val="00CB29ED"/>
    <w:rsid w:val="00CB30DE"/>
    <w:rsid w:val="00CB3425"/>
    <w:rsid w:val="00CB3824"/>
    <w:rsid w:val="00CB6D7A"/>
    <w:rsid w:val="00CC0198"/>
    <w:rsid w:val="00CC0266"/>
    <w:rsid w:val="00CC02E1"/>
    <w:rsid w:val="00CC02FD"/>
    <w:rsid w:val="00CC09BE"/>
    <w:rsid w:val="00CC1683"/>
    <w:rsid w:val="00CC1AA4"/>
    <w:rsid w:val="00CC4D32"/>
    <w:rsid w:val="00CC541D"/>
    <w:rsid w:val="00CC7C20"/>
    <w:rsid w:val="00CD03C2"/>
    <w:rsid w:val="00CD050B"/>
    <w:rsid w:val="00CD15AA"/>
    <w:rsid w:val="00CD1FC8"/>
    <w:rsid w:val="00CD24BB"/>
    <w:rsid w:val="00CD4AD1"/>
    <w:rsid w:val="00CD4D41"/>
    <w:rsid w:val="00CD53B5"/>
    <w:rsid w:val="00CD58C0"/>
    <w:rsid w:val="00CD7CC1"/>
    <w:rsid w:val="00CE1F19"/>
    <w:rsid w:val="00CE2CE1"/>
    <w:rsid w:val="00CE6FFC"/>
    <w:rsid w:val="00CF4881"/>
    <w:rsid w:val="00CF55F0"/>
    <w:rsid w:val="00D001AE"/>
    <w:rsid w:val="00D00561"/>
    <w:rsid w:val="00D00E6E"/>
    <w:rsid w:val="00D0181D"/>
    <w:rsid w:val="00D040BD"/>
    <w:rsid w:val="00D063C1"/>
    <w:rsid w:val="00D06CC8"/>
    <w:rsid w:val="00D101DD"/>
    <w:rsid w:val="00D133CC"/>
    <w:rsid w:val="00D13A52"/>
    <w:rsid w:val="00D16F0E"/>
    <w:rsid w:val="00D17A95"/>
    <w:rsid w:val="00D21E2C"/>
    <w:rsid w:val="00D221CF"/>
    <w:rsid w:val="00D23686"/>
    <w:rsid w:val="00D27B48"/>
    <w:rsid w:val="00D302BE"/>
    <w:rsid w:val="00D317C2"/>
    <w:rsid w:val="00D34E7F"/>
    <w:rsid w:val="00D34F81"/>
    <w:rsid w:val="00D3785F"/>
    <w:rsid w:val="00D37F49"/>
    <w:rsid w:val="00D42EEF"/>
    <w:rsid w:val="00D42FEC"/>
    <w:rsid w:val="00D4366B"/>
    <w:rsid w:val="00D455A7"/>
    <w:rsid w:val="00D45EF7"/>
    <w:rsid w:val="00D46EEE"/>
    <w:rsid w:val="00D474E9"/>
    <w:rsid w:val="00D476E8"/>
    <w:rsid w:val="00D50610"/>
    <w:rsid w:val="00D5151A"/>
    <w:rsid w:val="00D51DA0"/>
    <w:rsid w:val="00D51E08"/>
    <w:rsid w:val="00D51F0C"/>
    <w:rsid w:val="00D524BA"/>
    <w:rsid w:val="00D54531"/>
    <w:rsid w:val="00D56ABC"/>
    <w:rsid w:val="00D56F79"/>
    <w:rsid w:val="00D650F6"/>
    <w:rsid w:val="00D71E70"/>
    <w:rsid w:val="00D71F3D"/>
    <w:rsid w:val="00D727BB"/>
    <w:rsid w:val="00D74515"/>
    <w:rsid w:val="00D7519E"/>
    <w:rsid w:val="00D75306"/>
    <w:rsid w:val="00D77FD9"/>
    <w:rsid w:val="00D8322B"/>
    <w:rsid w:val="00D83FD8"/>
    <w:rsid w:val="00D85322"/>
    <w:rsid w:val="00D85325"/>
    <w:rsid w:val="00D85DD3"/>
    <w:rsid w:val="00D862BF"/>
    <w:rsid w:val="00D86A3A"/>
    <w:rsid w:val="00D86C14"/>
    <w:rsid w:val="00D91393"/>
    <w:rsid w:val="00D91805"/>
    <w:rsid w:val="00D93162"/>
    <w:rsid w:val="00D94028"/>
    <w:rsid w:val="00D9560C"/>
    <w:rsid w:val="00DA0E33"/>
    <w:rsid w:val="00DA434F"/>
    <w:rsid w:val="00DA53F0"/>
    <w:rsid w:val="00DA7BB7"/>
    <w:rsid w:val="00DB2091"/>
    <w:rsid w:val="00DB456D"/>
    <w:rsid w:val="00DB45EC"/>
    <w:rsid w:val="00DB6812"/>
    <w:rsid w:val="00DB6A66"/>
    <w:rsid w:val="00DC03A7"/>
    <w:rsid w:val="00DC2405"/>
    <w:rsid w:val="00DC2A7F"/>
    <w:rsid w:val="00DC2EBF"/>
    <w:rsid w:val="00DC30B2"/>
    <w:rsid w:val="00DC39E6"/>
    <w:rsid w:val="00DC3B6A"/>
    <w:rsid w:val="00DC4AB6"/>
    <w:rsid w:val="00DC7F3A"/>
    <w:rsid w:val="00DD18A8"/>
    <w:rsid w:val="00DD3ABF"/>
    <w:rsid w:val="00DD40A6"/>
    <w:rsid w:val="00DD4CA6"/>
    <w:rsid w:val="00DD5CAF"/>
    <w:rsid w:val="00DD6F90"/>
    <w:rsid w:val="00DD7989"/>
    <w:rsid w:val="00DD7C8D"/>
    <w:rsid w:val="00DE00F8"/>
    <w:rsid w:val="00DE0A7A"/>
    <w:rsid w:val="00DE1997"/>
    <w:rsid w:val="00DE22E5"/>
    <w:rsid w:val="00DE34A9"/>
    <w:rsid w:val="00DE3825"/>
    <w:rsid w:val="00DE399E"/>
    <w:rsid w:val="00DE416B"/>
    <w:rsid w:val="00DF004E"/>
    <w:rsid w:val="00DF0A1C"/>
    <w:rsid w:val="00DF0CEB"/>
    <w:rsid w:val="00DF0F1F"/>
    <w:rsid w:val="00DF19D3"/>
    <w:rsid w:val="00DF21B8"/>
    <w:rsid w:val="00DF2904"/>
    <w:rsid w:val="00DF3B83"/>
    <w:rsid w:val="00DF653F"/>
    <w:rsid w:val="00DF6590"/>
    <w:rsid w:val="00DF77C3"/>
    <w:rsid w:val="00E00216"/>
    <w:rsid w:val="00E01A4F"/>
    <w:rsid w:val="00E03D63"/>
    <w:rsid w:val="00E06F2C"/>
    <w:rsid w:val="00E06FFF"/>
    <w:rsid w:val="00E070E2"/>
    <w:rsid w:val="00E1158C"/>
    <w:rsid w:val="00E11798"/>
    <w:rsid w:val="00E1189D"/>
    <w:rsid w:val="00E14D75"/>
    <w:rsid w:val="00E16CB5"/>
    <w:rsid w:val="00E16F49"/>
    <w:rsid w:val="00E20F47"/>
    <w:rsid w:val="00E212BD"/>
    <w:rsid w:val="00E214C6"/>
    <w:rsid w:val="00E21B17"/>
    <w:rsid w:val="00E23B22"/>
    <w:rsid w:val="00E253DA"/>
    <w:rsid w:val="00E2569A"/>
    <w:rsid w:val="00E276FF"/>
    <w:rsid w:val="00E355F7"/>
    <w:rsid w:val="00E37244"/>
    <w:rsid w:val="00E37625"/>
    <w:rsid w:val="00E37B3A"/>
    <w:rsid w:val="00E40DAF"/>
    <w:rsid w:val="00E40DC7"/>
    <w:rsid w:val="00E4311A"/>
    <w:rsid w:val="00E4724E"/>
    <w:rsid w:val="00E4735F"/>
    <w:rsid w:val="00E47F1D"/>
    <w:rsid w:val="00E53322"/>
    <w:rsid w:val="00E54372"/>
    <w:rsid w:val="00E55DAE"/>
    <w:rsid w:val="00E62F3C"/>
    <w:rsid w:val="00E63826"/>
    <w:rsid w:val="00E63D45"/>
    <w:rsid w:val="00E64123"/>
    <w:rsid w:val="00E65C2E"/>
    <w:rsid w:val="00E70311"/>
    <w:rsid w:val="00E70316"/>
    <w:rsid w:val="00E713C5"/>
    <w:rsid w:val="00E71AC4"/>
    <w:rsid w:val="00E721E3"/>
    <w:rsid w:val="00E741CE"/>
    <w:rsid w:val="00E7420F"/>
    <w:rsid w:val="00E75434"/>
    <w:rsid w:val="00E7662B"/>
    <w:rsid w:val="00E7662E"/>
    <w:rsid w:val="00E7694A"/>
    <w:rsid w:val="00E77CCD"/>
    <w:rsid w:val="00E77F9A"/>
    <w:rsid w:val="00E81FF4"/>
    <w:rsid w:val="00E827C6"/>
    <w:rsid w:val="00E82AEC"/>
    <w:rsid w:val="00E84A7D"/>
    <w:rsid w:val="00E858E6"/>
    <w:rsid w:val="00E916A1"/>
    <w:rsid w:val="00E91A5D"/>
    <w:rsid w:val="00E949A1"/>
    <w:rsid w:val="00E969E9"/>
    <w:rsid w:val="00EA034A"/>
    <w:rsid w:val="00EA0C69"/>
    <w:rsid w:val="00EA180D"/>
    <w:rsid w:val="00EA1D92"/>
    <w:rsid w:val="00EA3C9B"/>
    <w:rsid w:val="00EA450A"/>
    <w:rsid w:val="00EA4E8E"/>
    <w:rsid w:val="00EA5B79"/>
    <w:rsid w:val="00EB0550"/>
    <w:rsid w:val="00EB27DB"/>
    <w:rsid w:val="00EB4125"/>
    <w:rsid w:val="00EB42B1"/>
    <w:rsid w:val="00EB571A"/>
    <w:rsid w:val="00EB5CE0"/>
    <w:rsid w:val="00EB6353"/>
    <w:rsid w:val="00EC0FF1"/>
    <w:rsid w:val="00EC1616"/>
    <w:rsid w:val="00EC20C7"/>
    <w:rsid w:val="00EC289F"/>
    <w:rsid w:val="00EC4A83"/>
    <w:rsid w:val="00EC64BE"/>
    <w:rsid w:val="00EC6741"/>
    <w:rsid w:val="00EC68EA"/>
    <w:rsid w:val="00EC6A53"/>
    <w:rsid w:val="00ED15FE"/>
    <w:rsid w:val="00ED1A7A"/>
    <w:rsid w:val="00ED2F1E"/>
    <w:rsid w:val="00ED3848"/>
    <w:rsid w:val="00ED514A"/>
    <w:rsid w:val="00ED65AC"/>
    <w:rsid w:val="00ED6A77"/>
    <w:rsid w:val="00ED7AD3"/>
    <w:rsid w:val="00EE042E"/>
    <w:rsid w:val="00EE3861"/>
    <w:rsid w:val="00EE4A49"/>
    <w:rsid w:val="00EE4E4C"/>
    <w:rsid w:val="00EE553F"/>
    <w:rsid w:val="00EF0418"/>
    <w:rsid w:val="00EF181C"/>
    <w:rsid w:val="00EF1DF5"/>
    <w:rsid w:val="00EF2000"/>
    <w:rsid w:val="00EF27D1"/>
    <w:rsid w:val="00EF4F87"/>
    <w:rsid w:val="00EF771C"/>
    <w:rsid w:val="00F00A43"/>
    <w:rsid w:val="00F00B66"/>
    <w:rsid w:val="00F034A4"/>
    <w:rsid w:val="00F037FE"/>
    <w:rsid w:val="00F046F3"/>
    <w:rsid w:val="00F052A4"/>
    <w:rsid w:val="00F05BE5"/>
    <w:rsid w:val="00F06AEC"/>
    <w:rsid w:val="00F06FEF"/>
    <w:rsid w:val="00F1060C"/>
    <w:rsid w:val="00F13C5C"/>
    <w:rsid w:val="00F14557"/>
    <w:rsid w:val="00F14D6E"/>
    <w:rsid w:val="00F172BB"/>
    <w:rsid w:val="00F174DB"/>
    <w:rsid w:val="00F2041E"/>
    <w:rsid w:val="00F204EE"/>
    <w:rsid w:val="00F22644"/>
    <w:rsid w:val="00F2333B"/>
    <w:rsid w:val="00F237A9"/>
    <w:rsid w:val="00F23E77"/>
    <w:rsid w:val="00F30A2B"/>
    <w:rsid w:val="00F3119D"/>
    <w:rsid w:val="00F328A6"/>
    <w:rsid w:val="00F340EE"/>
    <w:rsid w:val="00F34848"/>
    <w:rsid w:val="00F34888"/>
    <w:rsid w:val="00F34AB4"/>
    <w:rsid w:val="00F35CA1"/>
    <w:rsid w:val="00F3767A"/>
    <w:rsid w:val="00F41997"/>
    <w:rsid w:val="00F41C76"/>
    <w:rsid w:val="00F45A47"/>
    <w:rsid w:val="00F462A8"/>
    <w:rsid w:val="00F4732B"/>
    <w:rsid w:val="00F47413"/>
    <w:rsid w:val="00F477EE"/>
    <w:rsid w:val="00F51659"/>
    <w:rsid w:val="00F5167D"/>
    <w:rsid w:val="00F51736"/>
    <w:rsid w:val="00F51A2C"/>
    <w:rsid w:val="00F52DD4"/>
    <w:rsid w:val="00F53997"/>
    <w:rsid w:val="00F54D79"/>
    <w:rsid w:val="00F568F6"/>
    <w:rsid w:val="00F57152"/>
    <w:rsid w:val="00F57C1A"/>
    <w:rsid w:val="00F6297E"/>
    <w:rsid w:val="00F63104"/>
    <w:rsid w:val="00F64FCE"/>
    <w:rsid w:val="00F65439"/>
    <w:rsid w:val="00F7075C"/>
    <w:rsid w:val="00F73231"/>
    <w:rsid w:val="00F73291"/>
    <w:rsid w:val="00F73478"/>
    <w:rsid w:val="00F734F0"/>
    <w:rsid w:val="00F73E48"/>
    <w:rsid w:val="00F74379"/>
    <w:rsid w:val="00F76160"/>
    <w:rsid w:val="00F800F6"/>
    <w:rsid w:val="00F80D9B"/>
    <w:rsid w:val="00F80DB0"/>
    <w:rsid w:val="00F81517"/>
    <w:rsid w:val="00F81F1B"/>
    <w:rsid w:val="00F84F3D"/>
    <w:rsid w:val="00F85C01"/>
    <w:rsid w:val="00F85DF2"/>
    <w:rsid w:val="00F85F7F"/>
    <w:rsid w:val="00F8615A"/>
    <w:rsid w:val="00F8651B"/>
    <w:rsid w:val="00F86A89"/>
    <w:rsid w:val="00F86C20"/>
    <w:rsid w:val="00F910A6"/>
    <w:rsid w:val="00F910CE"/>
    <w:rsid w:val="00F91577"/>
    <w:rsid w:val="00F9186A"/>
    <w:rsid w:val="00F94030"/>
    <w:rsid w:val="00F9405D"/>
    <w:rsid w:val="00F97D13"/>
    <w:rsid w:val="00FA7B12"/>
    <w:rsid w:val="00FB1254"/>
    <w:rsid w:val="00FB2D13"/>
    <w:rsid w:val="00FB2FB5"/>
    <w:rsid w:val="00FB38A2"/>
    <w:rsid w:val="00FB3C3C"/>
    <w:rsid w:val="00FB3FAC"/>
    <w:rsid w:val="00FB3FE6"/>
    <w:rsid w:val="00FB6340"/>
    <w:rsid w:val="00FB6BE7"/>
    <w:rsid w:val="00FC030B"/>
    <w:rsid w:val="00FC1C72"/>
    <w:rsid w:val="00FC212C"/>
    <w:rsid w:val="00FC564B"/>
    <w:rsid w:val="00FC5CBF"/>
    <w:rsid w:val="00FC79D1"/>
    <w:rsid w:val="00FD13A0"/>
    <w:rsid w:val="00FD230E"/>
    <w:rsid w:val="00FD259A"/>
    <w:rsid w:val="00FD3D08"/>
    <w:rsid w:val="00FD46AC"/>
    <w:rsid w:val="00FD54E7"/>
    <w:rsid w:val="00FD5E67"/>
    <w:rsid w:val="00FD6F5C"/>
    <w:rsid w:val="00FE159E"/>
    <w:rsid w:val="00FE202F"/>
    <w:rsid w:val="00FE2855"/>
    <w:rsid w:val="00FE54A3"/>
    <w:rsid w:val="00FE72C5"/>
    <w:rsid w:val="00FF0F70"/>
    <w:rsid w:val="00FF14A9"/>
    <w:rsid w:val="00FF1965"/>
    <w:rsid w:val="00FF25E8"/>
    <w:rsid w:val="00FF3280"/>
    <w:rsid w:val="00FF54EF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257D5-2AEA-4D01-979B-554F2FEB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609"/>
    <w:pPr>
      <w:suppressAutoHyphens/>
      <w:spacing w:after="200"/>
    </w:pPr>
    <w:rPr>
      <w:color w:val="00000A"/>
      <w:sz w:val="22"/>
    </w:rPr>
  </w:style>
  <w:style w:type="paragraph" w:styleId="Titre1">
    <w:name w:val="heading 1"/>
    <w:basedOn w:val="Titre"/>
    <w:rsid w:val="00693842"/>
    <w:pPr>
      <w:outlineLvl w:val="0"/>
    </w:pPr>
  </w:style>
  <w:style w:type="paragraph" w:styleId="Titre2">
    <w:name w:val="heading 2"/>
    <w:basedOn w:val="Titre"/>
    <w:rsid w:val="00693842"/>
    <w:pPr>
      <w:outlineLvl w:val="1"/>
    </w:pPr>
  </w:style>
  <w:style w:type="paragraph" w:styleId="Titre3">
    <w:name w:val="heading 3"/>
    <w:basedOn w:val="Titre"/>
    <w:rsid w:val="00693842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5E51F4"/>
  </w:style>
  <w:style w:type="character" w:customStyle="1" w:styleId="PieddepageCar">
    <w:name w:val="Pied de page Car"/>
    <w:basedOn w:val="Policepardfaut"/>
    <w:link w:val="Pieddepage"/>
    <w:uiPriority w:val="99"/>
    <w:qFormat/>
    <w:rsid w:val="005E51F4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E51F4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Corpsdetexte"/>
    <w:qFormat/>
    <w:rsid w:val="0069384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693842"/>
    <w:pPr>
      <w:spacing w:after="140" w:line="288" w:lineRule="auto"/>
    </w:pPr>
  </w:style>
  <w:style w:type="paragraph" w:styleId="Liste">
    <w:name w:val="List"/>
    <w:basedOn w:val="Corpsdetexte"/>
    <w:rsid w:val="00693842"/>
    <w:rPr>
      <w:rFonts w:cs="Lucida Sans"/>
    </w:rPr>
  </w:style>
  <w:style w:type="paragraph" w:styleId="Lgende">
    <w:name w:val="caption"/>
    <w:basedOn w:val="Normal"/>
    <w:rsid w:val="0069384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693842"/>
    <w:pPr>
      <w:suppressLineNumbers/>
    </w:pPr>
    <w:rPr>
      <w:rFonts w:cs="Lucida Sans"/>
    </w:rPr>
  </w:style>
  <w:style w:type="paragraph" w:styleId="En-tte">
    <w:name w:val="header"/>
    <w:basedOn w:val="Normal"/>
    <w:uiPriority w:val="99"/>
    <w:unhideWhenUsed/>
    <w:rsid w:val="005E51F4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5E51F4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E51F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al"/>
    <w:qFormat/>
    <w:rsid w:val="00693842"/>
  </w:style>
  <w:style w:type="paragraph" w:customStyle="1" w:styleId="Titreprincipal">
    <w:name w:val="Titre principal"/>
    <w:basedOn w:val="Titre"/>
    <w:rsid w:val="00693842"/>
  </w:style>
  <w:style w:type="paragraph" w:styleId="Sous-titre">
    <w:name w:val="Subtitle"/>
    <w:basedOn w:val="Titre"/>
    <w:rsid w:val="00693842"/>
  </w:style>
  <w:style w:type="paragraph" w:customStyle="1" w:styleId="Contenudetableau">
    <w:name w:val="Contenu de tableau"/>
    <w:basedOn w:val="Normal"/>
    <w:qFormat/>
    <w:rsid w:val="00693842"/>
  </w:style>
  <w:style w:type="paragraph" w:customStyle="1" w:styleId="Titredetableau">
    <w:name w:val="Titre de tableau"/>
    <w:basedOn w:val="Contenudetableau"/>
    <w:qFormat/>
    <w:rsid w:val="00693842"/>
  </w:style>
  <w:style w:type="table" w:styleId="Grilledutableau">
    <w:name w:val="Table Grid"/>
    <w:basedOn w:val="TableauNormal"/>
    <w:uiPriority w:val="59"/>
    <w:rsid w:val="00EB66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0B40D0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0B40D0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53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s%20documents\BON%20DE%20COMMANDE%20VPN%203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3B374-8A03-4BDD-B3F0-214CC419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BON DE COMMANDE VPN 34.dotx</Template>
  <TotalTime>9</TotalTime>
  <Pages>1</Pages>
  <Words>2833</Words>
  <Characters>15585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Yves PRAT</dc:creator>
  <cp:lastModifiedBy>Hervé LUTZ</cp:lastModifiedBy>
  <cp:revision>5</cp:revision>
  <cp:lastPrinted>2023-10-23T09:54:00Z</cp:lastPrinted>
  <dcterms:created xsi:type="dcterms:W3CDTF">2026-01-06T15:23:00Z</dcterms:created>
  <dcterms:modified xsi:type="dcterms:W3CDTF">2026-01-06T15:29:00Z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